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34685405"/>
        <w:docPartObj>
          <w:docPartGallery w:val="Cover Pages"/>
          <w:docPartUnique/>
        </w:docPartObj>
      </w:sdtPr>
      <w:sdtEndPr/>
      <w:sdtContent>
        <w:p w14:paraId="7ABCFC6F" w14:textId="77777777" w:rsidR="00FB56AA" w:rsidRDefault="00FB56AA">
          <w:r>
            <w:rPr>
              <w:rFonts w:ascii="SwissNow" w:hAnsi="SwissNow"/>
              <w:noProof/>
            </w:rPr>
            <mc:AlternateContent>
              <mc:Choice Requires="wpg">
                <w:drawing>
                  <wp:anchor distT="0" distB="0" distL="114300" distR="114300" simplePos="0" relativeHeight="251659264" behindDoc="1" locked="0" layoutInCell="1" allowOverlap="1" wp14:anchorId="08BC2816" wp14:editId="355A7D34">
                    <wp:simplePos x="0" y="0"/>
                    <wp:positionH relativeFrom="column">
                      <wp:posOffset>-946785</wp:posOffset>
                    </wp:positionH>
                    <wp:positionV relativeFrom="paragraph">
                      <wp:posOffset>-926465</wp:posOffset>
                    </wp:positionV>
                    <wp:extent cx="7820025" cy="10058400"/>
                    <wp:effectExtent l="0" t="0" r="15875" b="12700"/>
                    <wp:wrapNone/>
                    <wp:docPr id="234634754" name="Group 5"/>
                    <wp:cNvGraphicFramePr/>
                    <a:graphic xmlns:a="http://schemas.openxmlformats.org/drawingml/2006/main">
                      <a:graphicData uri="http://schemas.microsoft.com/office/word/2010/wordprocessingGroup">
                        <wpg:wgp>
                          <wpg:cNvGrpSpPr/>
                          <wpg:grpSpPr>
                            <a:xfrm>
                              <a:off x="0" y="0"/>
                              <a:ext cx="7820025" cy="10058400"/>
                              <a:chOff x="0" y="0"/>
                              <a:chExt cx="7820025" cy="10058400"/>
                            </a:xfrm>
                          </wpg:grpSpPr>
                          <wpg:grpSp>
                            <wpg:cNvPr id="1843618353" name="Group 3"/>
                            <wpg:cNvGrpSpPr/>
                            <wpg:grpSpPr>
                              <a:xfrm>
                                <a:off x="0" y="0"/>
                                <a:ext cx="7820025" cy="10058400"/>
                                <a:chOff x="0" y="0"/>
                                <a:chExt cx="7820025" cy="10058400"/>
                              </a:xfrm>
                            </wpg:grpSpPr>
                            <wps:wsp>
                              <wps:cNvPr id="571137153" name="Rectangle 5"/>
                              <wps:cNvSpPr/>
                              <wps:spPr>
                                <a:xfrm>
                                  <a:off x="0" y="0"/>
                                  <a:ext cx="7820025" cy="10058400"/>
                                </a:xfrm>
                                <a:prstGeom prst="rect">
                                  <a:avLst/>
                                </a:prstGeom>
                                <a:solidFill>
                                  <a:srgbClr val="181A4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DEFD50" w14:textId="77777777" w:rsidR="00FB56AA" w:rsidRDefault="00FB56AA" w:rsidP="00FB56AA"/>
                                  <w:p w14:paraId="66A8BB54" w14:textId="77777777" w:rsidR="00FB56AA" w:rsidRDefault="00FB56AA" w:rsidP="00FB56AA"/>
                                  <w:p w14:paraId="72277A7A" w14:textId="77777777" w:rsidR="00FB56AA" w:rsidRDefault="00FB56AA" w:rsidP="00FB56AA"/>
                                  <w:p w14:paraId="6F9288E9" w14:textId="77777777" w:rsidR="00FB56AA" w:rsidRDefault="00FB56AA" w:rsidP="00FB56AA"/>
                                  <w:p w14:paraId="639B56BE" w14:textId="77777777" w:rsidR="00FB56AA" w:rsidRDefault="00FB56AA" w:rsidP="00FB56AA"/>
                                  <w:p w14:paraId="595B99DA" w14:textId="77777777" w:rsidR="00FB56AA" w:rsidRDefault="00FB56AA" w:rsidP="00FB56AA"/>
                                  <w:p w14:paraId="2A2A3071" w14:textId="77777777" w:rsidR="00FB56AA" w:rsidRDefault="00FB56AA" w:rsidP="00FB56AA"/>
                                  <w:p w14:paraId="2F911646" w14:textId="77777777" w:rsidR="00FB56AA" w:rsidRDefault="00FB56AA" w:rsidP="00FB56AA"/>
                                  <w:p w14:paraId="6C10503F" w14:textId="77777777" w:rsidR="00FB56AA" w:rsidRDefault="00FB56AA" w:rsidP="00FB56AA"/>
                                  <w:p w14:paraId="48E37267" w14:textId="77777777" w:rsidR="00FB56AA" w:rsidRDefault="00FB56AA" w:rsidP="00FB56AA"/>
                                  <w:p w14:paraId="58A8BA73" w14:textId="77777777" w:rsidR="00FB56AA" w:rsidRDefault="00FB56AA" w:rsidP="00FB56AA"/>
                                  <w:p w14:paraId="5C05B03B" w14:textId="77777777" w:rsidR="00FB56AA" w:rsidRDefault="00FB56AA" w:rsidP="00FB56AA"/>
                                  <w:p w14:paraId="6146BB32" w14:textId="77777777" w:rsidR="00FB56AA" w:rsidRDefault="00FB56AA" w:rsidP="00FB56AA"/>
                                  <w:p w14:paraId="71885F5A" w14:textId="77777777" w:rsidR="00FB56AA" w:rsidRDefault="00FB56AA" w:rsidP="00FB56AA"/>
                                  <w:p w14:paraId="17BEF902" w14:textId="77777777" w:rsidR="00FB56AA" w:rsidRDefault="00FB56AA" w:rsidP="00FB56AA"/>
                                  <w:p w14:paraId="14637834" w14:textId="77777777" w:rsidR="00FB56AA" w:rsidRDefault="00FB56AA" w:rsidP="00FB56AA"/>
                                  <w:p w14:paraId="47071864" w14:textId="77777777" w:rsidR="00FB56AA" w:rsidRDefault="00FB56AA" w:rsidP="00FB56AA"/>
                                  <w:p w14:paraId="763F8253" w14:textId="77777777" w:rsidR="00FB56AA" w:rsidRDefault="00FB56AA" w:rsidP="00FB56AA"/>
                                  <w:p w14:paraId="7D77ADB9" w14:textId="77777777" w:rsidR="00FB56AA" w:rsidRDefault="00FB56AA" w:rsidP="00FB56AA"/>
                                  <w:p w14:paraId="735090E8" w14:textId="77777777" w:rsidR="00FB56AA" w:rsidRDefault="00FB56AA" w:rsidP="00FB56AA"/>
                                  <w:p w14:paraId="74D41A7A" w14:textId="77777777" w:rsidR="00FB56AA" w:rsidRDefault="00FB56AA" w:rsidP="00FB56AA"/>
                                  <w:p w14:paraId="0808A074" w14:textId="77777777" w:rsidR="00FB56AA" w:rsidRDefault="00FB56AA" w:rsidP="00FB56AA"/>
                                  <w:p w14:paraId="4E00256E" w14:textId="77777777" w:rsidR="00FB56AA" w:rsidRDefault="00FB56AA" w:rsidP="00FB56AA"/>
                                  <w:p w14:paraId="76A8DC00" w14:textId="77777777" w:rsidR="00FB56AA" w:rsidRDefault="00FB56AA" w:rsidP="00FB56AA"/>
                                  <w:p w14:paraId="470CF38C" w14:textId="77777777" w:rsidR="00FB56AA" w:rsidRDefault="00FB56AA" w:rsidP="00FB56AA"/>
                                  <w:p w14:paraId="56E80BF6" w14:textId="77777777" w:rsidR="00FB56AA" w:rsidRDefault="00FB56AA" w:rsidP="00FB56AA"/>
                                  <w:p w14:paraId="1F1FCEDC" w14:textId="77777777" w:rsidR="00FB56AA" w:rsidRDefault="00FB56AA" w:rsidP="00FB56AA"/>
                                  <w:p w14:paraId="224F9661" w14:textId="77777777" w:rsidR="00FB56AA" w:rsidRDefault="00FB56AA" w:rsidP="00FB56AA"/>
                                  <w:p w14:paraId="6248D383" w14:textId="77777777" w:rsidR="00FB56AA" w:rsidRDefault="00FB56AA" w:rsidP="00FB56AA"/>
                                  <w:p w14:paraId="1EE74559" w14:textId="77777777" w:rsidR="00FB56AA" w:rsidRDefault="00FB56AA" w:rsidP="00FB56AA"/>
                                  <w:p w14:paraId="295C2B5E" w14:textId="77777777" w:rsidR="00FB56AA" w:rsidRDefault="00FB56AA" w:rsidP="00FB56AA"/>
                                  <w:p w14:paraId="4FF88C4A" w14:textId="77777777" w:rsidR="00FB56AA" w:rsidRDefault="00FB56AA" w:rsidP="00FB56AA"/>
                                  <w:p w14:paraId="0D2AD63E" w14:textId="77777777" w:rsidR="00FB56AA" w:rsidRDefault="00FB56AA" w:rsidP="00FB56AA"/>
                                  <w:p w14:paraId="3F69B674" w14:textId="77777777" w:rsidR="00FB56AA" w:rsidRDefault="00FB56AA" w:rsidP="00FB56AA"/>
                                  <w:p w14:paraId="5589673E" w14:textId="77777777" w:rsidR="00FB56AA" w:rsidRDefault="00FB56AA" w:rsidP="00FB56AA"/>
                                  <w:p w14:paraId="134A8CF8" w14:textId="77777777" w:rsidR="00FB56AA" w:rsidRDefault="00FB56AA" w:rsidP="00FB56AA"/>
                                  <w:p w14:paraId="2E0EB899" w14:textId="77777777" w:rsidR="00FB56AA" w:rsidRDefault="00FB56AA" w:rsidP="00FB56AA"/>
                                  <w:p w14:paraId="05CC8965" w14:textId="77777777" w:rsidR="00FB56AA" w:rsidRDefault="00FB56AA" w:rsidP="00FB56AA"/>
                                  <w:p w14:paraId="12BFA9EE" w14:textId="77777777" w:rsidR="00FB56AA" w:rsidRDefault="00FB56AA" w:rsidP="00FB56AA"/>
                                  <w:p w14:paraId="5DE6D8D0" w14:textId="77777777" w:rsidR="00FB56AA" w:rsidRDefault="00FB56AA" w:rsidP="00FB56AA"/>
                                  <w:p w14:paraId="7C189D18" w14:textId="77777777" w:rsidR="00FB56AA" w:rsidRDefault="00FB56AA" w:rsidP="00FB56AA"/>
                                  <w:p w14:paraId="574F9362" w14:textId="77777777" w:rsidR="00FB56AA" w:rsidRDefault="00FB56AA" w:rsidP="00FB56AA"/>
                                  <w:p w14:paraId="22D60593" w14:textId="77777777" w:rsidR="00FB56AA" w:rsidRDefault="00FB56AA" w:rsidP="00FB56AA"/>
                                  <w:p w14:paraId="07A08C42" w14:textId="77777777" w:rsidR="00FB56AA" w:rsidRDefault="00FB56AA" w:rsidP="00FB56AA"/>
                                  <w:p w14:paraId="353167C4" w14:textId="77777777" w:rsidR="00FB56AA" w:rsidRDefault="00FB56AA" w:rsidP="00FB56AA"/>
                                  <w:p w14:paraId="43668EFD" w14:textId="77777777" w:rsidR="00FB56AA" w:rsidRDefault="00FB56AA" w:rsidP="00FB56AA"/>
                                  <w:p w14:paraId="50885002" w14:textId="77777777" w:rsidR="00FB56AA" w:rsidRDefault="00FB56AA" w:rsidP="00FB56AA"/>
                                  <w:p w14:paraId="18723D3D" w14:textId="77777777" w:rsidR="00FB56AA" w:rsidRDefault="00FB56AA" w:rsidP="00FB56AA"/>
                                  <w:p w14:paraId="71A3FED6" w14:textId="77777777" w:rsidR="00FB56AA" w:rsidRDefault="00FB56AA" w:rsidP="00FB56AA"/>
                                  <w:p w14:paraId="3B7441FE" w14:textId="77777777" w:rsidR="00FB56AA" w:rsidRDefault="00FB56AA" w:rsidP="00FB56AA"/>
                                  <w:p w14:paraId="7614767A" w14:textId="77777777" w:rsidR="00FB56AA" w:rsidRDefault="00FB56AA" w:rsidP="00FB56AA"/>
                                  <w:p w14:paraId="0A1211EC" w14:textId="77777777" w:rsidR="00FB56AA" w:rsidRDefault="00FB56AA" w:rsidP="00FB56AA"/>
                                  <w:p w14:paraId="724637EA" w14:textId="77777777" w:rsidR="00FB56AA" w:rsidRDefault="00FB56AA" w:rsidP="00FB56AA"/>
                                  <w:p w14:paraId="0ADBFA28" w14:textId="77777777" w:rsidR="00FB56AA" w:rsidRDefault="00FB56AA" w:rsidP="00FB56AA"/>
                                  <w:p w14:paraId="34188475" w14:textId="77777777" w:rsidR="00FB56AA" w:rsidRDefault="00FB56AA" w:rsidP="00FB56AA"/>
                                  <w:p w14:paraId="2B9E51A0" w14:textId="77777777" w:rsidR="00FB56AA" w:rsidRDefault="00FB56AA" w:rsidP="00FB56AA"/>
                                  <w:p w14:paraId="73AE27C9" w14:textId="77777777" w:rsidR="00FB56AA" w:rsidRDefault="00FB56AA" w:rsidP="00FB56AA"/>
                                  <w:p w14:paraId="7B3940DA" w14:textId="77777777" w:rsidR="00FB56AA" w:rsidRDefault="00FB56AA" w:rsidP="00FB56AA"/>
                                  <w:p w14:paraId="5E79EE8B" w14:textId="77777777" w:rsidR="00FB56AA" w:rsidRDefault="00FB56AA" w:rsidP="00FB56AA"/>
                                  <w:p w14:paraId="06C13460" w14:textId="77777777" w:rsidR="00FB56AA" w:rsidRDefault="00FB56AA" w:rsidP="00FB56AA"/>
                                  <w:p w14:paraId="3D02ED3D" w14:textId="77777777" w:rsidR="00FB56AA" w:rsidRDefault="00FB56AA" w:rsidP="00FB56AA"/>
                                  <w:p w14:paraId="34541700" w14:textId="77777777" w:rsidR="00FB56AA" w:rsidRDefault="00FB56AA" w:rsidP="00FB56AA"/>
                                  <w:p w14:paraId="19032CAD" w14:textId="77777777" w:rsidR="00FB56AA" w:rsidRDefault="00FB56AA" w:rsidP="00FB56AA"/>
                                  <w:p w14:paraId="29D59BE0" w14:textId="77777777" w:rsidR="00FB56AA" w:rsidRDefault="00FB56AA" w:rsidP="00FB56AA"/>
                                  <w:p w14:paraId="02C9AE9B" w14:textId="77777777" w:rsidR="00FB56AA" w:rsidRDefault="00FB56AA" w:rsidP="00FB56AA"/>
                                  <w:p w14:paraId="0E3C15B4" w14:textId="77777777" w:rsidR="00FB56AA" w:rsidRDefault="00FB56AA" w:rsidP="00FB56AA"/>
                                  <w:p w14:paraId="32194002" w14:textId="77777777" w:rsidR="00FB56AA" w:rsidRDefault="00FB56AA" w:rsidP="00FB56AA"/>
                                  <w:p w14:paraId="0DB95E40" w14:textId="77777777" w:rsidR="00FB56AA" w:rsidRDefault="00FB56AA" w:rsidP="00FB56AA"/>
                                  <w:p w14:paraId="1B6188B5" w14:textId="77777777" w:rsidR="00FB56AA" w:rsidRDefault="00FB56AA" w:rsidP="00FB56AA"/>
                                  <w:p w14:paraId="07C637DD" w14:textId="77777777" w:rsidR="00FB56AA" w:rsidRDefault="00FB56AA" w:rsidP="00FB56AA"/>
                                  <w:p w14:paraId="5A59BDEC" w14:textId="77777777" w:rsidR="00FB56AA" w:rsidRDefault="00FB56AA" w:rsidP="00FB56AA"/>
                                  <w:p w14:paraId="3FD8001E" w14:textId="77777777" w:rsidR="00FB56AA" w:rsidRDefault="00FB56AA" w:rsidP="00FB56AA"/>
                                  <w:p w14:paraId="5C8962A0" w14:textId="77777777" w:rsidR="00FB56AA" w:rsidRDefault="00FB56AA" w:rsidP="00FB56AA"/>
                                  <w:p w14:paraId="1D998B43" w14:textId="77777777" w:rsidR="00FB56AA" w:rsidRDefault="00FB56AA" w:rsidP="00FB56AA">
                                    <w:r>
                                      <w:t>### Strategic Vision and Objectives for Pulsar - 2024/2025</w:t>
                                    </w:r>
                                  </w:p>
                                  <w:p w14:paraId="26805BD6" w14:textId="77777777" w:rsidR="00FB56AA" w:rsidRDefault="00FB56AA" w:rsidP="00FB56AA"/>
                                  <w:p w14:paraId="254FFA0F" w14:textId="77777777" w:rsidR="00FB56AA" w:rsidRDefault="00FB56AA" w:rsidP="00FB56AA">
                                    <w:r>
                                      <w:t>**Title: Strategic Vision and Objectives for Pulsar - 2024/2025**</w:t>
                                    </w:r>
                                  </w:p>
                                  <w:p w14:paraId="0838D8B6" w14:textId="77777777" w:rsidR="00FB56AA" w:rsidRDefault="00FB56AA" w:rsidP="00FB56AA"/>
                                  <w:p w14:paraId="07DE67A2" w14:textId="77777777" w:rsidR="00FB56AA" w:rsidRDefault="00FB56AA" w:rsidP="00FB56AA">
                                    <w:r>
                                      <w:t>---</w:t>
                                    </w:r>
                                  </w:p>
                                  <w:p w14:paraId="7A3A5716" w14:textId="77777777" w:rsidR="00FB56AA" w:rsidRDefault="00FB56AA" w:rsidP="00FB56AA"/>
                                  <w:p w14:paraId="2B2BF1C3" w14:textId="77777777" w:rsidR="00FB56AA" w:rsidRDefault="00FB56AA" w:rsidP="00FB56AA">
                                    <w:r>
                                      <w:t>**1. Executive Summary**</w:t>
                                    </w:r>
                                  </w:p>
                                  <w:p w14:paraId="4FE6889A" w14:textId="77777777" w:rsidR="00FB56AA" w:rsidRDefault="00FB56AA" w:rsidP="00FB56AA"/>
                                  <w:p w14:paraId="5A134FB7" w14:textId="77777777" w:rsidR="00FB56AA" w:rsidRDefault="00FB56AA" w:rsidP="00FB56AA">
                                    <w:r>
                                      <w:t>As we approach 2024/2025, Pulsar is poised to capitalize on emerging opportunities within the satellite communications industry. This document outlines our strategic vision and objectives for the coming year, focusing on innovation, market expansion, operational efficiency, and customer engagement. Our aim is to strengthen our position as a leader in satellite communications and drive sustainable growth.</w:t>
                                    </w:r>
                                  </w:p>
                                  <w:p w14:paraId="31E5FC2B" w14:textId="77777777" w:rsidR="00FB56AA" w:rsidRDefault="00FB56AA" w:rsidP="00FB56AA"/>
                                  <w:p w14:paraId="5F07CB8C" w14:textId="77777777" w:rsidR="00FB56AA" w:rsidRDefault="00FB56AA" w:rsidP="00FB56AA">
                                    <w:r>
                                      <w:t>---</w:t>
                                    </w:r>
                                  </w:p>
                                  <w:p w14:paraId="4918901A" w14:textId="77777777" w:rsidR="00FB56AA" w:rsidRDefault="00FB56AA" w:rsidP="00FB56AA"/>
                                  <w:p w14:paraId="4E5D11E8" w14:textId="77777777" w:rsidR="00FB56AA" w:rsidRDefault="00FB56AA" w:rsidP="00FB56AA">
                                    <w:r>
                                      <w:t>**2. Strategic Objectives**</w:t>
                                    </w:r>
                                  </w:p>
                                  <w:p w14:paraId="6384D0AA" w14:textId="77777777" w:rsidR="00FB56AA" w:rsidRDefault="00FB56AA" w:rsidP="00FB56AA"/>
                                  <w:p w14:paraId="7945EC5C" w14:textId="77777777" w:rsidR="00FB56AA" w:rsidRDefault="00FB56AA" w:rsidP="00FB56AA">
                                    <w:r>
                                      <w:t>**A. Product Development and Innovation**</w:t>
                                    </w:r>
                                  </w:p>
                                  <w:p w14:paraId="0A898720" w14:textId="77777777" w:rsidR="00FB56AA" w:rsidRDefault="00FB56AA" w:rsidP="00FB56AA"/>
                                  <w:p w14:paraId="59119A49" w14:textId="77777777" w:rsidR="00FB56AA" w:rsidRDefault="00FB56AA" w:rsidP="00FB56AA">
                                    <w:r>
                                      <w:t xml:space="preserve">1. **Next-Generation Satellite </w:t>
                                    </w:r>
                                    <w:proofErr w:type="gramStart"/>
                                    <w:r>
                                      <w:t>Solutions:*</w:t>
                                    </w:r>
                                    <w:proofErr w:type="gramEnd"/>
                                    <w:r>
                                      <w:t>*</w:t>
                                    </w:r>
                                  </w:p>
                                  <w:p w14:paraId="1358BD30" w14:textId="77777777" w:rsidR="00FB56AA" w:rsidRDefault="00FB56AA" w:rsidP="00FB56AA">
                                    <w:r>
                                      <w:t xml:space="preserve">   - Develop and launch advanced satellite communication systems that leverage cutting-edge technologies, such as high-throughput satellites (HTS) and low Earth orbit (LEO) constellations.</w:t>
                                    </w:r>
                                  </w:p>
                                  <w:p w14:paraId="4E5E85AC" w14:textId="77777777" w:rsidR="00FB56AA" w:rsidRDefault="00FB56AA" w:rsidP="00FB56AA">
                                    <w:r>
                                      <w:t xml:space="preserve">   - Focus on enhancing data transmission speeds, reliability, and cost-effectiveness.</w:t>
                                    </w:r>
                                  </w:p>
                                  <w:p w14:paraId="1B3AE9E8" w14:textId="77777777" w:rsidR="00FB56AA" w:rsidRDefault="00FB56AA" w:rsidP="00FB56AA"/>
                                  <w:p w14:paraId="3E2C3BA1" w14:textId="77777777" w:rsidR="00FB56AA" w:rsidRDefault="00FB56AA" w:rsidP="00FB56AA">
                                    <w:r>
                                      <w:t xml:space="preserve">2. **Product Portfolio </w:t>
                                    </w:r>
                                    <w:proofErr w:type="gramStart"/>
                                    <w:r>
                                      <w:t>Expansion:*</w:t>
                                    </w:r>
                                    <w:proofErr w:type="gramEnd"/>
                                    <w:r>
                                      <w:t>*</w:t>
                                    </w:r>
                                  </w:p>
                                  <w:p w14:paraId="41F85ADE" w14:textId="77777777" w:rsidR="00FB56AA" w:rsidRDefault="00FB56AA" w:rsidP="00FB56AA">
                                    <w:r>
                                      <w:t xml:space="preserve">   - Introduce new products and services tailored to specific verticals, including defense, maritime, aviation, and IoT.</w:t>
                                    </w:r>
                                  </w:p>
                                  <w:p w14:paraId="6FC2C625" w14:textId="77777777" w:rsidR="00FB56AA" w:rsidRDefault="00FB56AA" w:rsidP="00FB56AA">
                                    <w:r>
                                      <w:t xml:space="preserve">   - Integrate AI and machine learning capabilities to improve predictive maintenance, performance optimization, and user experience.</w:t>
                                    </w:r>
                                  </w:p>
                                  <w:p w14:paraId="1E386EEE" w14:textId="77777777" w:rsidR="00FB56AA" w:rsidRDefault="00FB56AA" w:rsidP="00FB56AA"/>
                                  <w:p w14:paraId="7604731B" w14:textId="77777777" w:rsidR="00FB56AA" w:rsidRDefault="00FB56AA" w:rsidP="00FB56AA">
                                    <w:r>
                                      <w:t xml:space="preserve">3. **R&amp;D </w:t>
                                    </w:r>
                                    <w:proofErr w:type="gramStart"/>
                                    <w:r>
                                      <w:t>Investment:*</w:t>
                                    </w:r>
                                    <w:proofErr w:type="gramEnd"/>
                                    <w:r>
                                      <w:t>*</w:t>
                                    </w:r>
                                  </w:p>
                                  <w:p w14:paraId="23C0BA10" w14:textId="77777777" w:rsidR="00FB56AA" w:rsidRDefault="00FB56AA" w:rsidP="00FB56AA">
                                    <w:r>
                                      <w:t xml:space="preserve">   - Increase investment in research and development to foster innovation and stay ahead of industry trends.</w:t>
                                    </w:r>
                                  </w:p>
                                  <w:p w14:paraId="33AEB6D4" w14:textId="77777777" w:rsidR="00FB56AA" w:rsidRDefault="00FB56AA" w:rsidP="00FB56AA">
                                    <w:r>
                                      <w:t xml:space="preserve">   - Collaborate with leading research institutions and technology partners to drive breakthroughs.</w:t>
                                    </w:r>
                                  </w:p>
                                  <w:p w14:paraId="50A8B3A3" w14:textId="77777777" w:rsidR="00FB56AA" w:rsidRDefault="00FB56AA" w:rsidP="00FB56AA"/>
                                  <w:p w14:paraId="73005F22" w14:textId="77777777" w:rsidR="00FB56AA" w:rsidRDefault="00FB56AA" w:rsidP="00FB56AA">
                                    <w:r>
                                      <w:t>**B. Market Expansion and Growth**</w:t>
                                    </w:r>
                                  </w:p>
                                  <w:p w14:paraId="704EA345" w14:textId="77777777" w:rsidR="00FB56AA" w:rsidRDefault="00FB56AA" w:rsidP="00FB56AA"/>
                                  <w:p w14:paraId="13DA7AF1" w14:textId="77777777" w:rsidR="00FB56AA" w:rsidRDefault="00FB56AA" w:rsidP="00FB56AA">
                                    <w:r>
                                      <w:t xml:space="preserve">1. **Geographic </w:t>
                                    </w:r>
                                    <w:proofErr w:type="gramStart"/>
                                    <w:r>
                                      <w:t>Expansion:*</w:t>
                                    </w:r>
                                    <w:proofErr w:type="gramEnd"/>
                                    <w:r>
                                      <w:t>*</w:t>
                                    </w:r>
                                  </w:p>
                                  <w:p w14:paraId="3FAB202E" w14:textId="77777777" w:rsidR="00FB56AA" w:rsidRDefault="00FB56AA" w:rsidP="00FB56AA">
                                    <w:r>
                                      <w:t xml:space="preserve">   - Target new geographic markets with high growth potential, focusing on regions with increasing demand for satellite communications, such as Asia-Pacific and Africa.</w:t>
                                    </w:r>
                                  </w:p>
                                  <w:p w14:paraId="22FE5A22" w14:textId="77777777" w:rsidR="00FB56AA" w:rsidRDefault="00FB56AA" w:rsidP="00FB56AA">
                                    <w:r>
                                      <w:t xml:space="preserve">   - Establish strategic partnerships and distribution channels in these regions to accelerate market entry.</w:t>
                                    </w:r>
                                  </w:p>
                                  <w:p w14:paraId="12D48087" w14:textId="77777777" w:rsidR="00FB56AA" w:rsidRDefault="00FB56AA" w:rsidP="00FB56AA"/>
                                  <w:p w14:paraId="7D537B07" w14:textId="77777777" w:rsidR="00FB56AA" w:rsidRDefault="00FB56AA" w:rsidP="00FB56AA">
                                    <w:r>
                                      <w:t xml:space="preserve">2. **Vertical Market </w:t>
                                    </w:r>
                                    <w:proofErr w:type="gramStart"/>
                                    <w:r>
                                      <w:t>Penetration:*</w:t>
                                    </w:r>
                                    <w:proofErr w:type="gramEnd"/>
                                    <w:r>
                                      <w:t>*</w:t>
                                    </w:r>
                                  </w:p>
                                  <w:p w14:paraId="06A3C065" w14:textId="77777777" w:rsidR="00FB56AA" w:rsidRDefault="00FB56AA" w:rsidP="00FB56AA">
                                    <w:r>
                                      <w:t xml:space="preserve">   - Strengthen our presence in key verticals, including enterprise, government, and critical infrastructure.</w:t>
                                    </w:r>
                                  </w:p>
                                  <w:p w14:paraId="5318981D" w14:textId="77777777" w:rsidR="00FB56AA" w:rsidRDefault="00FB56AA" w:rsidP="00FB56AA">
                                    <w:r>
                                      <w:t xml:space="preserve">   - Develop customized solutions and go-to-market strategies to address the unique needs of these sectors.</w:t>
                                    </w:r>
                                  </w:p>
                                  <w:p w14:paraId="71907DEE" w14:textId="77777777" w:rsidR="00FB56AA" w:rsidRDefault="00FB56AA" w:rsidP="00FB56AA"/>
                                  <w:p w14:paraId="4F3BF4CB" w14:textId="77777777" w:rsidR="00FB56AA" w:rsidRDefault="00FB56AA" w:rsidP="00FB56AA">
                                    <w:r>
                                      <w:t xml:space="preserve">3. **Strategic </w:t>
                                    </w:r>
                                    <w:proofErr w:type="gramStart"/>
                                    <w:r>
                                      <w:t>Alliances:*</w:t>
                                    </w:r>
                                    <w:proofErr w:type="gramEnd"/>
                                    <w:r>
                                      <w:t>*</w:t>
                                    </w:r>
                                  </w:p>
                                  <w:p w14:paraId="4A2AE7C9" w14:textId="77777777" w:rsidR="00FB56AA" w:rsidRDefault="00FB56AA" w:rsidP="00FB56AA">
                                    <w:r>
                                      <w:t xml:space="preserve">   - Forge strategic alliances with complementary technology providers, service integrators, and industry stakeholders to enhance our market position and expand our reach.</w:t>
                                    </w:r>
                                  </w:p>
                                  <w:p w14:paraId="6B0AF444" w14:textId="77777777" w:rsidR="00FB56AA" w:rsidRDefault="00FB56AA" w:rsidP="00FB56AA"/>
                                  <w:p w14:paraId="1E49C446" w14:textId="77777777" w:rsidR="00FB56AA" w:rsidRDefault="00FB56AA" w:rsidP="00FB56AA">
                                    <w:r>
                                      <w:t>**C. Operational Efficiency**</w:t>
                                    </w:r>
                                  </w:p>
                                  <w:p w14:paraId="0EFB76BE" w14:textId="77777777" w:rsidR="00FB56AA" w:rsidRDefault="00FB56AA" w:rsidP="00FB56AA"/>
                                  <w:p w14:paraId="60070B2C" w14:textId="77777777" w:rsidR="00FB56AA" w:rsidRDefault="00FB56AA" w:rsidP="00FB56AA">
                                    <w:r>
                                      <w:t xml:space="preserve">1. **Process </w:t>
                                    </w:r>
                                    <w:proofErr w:type="gramStart"/>
                                    <w:r>
                                      <w:t>Optimization:*</w:t>
                                    </w:r>
                                    <w:proofErr w:type="gramEnd"/>
                                    <w:r>
                                      <w:t>*</w:t>
                                    </w:r>
                                  </w:p>
                                  <w:p w14:paraId="09448103" w14:textId="77777777" w:rsidR="00FB56AA" w:rsidRDefault="00FB56AA" w:rsidP="00FB56AA">
                                    <w:r>
                                      <w:t xml:space="preserve">   - Implement best practices and technologies to streamline operations and reduce costs across the organization.</w:t>
                                    </w:r>
                                  </w:p>
                                  <w:p w14:paraId="24160464" w14:textId="77777777" w:rsidR="00FB56AA" w:rsidRDefault="00FB56AA" w:rsidP="00FB56AA">
                                    <w:r>
                                      <w:t xml:space="preserve">   - Adopt lean methodologies and automation tools to improve efficiency in product development, supply chain management, and customer service.</w:t>
                                    </w:r>
                                  </w:p>
                                  <w:p w14:paraId="7BB341EC" w14:textId="77777777" w:rsidR="00FB56AA" w:rsidRDefault="00FB56AA" w:rsidP="00FB56AA"/>
                                  <w:p w14:paraId="26F4F385" w14:textId="77777777" w:rsidR="00FB56AA" w:rsidRDefault="00FB56AA" w:rsidP="00FB56AA">
                                    <w:r>
                                      <w:t xml:space="preserve">2. **Talent </w:t>
                                    </w:r>
                                    <w:proofErr w:type="gramStart"/>
                                    <w:r>
                                      <w:t>Development:*</w:t>
                                    </w:r>
                                    <w:proofErr w:type="gramEnd"/>
                                    <w:r>
                                      <w:t>*</w:t>
                                    </w:r>
                                  </w:p>
                                  <w:p w14:paraId="1E2F07AA" w14:textId="77777777" w:rsidR="00FB56AA" w:rsidRDefault="00FB56AA" w:rsidP="00FB56AA">
                                    <w:r>
                                      <w:t xml:space="preserve">   - Invest in employee training and development programs to build a high-performance team capable of driving innovation and executing our strategic objectives.</w:t>
                                    </w:r>
                                  </w:p>
                                  <w:p w14:paraId="0D45D024" w14:textId="77777777" w:rsidR="00FB56AA" w:rsidRDefault="00FB56AA" w:rsidP="00FB56AA">
                                    <w:r>
                                      <w:t xml:space="preserve">   - Foster a culture of collaboration, agility, and continuous improvement.</w:t>
                                    </w:r>
                                  </w:p>
                                  <w:p w14:paraId="4A4E9E37" w14:textId="77777777" w:rsidR="00FB56AA" w:rsidRDefault="00FB56AA" w:rsidP="00FB56AA"/>
                                  <w:p w14:paraId="4518731B" w14:textId="77777777" w:rsidR="00FB56AA" w:rsidRDefault="00FB56AA" w:rsidP="00FB56AA">
                                    <w:r>
                                      <w:t xml:space="preserve">3. **Technology </w:t>
                                    </w:r>
                                    <w:proofErr w:type="gramStart"/>
                                    <w:r>
                                      <w:t>Upgradation:*</w:t>
                                    </w:r>
                                    <w:proofErr w:type="gramEnd"/>
                                    <w:r>
                                      <w:t>*</w:t>
                                    </w:r>
                                  </w:p>
                                  <w:p w14:paraId="5604A574" w14:textId="77777777" w:rsidR="00FB56AA" w:rsidRDefault="00FB56AA" w:rsidP="00FB56AA">
                                    <w:r>
                                      <w:t xml:space="preserve">   - Upgrade internal systems and infrastructure to support scalable growth and improve operational agility.</w:t>
                                    </w:r>
                                  </w:p>
                                  <w:p w14:paraId="0B4C3A65" w14:textId="77777777" w:rsidR="00FB56AA" w:rsidRDefault="00FB56AA" w:rsidP="00FB56AA">
                                    <w:r>
                                      <w:t xml:space="preserve">   - Embrace digital transformation initiatives to enhance data analytics, decision-making, and customer engagement.</w:t>
                                    </w:r>
                                  </w:p>
                                  <w:p w14:paraId="0668F3B6" w14:textId="77777777" w:rsidR="00FB56AA" w:rsidRDefault="00FB56AA" w:rsidP="00FB56AA"/>
                                  <w:p w14:paraId="035A3761" w14:textId="77777777" w:rsidR="00FB56AA" w:rsidRDefault="00FB56AA" w:rsidP="00FB56AA">
                                    <w:r>
                                      <w:t>**D. Customer Engagement and Satisfaction**</w:t>
                                    </w:r>
                                  </w:p>
                                  <w:p w14:paraId="370B48CC" w14:textId="77777777" w:rsidR="00FB56AA" w:rsidRDefault="00FB56AA" w:rsidP="00FB56AA"/>
                                  <w:p w14:paraId="46F49BAA" w14:textId="77777777" w:rsidR="00FB56AA" w:rsidRDefault="00FB56AA" w:rsidP="00FB56AA">
                                    <w:r>
                                      <w:t xml:space="preserve">1. **Enhanced Customer </w:t>
                                    </w:r>
                                    <w:proofErr w:type="gramStart"/>
                                    <w:r>
                                      <w:t>Support:*</w:t>
                                    </w:r>
                                    <w:proofErr w:type="gramEnd"/>
                                    <w:r>
                                      <w:t>*</w:t>
                                    </w:r>
                                  </w:p>
                                  <w:p w14:paraId="3104B5A1" w14:textId="77777777" w:rsidR="00FB56AA" w:rsidRDefault="00FB56AA" w:rsidP="00FB56AA">
                                    <w:r>
                                      <w:t xml:space="preserve">   - Implement advanced customer support tools and platforms to provide timely and effective assistance.</w:t>
                                    </w:r>
                                  </w:p>
                                  <w:p w14:paraId="1CB8B868" w14:textId="77777777" w:rsidR="00FB56AA" w:rsidRDefault="00FB56AA" w:rsidP="00FB56AA">
                                    <w:r>
                                      <w:t xml:space="preserve">   - Develop a comprehensive customer feedback system to gather insights and drive continuous improvement.</w:t>
                                    </w:r>
                                  </w:p>
                                  <w:p w14:paraId="75873C3A" w14:textId="77777777" w:rsidR="00FB56AA" w:rsidRDefault="00FB56AA" w:rsidP="00FB56AA"/>
                                  <w:p w14:paraId="601E8417" w14:textId="77777777" w:rsidR="00FB56AA" w:rsidRDefault="00FB56AA" w:rsidP="00FB56AA">
                                    <w:r>
                                      <w:t xml:space="preserve">2. **Customer-Centric </w:t>
                                    </w:r>
                                    <w:proofErr w:type="gramStart"/>
                                    <w:r>
                                      <w:t>Solutions:*</w:t>
                                    </w:r>
                                    <w:proofErr w:type="gramEnd"/>
                                    <w:r>
                                      <w:t>*</w:t>
                                    </w:r>
                                  </w:p>
                                  <w:p w14:paraId="0DBE4C56" w14:textId="77777777" w:rsidR="00FB56AA" w:rsidRDefault="00FB56AA" w:rsidP="00FB56AA">
                                    <w:r>
                                      <w:t xml:space="preserve">   - Customize our product offerings to meet the specific needs and preferences of our customers.</w:t>
                                    </w:r>
                                  </w:p>
                                  <w:p w14:paraId="58833AE2" w14:textId="77777777" w:rsidR="00FB56AA" w:rsidRDefault="00FB56AA" w:rsidP="00FB56AA">
                                    <w:r>
                                      <w:t xml:space="preserve">   - Offer value-added services, such as training, consultancy, and technical support, to enhance the customer experience.</w:t>
                                    </w:r>
                                  </w:p>
                                  <w:p w14:paraId="3D76E06B" w14:textId="77777777" w:rsidR="00FB56AA" w:rsidRDefault="00FB56AA" w:rsidP="00FB56AA"/>
                                  <w:p w14:paraId="148C4D6E" w14:textId="77777777" w:rsidR="00FB56AA" w:rsidRDefault="00FB56AA" w:rsidP="00FB56AA">
                                    <w:r>
                                      <w:t xml:space="preserve">3. **Brand </w:t>
                                    </w:r>
                                    <w:proofErr w:type="gramStart"/>
                                    <w:r>
                                      <w:t>Positioning:*</w:t>
                                    </w:r>
                                    <w:proofErr w:type="gramEnd"/>
                                    <w:r>
                                      <w:t>*</w:t>
                                    </w:r>
                                  </w:p>
                                  <w:p w14:paraId="65831F4B" w14:textId="77777777" w:rsidR="00FB56AA" w:rsidRDefault="00FB56AA" w:rsidP="00FB56AA">
                                    <w:r>
                                      <w:t xml:space="preserve">   - Strengthen our brand presence through targeted marketing campaigns, thought leadership, and industry events.</w:t>
                                    </w:r>
                                  </w:p>
                                  <w:p w14:paraId="72547222" w14:textId="77777777" w:rsidR="00FB56AA" w:rsidRDefault="00FB56AA" w:rsidP="00FB56AA">
                                    <w:r>
                                      <w:t xml:space="preserve">   - Position Pulsar as a trusted partner and innovator in the satellite communications sector.</w:t>
                                    </w:r>
                                  </w:p>
                                  <w:p w14:paraId="2CAB8627" w14:textId="77777777" w:rsidR="00FB56AA" w:rsidRDefault="00FB56AA" w:rsidP="00FB56AA"/>
                                  <w:p w14:paraId="4B464D20" w14:textId="77777777" w:rsidR="00FB56AA" w:rsidRDefault="00FB56AA" w:rsidP="00FB56AA">
                                    <w:r>
                                      <w:t>---</w:t>
                                    </w:r>
                                  </w:p>
                                  <w:p w14:paraId="63099EFD" w14:textId="77777777" w:rsidR="00FB56AA" w:rsidRDefault="00FB56AA" w:rsidP="00FB56AA"/>
                                  <w:p w14:paraId="03252C00" w14:textId="77777777" w:rsidR="00FB56AA" w:rsidRDefault="00FB56AA" w:rsidP="00FB56AA">
                                    <w:r>
                                      <w:t>**3. Key Performance Indicators (KPIs)**</w:t>
                                    </w:r>
                                  </w:p>
                                  <w:p w14:paraId="4415B88B" w14:textId="77777777" w:rsidR="00FB56AA" w:rsidRDefault="00FB56AA" w:rsidP="00FB56AA"/>
                                  <w:p w14:paraId="10557D59" w14:textId="77777777" w:rsidR="00FB56AA" w:rsidRDefault="00FB56AA" w:rsidP="00FB56AA">
                                    <w:r>
                                      <w:t xml:space="preserve">1. **Revenue </w:t>
                                    </w:r>
                                    <w:proofErr w:type="gramStart"/>
                                    <w:r>
                                      <w:t>Growth:*</w:t>
                                    </w:r>
                                    <w:proofErr w:type="gramEnd"/>
                                    <w:r>
                                      <w:t>*</w:t>
                                    </w:r>
                                  </w:p>
                                  <w:p w14:paraId="3AB68970" w14:textId="77777777" w:rsidR="00FB56AA" w:rsidRDefault="00FB56AA" w:rsidP="00FB56AA">
                                    <w:r>
                                      <w:t xml:space="preserve">   - Target a [X]% increase in annual revenue through product innovation, market expansion, and strategic partnerships.</w:t>
                                    </w:r>
                                  </w:p>
                                  <w:p w14:paraId="07C359D2" w14:textId="77777777" w:rsidR="00FB56AA" w:rsidRDefault="00FB56AA" w:rsidP="00FB56AA"/>
                                  <w:p w14:paraId="6C596F61" w14:textId="77777777" w:rsidR="00FB56AA" w:rsidRDefault="00FB56AA" w:rsidP="00FB56AA">
                                    <w:r>
                                      <w:t xml:space="preserve">2. **Market </w:t>
                                    </w:r>
                                    <w:proofErr w:type="gramStart"/>
                                    <w:r>
                                      <w:t>Share:*</w:t>
                                    </w:r>
                                    <w:proofErr w:type="gramEnd"/>
                                    <w:r>
                                      <w:t>*</w:t>
                                    </w:r>
                                  </w:p>
                                  <w:p w14:paraId="3E12CEE1" w14:textId="77777777" w:rsidR="00FB56AA" w:rsidRDefault="00FB56AA" w:rsidP="00FB56AA">
                                    <w:r>
                                      <w:t xml:space="preserve">   - Achieve a [X]% increase in market share within key verticals and geographic regions.</w:t>
                                    </w:r>
                                  </w:p>
                                  <w:p w14:paraId="72976421" w14:textId="77777777" w:rsidR="00FB56AA" w:rsidRDefault="00FB56AA" w:rsidP="00FB56AA"/>
                                  <w:p w14:paraId="34E93063" w14:textId="77777777" w:rsidR="00FB56AA" w:rsidRDefault="00FB56AA" w:rsidP="00FB56AA">
                                    <w:r>
                                      <w:t xml:space="preserve">3. **Customer </w:t>
                                    </w:r>
                                    <w:proofErr w:type="gramStart"/>
                                    <w:r>
                                      <w:t>Satisfaction:*</w:t>
                                    </w:r>
                                    <w:proofErr w:type="gramEnd"/>
                                    <w:r>
                                      <w:t>*</w:t>
                                    </w:r>
                                  </w:p>
                                  <w:p w14:paraId="70F21D1B" w14:textId="77777777" w:rsidR="00FB56AA" w:rsidRDefault="00FB56AA" w:rsidP="00FB56AA">
                                    <w:r>
                                      <w:t xml:space="preserve">   - Attain a customer satisfaction score of [</w:t>
                                    </w:r>
                                    <w:proofErr w:type="gramStart"/>
                                    <w:r>
                                      <w:t>X</w:t>
                                    </w:r>
                                    <w:proofErr w:type="gramEnd"/>
                                    <w:r>
                                      <w:t>]% or higher, based on feedback and service quality assessments.</w:t>
                                    </w:r>
                                  </w:p>
                                  <w:p w14:paraId="1353782B" w14:textId="77777777" w:rsidR="00FB56AA" w:rsidRDefault="00FB56AA" w:rsidP="00FB56AA"/>
                                  <w:p w14:paraId="0435B78E" w14:textId="77777777" w:rsidR="00FB56AA" w:rsidRDefault="00FB56AA" w:rsidP="00FB56AA">
                                    <w:r>
                                      <w:t xml:space="preserve">4. **Operational </w:t>
                                    </w:r>
                                    <w:proofErr w:type="gramStart"/>
                                    <w:r>
                                      <w:t>Efficiency:*</w:t>
                                    </w:r>
                                    <w:proofErr w:type="gramEnd"/>
                                    <w:r>
                                      <w:t>*</w:t>
                                    </w:r>
                                  </w:p>
                                  <w:p w14:paraId="1BCF8354" w14:textId="77777777" w:rsidR="00FB56AA" w:rsidRDefault="00FB56AA" w:rsidP="00FB56AA">
                                    <w:r>
                                      <w:t xml:space="preserve">   - Reduce operational costs by [X]% through process optimization and technology upgrades.</w:t>
                                    </w:r>
                                  </w:p>
                                  <w:p w14:paraId="02EDDE99" w14:textId="77777777" w:rsidR="00FB56AA" w:rsidRDefault="00FB56AA" w:rsidP="00FB56AA"/>
                                  <w:p w14:paraId="7A814615" w14:textId="77777777" w:rsidR="00FB56AA" w:rsidRDefault="00FB56AA" w:rsidP="00FB56AA">
                                    <w:r>
                                      <w:t xml:space="preserve">5. **R&amp;D </w:t>
                                    </w:r>
                                    <w:proofErr w:type="gramStart"/>
                                    <w:r>
                                      <w:t>Milestones:*</w:t>
                                    </w:r>
                                    <w:proofErr w:type="gramEnd"/>
                                    <w:r>
                                      <w:t>*</w:t>
                                    </w:r>
                                  </w:p>
                                  <w:p w14:paraId="4C6A7DCE" w14:textId="77777777" w:rsidR="00FB56AA" w:rsidRDefault="00FB56AA" w:rsidP="00FB56AA">
                                    <w:r>
                                      <w:t xml:space="preserve">   - Complete [X] major R&amp;D projects and bring [X] new products or features to market.</w:t>
                                    </w:r>
                                  </w:p>
                                  <w:p w14:paraId="2C692114" w14:textId="77777777" w:rsidR="00FB56AA" w:rsidRDefault="00FB56AA" w:rsidP="00FB56AA"/>
                                  <w:p w14:paraId="5826BC8E" w14:textId="77777777" w:rsidR="00FB56AA" w:rsidRDefault="00FB56AA" w:rsidP="00FB56AA">
                                    <w:r>
                                      <w:t>---</w:t>
                                    </w:r>
                                  </w:p>
                                  <w:p w14:paraId="611C6794" w14:textId="77777777" w:rsidR="00FB56AA" w:rsidRDefault="00FB56AA" w:rsidP="00FB56AA"/>
                                  <w:p w14:paraId="19BE8A5C" w14:textId="77777777" w:rsidR="00FB56AA" w:rsidRDefault="00FB56AA" w:rsidP="00FB56AA">
                                    <w:r>
                                      <w:t>**4. Budget and Resource Allocation**</w:t>
                                    </w:r>
                                  </w:p>
                                  <w:p w14:paraId="3DCEACFC" w14:textId="77777777" w:rsidR="00FB56AA" w:rsidRDefault="00FB56AA" w:rsidP="00FB56AA"/>
                                  <w:p w14:paraId="3CCF16EA" w14:textId="77777777" w:rsidR="00FB56AA" w:rsidRDefault="00FB56AA" w:rsidP="00FB56AA">
                                    <w:r>
                                      <w:t xml:space="preserve">**A. Budget </w:t>
                                    </w:r>
                                    <w:proofErr w:type="gramStart"/>
                                    <w:r>
                                      <w:t>Overview:*</w:t>
                                    </w:r>
                                    <w:proofErr w:type="gramEnd"/>
                                    <w:r>
                                      <w:t>*</w:t>
                                    </w:r>
                                  </w:p>
                                  <w:p w14:paraId="6FAEE0E7" w14:textId="77777777" w:rsidR="00FB56AA" w:rsidRDefault="00FB56AA" w:rsidP="00FB56AA">
                                    <w:r>
                                      <w:t xml:space="preserve">   - Provide a detailed budget for R&amp;D, marketing, operational improvements, and market expansion initiatives.</w:t>
                                    </w:r>
                                  </w:p>
                                  <w:p w14:paraId="22F6EC37" w14:textId="77777777" w:rsidR="00FB56AA" w:rsidRDefault="00FB56AA" w:rsidP="00FB56AA">
                                    <w:r>
                                      <w:t xml:space="preserve">   - Allocate resources strategically to align with the strategic objectives outlined above.</w:t>
                                    </w:r>
                                  </w:p>
                                  <w:p w14:paraId="75D0BBD7" w14:textId="77777777" w:rsidR="00FB56AA" w:rsidRDefault="00FB56AA" w:rsidP="00FB56AA"/>
                                  <w:p w14:paraId="63C31A58" w14:textId="77777777" w:rsidR="00FB56AA" w:rsidRDefault="00FB56AA" w:rsidP="00FB56AA">
                                    <w:r>
                                      <w:t xml:space="preserve">**B. Resource </w:t>
                                    </w:r>
                                    <w:proofErr w:type="gramStart"/>
                                    <w:r>
                                      <w:t>Requirements:*</w:t>
                                    </w:r>
                                    <w:proofErr w:type="gramEnd"/>
                                    <w:r>
                                      <w:t>*</w:t>
                                    </w:r>
                                  </w:p>
                                  <w:p w14:paraId="4ED689BE" w14:textId="77777777" w:rsidR="00FB56AA" w:rsidRDefault="00FB56AA" w:rsidP="00FB56AA">
                                    <w:r>
                                      <w:t xml:space="preserve">   - Identify key resource needs, including personnel, technology, and infrastructure.</w:t>
                                    </w:r>
                                  </w:p>
                                  <w:p w14:paraId="176F2DD2" w14:textId="77777777" w:rsidR="00FB56AA" w:rsidRDefault="00FB56AA" w:rsidP="00FB56AA">
                                    <w:r>
                                      <w:t xml:space="preserve">   - Outline plans for recruiting, training, and equipping teams to support strategic initiatives.</w:t>
                                    </w:r>
                                  </w:p>
                                  <w:p w14:paraId="1F3D8511" w14:textId="77777777" w:rsidR="00FB56AA" w:rsidRDefault="00FB56AA" w:rsidP="00FB56AA"/>
                                  <w:p w14:paraId="1626A45C" w14:textId="77777777" w:rsidR="00FB56AA" w:rsidRDefault="00FB56AA" w:rsidP="00FB56AA">
                                    <w:r>
                                      <w:t>---</w:t>
                                    </w:r>
                                  </w:p>
                                  <w:p w14:paraId="637C2653" w14:textId="77777777" w:rsidR="00FB56AA" w:rsidRDefault="00FB56AA" w:rsidP="00FB56AA"/>
                                  <w:p w14:paraId="2CD7343E" w14:textId="77777777" w:rsidR="00FB56AA" w:rsidRDefault="00FB56AA" w:rsidP="00FB56AA">
                                    <w:r>
                                      <w:t>**5. Risks and Mitigation Strategies**</w:t>
                                    </w:r>
                                  </w:p>
                                  <w:p w14:paraId="56FBEC30" w14:textId="77777777" w:rsidR="00FB56AA" w:rsidRDefault="00FB56AA" w:rsidP="00FB56AA"/>
                                  <w:p w14:paraId="19A0DA16" w14:textId="77777777" w:rsidR="00FB56AA" w:rsidRDefault="00FB56AA" w:rsidP="00FB56AA">
                                    <w:r>
                                      <w:t xml:space="preserve">**A. Potential </w:t>
                                    </w:r>
                                    <w:proofErr w:type="gramStart"/>
                                    <w:r>
                                      <w:t>Risks:*</w:t>
                                    </w:r>
                                    <w:proofErr w:type="gramEnd"/>
                                    <w:r>
                                      <w:t>*</w:t>
                                    </w:r>
                                  </w:p>
                                  <w:p w14:paraId="4ADB4001" w14:textId="77777777" w:rsidR="00FB56AA" w:rsidRDefault="00FB56AA" w:rsidP="00FB56AA">
                                    <w:r>
                                      <w:t xml:space="preserve">   - Market fluctuations and economic uncertainties</w:t>
                                    </w:r>
                                  </w:p>
                                  <w:p w14:paraId="5833412D" w14:textId="77777777" w:rsidR="00FB56AA" w:rsidRDefault="00FB56AA" w:rsidP="00FB56AA">
                                    <w:r>
                                      <w:t xml:space="preserve">   - Technological advancements by competitors</w:t>
                                    </w:r>
                                  </w:p>
                                  <w:p w14:paraId="41583AE2" w14:textId="77777777" w:rsidR="00FB56AA" w:rsidRDefault="00FB56AA" w:rsidP="00FB56AA">
                                    <w:r>
                                      <w:t xml:space="preserve">   - Regulatory changes and compliance issues</w:t>
                                    </w:r>
                                  </w:p>
                                  <w:p w14:paraId="70D7BA47" w14:textId="77777777" w:rsidR="00FB56AA" w:rsidRDefault="00FB56AA" w:rsidP="00FB56AA"/>
                                  <w:p w14:paraId="1F122F41" w14:textId="77777777" w:rsidR="00FB56AA" w:rsidRDefault="00FB56AA" w:rsidP="00FB56AA">
                                    <w:r>
                                      <w:t xml:space="preserve">**B. Mitigation </w:t>
                                    </w:r>
                                    <w:proofErr w:type="gramStart"/>
                                    <w:r>
                                      <w:t>Strategies:*</w:t>
                                    </w:r>
                                    <w:proofErr w:type="gramEnd"/>
                                    <w:r>
                                      <w:t>*</w:t>
                                    </w:r>
                                  </w:p>
                                  <w:p w14:paraId="17AB9507" w14:textId="77777777" w:rsidR="00FB56AA" w:rsidRDefault="00FB56AA" w:rsidP="00FB56AA">
                                    <w:r>
                                      <w:t xml:space="preserve">   - Develop contingency plans and maintain flexibility to adapt to market changes.</w:t>
                                    </w:r>
                                  </w:p>
                                  <w:p w14:paraId="2C80DACD" w14:textId="77777777" w:rsidR="00FB56AA" w:rsidRDefault="00FB56AA" w:rsidP="00FB56AA">
                                    <w:r>
                                      <w:t xml:space="preserve">   - Invest in competitive analysis and technology monitoring to stay ahead of industry trends.</w:t>
                                    </w:r>
                                  </w:p>
                                  <w:p w14:paraId="6656B938" w14:textId="77777777" w:rsidR="00FB56AA" w:rsidRDefault="00FB56AA" w:rsidP="00FB56AA">
                                    <w:r>
                                      <w:t xml:space="preserve">   - Ensure compliance with regulatory requirements and engage with industry associations for guidance.</w:t>
                                    </w:r>
                                  </w:p>
                                  <w:p w14:paraId="280C95E0" w14:textId="77777777" w:rsidR="00FB56AA" w:rsidRDefault="00FB56AA" w:rsidP="00FB56AA"/>
                                  <w:p w14:paraId="05DE87DF" w14:textId="77777777" w:rsidR="00FB56AA" w:rsidRDefault="00FB56AA" w:rsidP="00FB56AA">
                                    <w:r>
                                      <w:t>---</w:t>
                                    </w:r>
                                  </w:p>
                                  <w:p w14:paraId="450F3327" w14:textId="77777777" w:rsidR="00FB56AA" w:rsidRDefault="00FB56AA" w:rsidP="00FB56AA"/>
                                  <w:p w14:paraId="732A4165" w14:textId="77777777" w:rsidR="00FB56AA" w:rsidRDefault="00FB56AA" w:rsidP="00FB56AA">
                                    <w:r>
                                      <w:t>**6. Timeline and Milestones**</w:t>
                                    </w:r>
                                  </w:p>
                                  <w:p w14:paraId="371BC4EA" w14:textId="77777777" w:rsidR="00FB56AA" w:rsidRDefault="00FB56AA" w:rsidP="00FB56AA"/>
                                  <w:p w14:paraId="3F5E1D33" w14:textId="77777777" w:rsidR="00FB56AA" w:rsidRDefault="00FB56AA" w:rsidP="00FB56AA">
                                    <w:r>
                                      <w:t xml:space="preserve">**A. </w:t>
                                    </w:r>
                                    <w:proofErr w:type="gramStart"/>
                                    <w:r>
                                      <w:t>Timeline:*</w:t>
                                    </w:r>
                                    <w:proofErr w:type="gramEnd"/>
                                    <w:r>
                                      <w:t>*</w:t>
                                    </w:r>
                                  </w:p>
                                  <w:p w14:paraId="1892FF5A" w14:textId="77777777" w:rsidR="00FB56AA" w:rsidRDefault="00FB56AA" w:rsidP="00FB56AA">
                                    <w:r>
                                      <w:t xml:space="preserve">   - Present a high-level timeline for key projects and initiatives, including product launches, market expansions, and operational improvements.</w:t>
                                    </w:r>
                                  </w:p>
                                  <w:p w14:paraId="5A5AE0A8" w14:textId="77777777" w:rsidR="00FB56AA" w:rsidRDefault="00FB56AA" w:rsidP="00FB56AA"/>
                                  <w:p w14:paraId="6B697960" w14:textId="77777777" w:rsidR="00FB56AA" w:rsidRDefault="00FB56AA" w:rsidP="00FB56AA">
                                    <w:r>
                                      <w:t xml:space="preserve">**B. </w:t>
                                    </w:r>
                                    <w:proofErr w:type="gramStart"/>
                                    <w:r>
                                      <w:t>Milestones:*</w:t>
                                    </w:r>
                                    <w:proofErr w:type="gramEnd"/>
                                    <w:r>
                                      <w:t>*</w:t>
                                    </w:r>
                                  </w:p>
                                  <w:p w14:paraId="48624ABD" w14:textId="77777777" w:rsidR="00FB56AA" w:rsidRDefault="00FB56AA" w:rsidP="00FB56AA">
                                    <w:r>
                                      <w:t xml:space="preserve">   - Define major milestones and deadlines for achieving strategic objectives and evaluating progress.</w:t>
                                    </w:r>
                                  </w:p>
                                  <w:p w14:paraId="7DDA2007" w14:textId="77777777" w:rsidR="00FB56AA" w:rsidRDefault="00FB56AA" w:rsidP="00FB56AA"/>
                                  <w:p w14:paraId="340BB7E9" w14:textId="77777777" w:rsidR="00FB56AA" w:rsidRDefault="00FB56AA" w:rsidP="00FB56AA">
                                    <w:r>
                                      <w:t>---</w:t>
                                    </w:r>
                                  </w:p>
                                  <w:p w14:paraId="409B39CA" w14:textId="77777777" w:rsidR="00FB56AA" w:rsidRDefault="00FB56AA" w:rsidP="00FB56AA"/>
                                  <w:p w14:paraId="1E04D38D" w14:textId="77777777" w:rsidR="00FB56AA" w:rsidRDefault="00FB56AA" w:rsidP="00FB56AA">
                                    <w:r>
                                      <w:t>**7. Conclusion**</w:t>
                                    </w:r>
                                  </w:p>
                                  <w:p w14:paraId="3A34818B" w14:textId="77777777" w:rsidR="00FB56AA" w:rsidRDefault="00FB56AA" w:rsidP="00FB56AA"/>
                                  <w:p w14:paraId="0B5A899E" w14:textId="77777777" w:rsidR="00FB56AA" w:rsidRDefault="00FB56AA" w:rsidP="00FB56AA">
                                    <w:r>
                                      <w:t>As we look towards 2024/2025, Pulsar is positioned to lead the satellite communications industry through innovation, strategic growth, and operational excellence. This strategic vision outlines our commitment to driving success and delivering exceptional value to our customers and stakeholders. I look forward to discussing these proposals and exploring how we can achieve our goals together.</w:t>
                                    </w:r>
                                  </w:p>
                                  <w:p w14:paraId="2B5E16E4" w14:textId="77777777" w:rsidR="00FB56AA" w:rsidRDefault="00FB56AA" w:rsidP="00FB56AA"/>
                                  <w:p w14:paraId="53A0EDE9" w14:textId="77777777" w:rsidR="00FB56AA" w:rsidRDefault="00FB56AA" w:rsidP="00FB56AA">
                                    <w:r>
                                      <w:t>---</w:t>
                                    </w:r>
                                  </w:p>
                                  <w:p w14:paraId="5FD3EF9D" w14:textId="77777777" w:rsidR="00FB56AA" w:rsidRDefault="00FB56AA" w:rsidP="00FB56AA"/>
                                  <w:p w14:paraId="609C506C" w14:textId="77777777" w:rsidR="00FB56AA" w:rsidRDefault="00FB56AA" w:rsidP="00FB56AA">
                                    <w:r>
                                      <w:t>Feel free to adjust any specifics or add additional details as needed!</w:t>
                                    </w:r>
                                    <w:r w:rsidRPr="005125BB">
                                      <w:t xml:space="preserve"> </w:t>
                                    </w:r>
                                    <w:r>
                                      <w:t>### Strategic Vision and Objectives for Pulsar - 2024/2025</w:t>
                                    </w:r>
                                  </w:p>
                                  <w:p w14:paraId="67C618C6" w14:textId="77777777" w:rsidR="00FB56AA" w:rsidRDefault="00FB56AA" w:rsidP="00FB56AA"/>
                                  <w:p w14:paraId="35B14018" w14:textId="77777777" w:rsidR="00FB56AA" w:rsidRDefault="00FB56AA" w:rsidP="00FB56AA">
                                    <w:r>
                                      <w:t>**Title: Strategic Vision and Objectives for Pulsar - 2024/2025**</w:t>
                                    </w:r>
                                  </w:p>
                                  <w:p w14:paraId="6BF49C3A" w14:textId="77777777" w:rsidR="00FB56AA" w:rsidRDefault="00FB56AA" w:rsidP="00FB56AA"/>
                                  <w:p w14:paraId="221A502A" w14:textId="77777777" w:rsidR="00FB56AA" w:rsidRDefault="00FB56AA" w:rsidP="00FB56AA">
                                    <w:r>
                                      <w:t>---</w:t>
                                    </w:r>
                                  </w:p>
                                  <w:p w14:paraId="66820EBB" w14:textId="77777777" w:rsidR="00FB56AA" w:rsidRDefault="00FB56AA" w:rsidP="00FB56AA"/>
                                  <w:p w14:paraId="267C13F8" w14:textId="77777777" w:rsidR="00FB56AA" w:rsidRDefault="00FB56AA" w:rsidP="00FB56AA">
                                    <w:r>
                                      <w:t>**1. Executive Summary**</w:t>
                                    </w:r>
                                  </w:p>
                                  <w:p w14:paraId="0116EA7D" w14:textId="77777777" w:rsidR="00FB56AA" w:rsidRDefault="00FB56AA" w:rsidP="00FB56AA"/>
                                  <w:p w14:paraId="672E6545" w14:textId="77777777" w:rsidR="00FB56AA" w:rsidRDefault="00FB56AA" w:rsidP="00FB56AA">
                                    <w:r>
                                      <w:t>As we approach 2024/2025, Pulsar is poised to capitalize on emerging opportunities within the satellite communications industry. This document outlines our strategic vision and objectives for the coming year, focusing on innovation, market expansion, operational efficiency, and customer engagement. Our aim is to strengthen our position as a leader in satellite communications and drive sustainable growth.</w:t>
                                    </w:r>
                                  </w:p>
                                  <w:p w14:paraId="79EFFA2E" w14:textId="77777777" w:rsidR="00FB56AA" w:rsidRDefault="00FB56AA" w:rsidP="00FB56AA"/>
                                  <w:p w14:paraId="065DB485" w14:textId="77777777" w:rsidR="00FB56AA" w:rsidRDefault="00FB56AA" w:rsidP="00FB56AA">
                                    <w:r>
                                      <w:t>---</w:t>
                                    </w:r>
                                  </w:p>
                                  <w:p w14:paraId="53E304E4" w14:textId="77777777" w:rsidR="00FB56AA" w:rsidRDefault="00FB56AA" w:rsidP="00FB56AA"/>
                                  <w:p w14:paraId="473F8FF8" w14:textId="77777777" w:rsidR="00FB56AA" w:rsidRDefault="00FB56AA" w:rsidP="00FB56AA">
                                    <w:r>
                                      <w:t>**2. Strategic Objectives**</w:t>
                                    </w:r>
                                  </w:p>
                                  <w:p w14:paraId="6C830192" w14:textId="77777777" w:rsidR="00FB56AA" w:rsidRDefault="00FB56AA" w:rsidP="00FB56AA"/>
                                  <w:p w14:paraId="78E02E21" w14:textId="77777777" w:rsidR="00FB56AA" w:rsidRDefault="00FB56AA" w:rsidP="00FB56AA">
                                    <w:r>
                                      <w:t>**A. Product Development and Innovation**</w:t>
                                    </w:r>
                                  </w:p>
                                  <w:p w14:paraId="4B569E00" w14:textId="77777777" w:rsidR="00FB56AA" w:rsidRDefault="00FB56AA" w:rsidP="00FB56AA"/>
                                  <w:p w14:paraId="54F84323" w14:textId="77777777" w:rsidR="00FB56AA" w:rsidRDefault="00FB56AA" w:rsidP="00FB56AA">
                                    <w:r>
                                      <w:t xml:space="preserve">1. **Next-Generation Satellite </w:t>
                                    </w:r>
                                    <w:proofErr w:type="gramStart"/>
                                    <w:r>
                                      <w:t>Solutions:*</w:t>
                                    </w:r>
                                    <w:proofErr w:type="gramEnd"/>
                                    <w:r>
                                      <w:t>*</w:t>
                                    </w:r>
                                  </w:p>
                                  <w:p w14:paraId="53346716" w14:textId="77777777" w:rsidR="00FB56AA" w:rsidRDefault="00FB56AA" w:rsidP="00FB56AA">
                                    <w:r>
                                      <w:t xml:space="preserve">   - Develop and launch advanced satellite communication systems that leverage cutting-edge technologies, such as high-throughput satellites (HTS) and low Earth orbit (LEO) constellations.</w:t>
                                    </w:r>
                                  </w:p>
                                  <w:p w14:paraId="1C639AE0" w14:textId="77777777" w:rsidR="00FB56AA" w:rsidRDefault="00FB56AA" w:rsidP="00FB56AA">
                                    <w:r>
                                      <w:t xml:space="preserve">   - Focus on enhancing data transmission speeds, reliability, and cost-effectiveness.</w:t>
                                    </w:r>
                                  </w:p>
                                  <w:p w14:paraId="34393BB9" w14:textId="77777777" w:rsidR="00FB56AA" w:rsidRDefault="00FB56AA" w:rsidP="00FB56AA"/>
                                  <w:p w14:paraId="12B4F277" w14:textId="77777777" w:rsidR="00FB56AA" w:rsidRDefault="00FB56AA" w:rsidP="00FB56AA">
                                    <w:r>
                                      <w:t xml:space="preserve">2. **Product Portfolio </w:t>
                                    </w:r>
                                    <w:proofErr w:type="gramStart"/>
                                    <w:r>
                                      <w:t>Expansion:*</w:t>
                                    </w:r>
                                    <w:proofErr w:type="gramEnd"/>
                                    <w:r>
                                      <w:t>*</w:t>
                                    </w:r>
                                  </w:p>
                                  <w:p w14:paraId="42C672EE" w14:textId="77777777" w:rsidR="00FB56AA" w:rsidRDefault="00FB56AA" w:rsidP="00FB56AA">
                                    <w:r>
                                      <w:t xml:space="preserve">   - Introduce new products and services tailored to specific verticals, including defense, maritime, aviation, and IoT.</w:t>
                                    </w:r>
                                  </w:p>
                                  <w:p w14:paraId="5233FB09" w14:textId="77777777" w:rsidR="00FB56AA" w:rsidRDefault="00FB56AA" w:rsidP="00FB56AA">
                                    <w:r>
                                      <w:t xml:space="preserve">   - Integrate AI and machine learning capabilities to improve predictive maintenance, performance optimization, and user experience.</w:t>
                                    </w:r>
                                  </w:p>
                                  <w:p w14:paraId="2F327BA9" w14:textId="77777777" w:rsidR="00FB56AA" w:rsidRDefault="00FB56AA" w:rsidP="00FB56AA"/>
                                  <w:p w14:paraId="3EBED1BE" w14:textId="77777777" w:rsidR="00FB56AA" w:rsidRDefault="00FB56AA" w:rsidP="00FB56AA">
                                    <w:r>
                                      <w:t xml:space="preserve">3. **R&amp;D </w:t>
                                    </w:r>
                                    <w:proofErr w:type="gramStart"/>
                                    <w:r>
                                      <w:t>Investment:*</w:t>
                                    </w:r>
                                    <w:proofErr w:type="gramEnd"/>
                                    <w:r>
                                      <w:t>*</w:t>
                                    </w:r>
                                  </w:p>
                                  <w:p w14:paraId="39814D93" w14:textId="77777777" w:rsidR="00FB56AA" w:rsidRDefault="00FB56AA" w:rsidP="00FB56AA">
                                    <w:r>
                                      <w:t xml:space="preserve">   - Increase investment in research and development to foster innovation and stay ahead of industry trends.</w:t>
                                    </w:r>
                                  </w:p>
                                  <w:p w14:paraId="3089DB4B" w14:textId="77777777" w:rsidR="00FB56AA" w:rsidRDefault="00FB56AA" w:rsidP="00FB56AA">
                                    <w:r>
                                      <w:t xml:space="preserve">   - Collaborate with leading research institutions and technology partners to drive breakthroughs.</w:t>
                                    </w:r>
                                  </w:p>
                                  <w:p w14:paraId="33AE8C63" w14:textId="77777777" w:rsidR="00FB56AA" w:rsidRDefault="00FB56AA" w:rsidP="00FB56AA"/>
                                  <w:p w14:paraId="4A4C7806" w14:textId="77777777" w:rsidR="00FB56AA" w:rsidRDefault="00FB56AA" w:rsidP="00FB56AA">
                                    <w:r>
                                      <w:t>**B. Market Expansion and Growth**</w:t>
                                    </w:r>
                                  </w:p>
                                  <w:p w14:paraId="72A551A6" w14:textId="77777777" w:rsidR="00FB56AA" w:rsidRDefault="00FB56AA" w:rsidP="00FB56AA"/>
                                  <w:p w14:paraId="4B3A347B" w14:textId="77777777" w:rsidR="00FB56AA" w:rsidRDefault="00FB56AA" w:rsidP="00FB56AA">
                                    <w:r>
                                      <w:t xml:space="preserve">1. **Geographic </w:t>
                                    </w:r>
                                    <w:proofErr w:type="gramStart"/>
                                    <w:r>
                                      <w:t>Expansion:*</w:t>
                                    </w:r>
                                    <w:proofErr w:type="gramEnd"/>
                                    <w:r>
                                      <w:t>*</w:t>
                                    </w:r>
                                  </w:p>
                                  <w:p w14:paraId="12FC312C" w14:textId="77777777" w:rsidR="00FB56AA" w:rsidRDefault="00FB56AA" w:rsidP="00FB56AA">
                                    <w:r>
                                      <w:t xml:space="preserve">   - Target new geographic markets with high growth potential, focusing on regions with increasing demand for satellite communications, such as Asia-Pacific and Africa.</w:t>
                                    </w:r>
                                  </w:p>
                                  <w:p w14:paraId="6FF71A55" w14:textId="77777777" w:rsidR="00FB56AA" w:rsidRDefault="00FB56AA" w:rsidP="00FB56AA">
                                    <w:r>
                                      <w:t xml:space="preserve">   - Establish strategic partnerships and distribution channels in these regions to accelerate market entry.</w:t>
                                    </w:r>
                                  </w:p>
                                  <w:p w14:paraId="75BA154E" w14:textId="77777777" w:rsidR="00FB56AA" w:rsidRDefault="00FB56AA" w:rsidP="00FB56AA"/>
                                  <w:p w14:paraId="7ED036DC" w14:textId="77777777" w:rsidR="00FB56AA" w:rsidRDefault="00FB56AA" w:rsidP="00FB56AA">
                                    <w:r>
                                      <w:t xml:space="preserve">2. **Vertical Market </w:t>
                                    </w:r>
                                    <w:proofErr w:type="gramStart"/>
                                    <w:r>
                                      <w:t>Penetration:*</w:t>
                                    </w:r>
                                    <w:proofErr w:type="gramEnd"/>
                                    <w:r>
                                      <w:t>*</w:t>
                                    </w:r>
                                  </w:p>
                                  <w:p w14:paraId="14D59AEC" w14:textId="77777777" w:rsidR="00FB56AA" w:rsidRDefault="00FB56AA" w:rsidP="00FB56AA">
                                    <w:r>
                                      <w:t xml:space="preserve">   - Strengthen our presence in key verticals, including enterprise, government, and critical infrastructure.</w:t>
                                    </w:r>
                                  </w:p>
                                  <w:p w14:paraId="61A51318" w14:textId="77777777" w:rsidR="00FB56AA" w:rsidRDefault="00FB56AA" w:rsidP="00FB56AA">
                                    <w:r>
                                      <w:t xml:space="preserve">   - Develop customized solutions and go-to-market strategies to address the unique needs of these sectors.</w:t>
                                    </w:r>
                                  </w:p>
                                  <w:p w14:paraId="14DA64E0" w14:textId="77777777" w:rsidR="00FB56AA" w:rsidRDefault="00FB56AA" w:rsidP="00FB56AA"/>
                                  <w:p w14:paraId="195CA118" w14:textId="77777777" w:rsidR="00FB56AA" w:rsidRDefault="00FB56AA" w:rsidP="00FB56AA">
                                    <w:r>
                                      <w:t xml:space="preserve">3. **Strategic </w:t>
                                    </w:r>
                                    <w:proofErr w:type="gramStart"/>
                                    <w:r>
                                      <w:t>Alliances:*</w:t>
                                    </w:r>
                                    <w:proofErr w:type="gramEnd"/>
                                    <w:r>
                                      <w:t>*</w:t>
                                    </w:r>
                                  </w:p>
                                  <w:p w14:paraId="119CE6A5" w14:textId="77777777" w:rsidR="00FB56AA" w:rsidRDefault="00FB56AA" w:rsidP="00FB56AA">
                                    <w:r>
                                      <w:t xml:space="preserve">   - Forge strategic alliances with complementary technology providers, service integrators, and industry stakeholders to enhance our market position and expand our reach.</w:t>
                                    </w:r>
                                  </w:p>
                                  <w:p w14:paraId="4B490203" w14:textId="77777777" w:rsidR="00FB56AA" w:rsidRDefault="00FB56AA" w:rsidP="00FB56AA"/>
                                  <w:p w14:paraId="4ADEFE29" w14:textId="77777777" w:rsidR="00FB56AA" w:rsidRDefault="00FB56AA" w:rsidP="00FB56AA">
                                    <w:r>
                                      <w:t>**C. Operational Efficiency**</w:t>
                                    </w:r>
                                  </w:p>
                                  <w:p w14:paraId="67C95943" w14:textId="77777777" w:rsidR="00FB56AA" w:rsidRDefault="00FB56AA" w:rsidP="00FB56AA"/>
                                  <w:p w14:paraId="32724E89" w14:textId="77777777" w:rsidR="00FB56AA" w:rsidRDefault="00FB56AA" w:rsidP="00FB56AA">
                                    <w:r>
                                      <w:t xml:space="preserve">1. **Process </w:t>
                                    </w:r>
                                    <w:proofErr w:type="gramStart"/>
                                    <w:r>
                                      <w:t>Optimization:*</w:t>
                                    </w:r>
                                    <w:proofErr w:type="gramEnd"/>
                                    <w:r>
                                      <w:t>*</w:t>
                                    </w:r>
                                  </w:p>
                                  <w:p w14:paraId="663BA686" w14:textId="77777777" w:rsidR="00FB56AA" w:rsidRDefault="00FB56AA" w:rsidP="00FB56AA">
                                    <w:r>
                                      <w:t xml:space="preserve">   - Implement best practices and technologies to streamline operations and reduce costs across the organization.</w:t>
                                    </w:r>
                                  </w:p>
                                  <w:p w14:paraId="19704AD5" w14:textId="77777777" w:rsidR="00FB56AA" w:rsidRDefault="00FB56AA" w:rsidP="00FB56AA">
                                    <w:r>
                                      <w:t xml:space="preserve">   - Adopt lean methodologies and automation tools to improve efficiency in product development, supply chain management, and customer service.</w:t>
                                    </w:r>
                                  </w:p>
                                  <w:p w14:paraId="03F3934A" w14:textId="77777777" w:rsidR="00FB56AA" w:rsidRDefault="00FB56AA" w:rsidP="00FB56AA"/>
                                  <w:p w14:paraId="3266436B" w14:textId="77777777" w:rsidR="00FB56AA" w:rsidRDefault="00FB56AA" w:rsidP="00FB56AA">
                                    <w:r>
                                      <w:t xml:space="preserve">2. **Talent </w:t>
                                    </w:r>
                                    <w:proofErr w:type="gramStart"/>
                                    <w:r>
                                      <w:t>Development:*</w:t>
                                    </w:r>
                                    <w:proofErr w:type="gramEnd"/>
                                    <w:r>
                                      <w:t>*</w:t>
                                    </w:r>
                                  </w:p>
                                  <w:p w14:paraId="183528EE" w14:textId="77777777" w:rsidR="00FB56AA" w:rsidRDefault="00FB56AA" w:rsidP="00FB56AA">
                                    <w:r>
                                      <w:t xml:space="preserve">   - Invest in employee training and development programs to build a high-performance team capable of driving innovation and executing our strategic objectives.</w:t>
                                    </w:r>
                                  </w:p>
                                  <w:p w14:paraId="4A6FE9C2" w14:textId="77777777" w:rsidR="00FB56AA" w:rsidRDefault="00FB56AA" w:rsidP="00FB56AA">
                                    <w:r>
                                      <w:t xml:space="preserve">   - Foster a culture of collaboration, agility, and continuous improvement.</w:t>
                                    </w:r>
                                  </w:p>
                                  <w:p w14:paraId="42679344" w14:textId="77777777" w:rsidR="00FB56AA" w:rsidRDefault="00FB56AA" w:rsidP="00FB56AA"/>
                                  <w:p w14:paraId="1A895EBD" w14:textId="77777777" w:rsidR="00FB56AA" w:rsidRDefault="00FB56AA" w:rsidP="00FB56AA">
                                    <w:r>
                                      <w:t xml:space="preserve">3. **Technology </w:t>
                                    </w:r>
                                    <w:proofErr w:type="gramStart"/>
                                    <w:r>
                                      <w:t>Upgradation:*</w:t>
                                    </w:r>
                                    <w:proofErr w:type="gramEnd"/>
                                    <w:r>
                                      <w:t>*</w:t>
                                    </w:r>
                                  </w:p>
                                  <w:p w14:paraId="230433A1" w14:textId="77777777" w:rsidR="00FB56AA" w:rsidRDefault="00FB56AA" w:rsidP="00FB56AA">
                                    <w:r>
                                      <w:t xml:space="preserve">   - Upgrade internal systems and infrastructure to support scalable growth and improve operational agility.</w:t>
                                    </w:r>
                                  </w:p>
                                  <w:p w14:paraId="733D7F74" w14:textId="77777777" w:rsidR="00FB56AA" w:rsidRDefault="00FB56AA" w:rsidP="00FB56AA">
                                    <w:r>
                                      <w:t xml:space="preserve">   - Embrace digital transformation initiatives to enhance data analytics, decision-making, and customer engagement.</w:t>
                                    </w:r>
                                  </w:p>
                                  <w:p w14:paraId="194F686C" w14:textId="77777777" w:rsidR="00FB56AA" w:rsidRDefault="00FB56AA" w:rsidP="00FB56AA"/>
                                  <w:p w14:paraId="1665C4A3" w14:textId="77777777" w:rsidR="00FB56AA" w:rsidRDefault="00FB56AA" w:rsidP="00FB56AA">
                                    <w:r>
                                      <w:t>**D. Customer Engagement and Satisfaction**</w:t>
                                    </w:r>
                                  </w:p>
                                  <w:p w14:paraId="59356D0B" w14:textId="77777777" w:rsidR="00FB56AA" w:rsidRDefault="00FB56AA" w:rsidP="00FB56AA"/>
                                  <w:p w14:paraId="71A511F0" w14:textId="77777777" w:rsidR="00FB56AA" w:rsidRDefault="00FB56AA" w:rsidP="00FB56AA">
                                    <w:r>
                                      <w:t xml:space="preserve">1. **Enhanced Customer </w:t>
                                    </w:r>
                                    <w:proofErr w:type="gramStart"/>
                                    <w:r>
                                      <w:t>Support:*</w:t>
                                    </w:r>
                                    <w:proofErr w:type="gramEnd"/>
                                    <w:r>
                                      <w:t>*</w:t>
                                    </w:r>
                                  </w:p>
                                  <w:p w14:paraId="64AE274F" w14:textId="77777777" w:rsidR="00FB56AA" w:rsidRDefault="00FB56AA" w:rsidP="00FB56AA">
                                    <w:r>
                                      <w:t xml:space="preserve">   - Implement advanced customer support tools and platforms to provide timely and effective assistance.</w:t>
                                    </w:r>
                                  </w:p>
                                  <w:p w14:paraId="0826FCF6" w14:textId="77777777" w:rsidR="00FB56AA" w:rsidRDefault="00FB56AA" w:rsidP="00FB56AA">
                                    <w:r>
                                      <w:t xml:space="preserve">   - Develop a comprehensive customer feedback system to gather insights and drive continuous improvement.</w:t>
                                    </w:r>
                                  </w:p>
                                  <w:p w14:paraId="5AC31520" w14:textId="77777777" w:rsidR="00FB56AA" w:rsidRDefault="00FB56AA" w:rsidP="00FB56AA"/>
                                  <w:p w14:paraId="090E4977" w14:textId="77777777" w:rsidR="00FB56AA" w:rsidRDefault="00FB56AA" w:rsidP="00FB56AA">
                                    <w:r>
                                      <w:t xml:space="preserve">2. **Customer-Centric </w:t>
                                    </w:r>
                                    <w:proofErr w:type="gramStart"/>
                                    <w:r>
                                      <w:t>Solutions:*</w:t>
                                    </w:r>
                                    <w:proofErr w:type="gramEnd"/>
                                    <w:r>
                                      <w:t>*</w:t>
                                    </w:r>
                                  </w:p>
                                  <w:p w14:paraId="04250FBC" w14:textId="77777777" w:rsidR="00FB56AA" w:rsidRDefault="00FB56AA" w:rsidP="00FB56AA">
                                    <w:r>
                                      <w:t xml:space="preserve">   - Customize our product offerings to meet the specific needs and preferences of our customers.</w:t>
                                    </w:r>
                                  </w:p>
                                  <w:p w14:paraId="1CD946F0" w14:textId="77777777" w:rsidR="00FB56AA" w:rsidRDefault="00FB56AA" w:rsidP="00FB56AA">
                                    <w:r>
                                      <w:t xml:space="preserve">   - Offer value-added services, such as training, consultancy, and technical support, to enhance the customer experience.</w:t>
                                    </w:r>
                                  </w:p>
                                  <w:p w14:paraId="56831C09" w14:textId="77777777" w:rsidR="00FB56AA" w:rsidRDefault="00FB56AA" w:rsidP="00FB56AA"/>
                                  <w:p w14:paraId="7ED75D9B" w14:textId="77777777" w:rsidR="00FB56AA" w:rsidRDefault="00FB56AA" w:rsidP="00FB56AA">
                                    <w:r>
                                      <w:t xml:space="preserve">3. **Brand </w:t>
                                    </w:r>
                                    <w:proofErr w:type="gramStart"/>
                                    <w:r>
                                      <w:t>Positioning:*</w:t>
                                    </w:r>
                                    <w:proofErr w:type="gramEnd"/>
                                    <w:r>
                                      <w:t>*</w:t>
                                    </w:r>
                                  </w:p>
                                  <w:p w14:paraId="272F096F" w14:textId="77777777" w:rsidR="00FB56AA" w:rsidRDefault="00FB56AA" w:rsidP="00FB56AA">
                                    <w:r>
                                      <w:t xml:space="preserve">   - Strengthen our brand presence through targeted marketing campaigns, thought leadership, and industry events.</w:t>
                                    </w:r>
                                  </w:p>
                                  <w:p w14:paraId="5289A00B" w14:textId="77777777" w:rsidR="00FB56AA" w:rsidRDefault="00FB56AA" w:rsidP="00FB56AA">
                                    <w:r>
                                      <w:t xml:space="preserve">   - Position Pulsar as a trusted partner and innovator in the satellite communications sector.</w:t>
                                    </w:r>
                                  </w:p>
                                  <w:p w14:paraId="04CDB318" w14:textId="77777777" w:rsidR="00FB56AA" w:rsidRDefault="00FB56AA" w:rsidP="00FB56AA"/>
                                  <w:p w14:paraId="625C652D" w14:textId="77777777" w:rsidR="00FB56AA" w:rsidRDefault="00FB56AA" w:rsidP="00FB56AA">
                                    <w:r>
                                      <w:t>---</w:t>
                                    </w:r>
                                  </w:p>
                                  <w:p w14:paraId="0DA257CD" w14:textId="77777777" w:rsidR="00FB56AA" w:rsidRDefault="00FB56AA" w:rsidP="00FB56AA"/>
                                  <w:p w14:paraId="280F0EE5" w14:textId="77777777" w:rsidR="00FB56AA" w:rsidRDefault="00FB56AA" w:rsidP="00FB56AA">
                                    <w:r>
                                      <w:t>**3. Key Performance Indicators (KPIs)**</w:t>
                                    </w:r>
                                  </w:p>
                                  <w:p w14:paraId="64BB1C3D" w14:textId="77777777" w:rsidR="00FB56AA" w:rsidRDefault="00FB56AA" w:rsidP="00FB56AA"/>
                                  <w:p w14:paraId="79374113" w14:textId="77777777" w:rsidR="00FB56AA" w:rsidRDefault="00FB56AA" w:rsidP="00FB56AA">
                                    <w:r>
                                      <w:t xml:space="preserve">1. **Revenue </w:t>
                                    </w:r>
                                    <w:proofErr w:type="gramStart"/>
                                    <w:r>
                                      <w:t>Growth:*</w:t>
                                    </w:r>
                                    <w:proofErr w:type="gramEnd"/>
                                    <w:r>
                                      <w:t>*</w:t>
                                    </w:r>
                                  </w:p>
                                  <w:p w14:paraId="57C86BD7" w14:textId="77777777" w:rsidR="00FB56AA" w:rsidRDefault="00FB56AA" w:rsidP="00FB56AA">
                                    <w:r>
                                      <w:t xml:space="preserve">   - Target a [X]% increase in annual revenue through product innovation, market expansion, and strategic partnerships.</w:t>
                                    </w:r>
                                  </w:p>
                                  <w:p w14:paraId="3EDDED33" w14:textId="77777777" w:rsidR="00FB56AA" w:rsidRDefault="00FB56AA" w:rsidP="00FB56AA"/>
                                  <w:p w14:paraId="62E18C0D" w14:textId="77777777" w:rsidR="00FB56AA" w:rsidRDefault="00FB56AA" w:rsidP="00FB56AA">
                                    <w:r>
                                      <w:t xml:space="preserve">2. **Market </w:t>
                                    </w:r>
                                    <w:proofErr w:type="gramStart"/>
                                    <w:r>
                                      <w:t>Share:*</w:t>
                                    </w:r>
                                    <w:proofErr w:type="gramEnd"/>
                                    <w:r>
                                      <w:t>*</w:t>
                                    </w:r>
                                  </w:p>
                                  <w:p w14:paraId="01C6B65A" w14:textId="77777777" w:rsidR="00FB56AA" w:rsidRDefault="00FB56AA" w:rsidP="00FB56AA">
                                    <w:r>
                                      <w:t xml:space="preserve">   - Achieve a [X]% increase in market share within key verticals and geographic regions.</w:t>
                                    </w:r>
                                  </w:p>
                                  <w:p w14:paraId="3F4E5630" w14:textId="77777777" w:rsidR="00FB56AA" w:rsidRDefault="00FB56AA" w:rsidP="00FB56AA"/>
                                  <w:p w14:paraId="3B4D51D2" w14:textId="77777777" w:rsidR="00FB56AA" w:rsidRDefault="00FB56AA" w:rsidP="00FB56AA">
                                    <w:r>
                                      <w:t xml:space="preserve">3. **Customer </w:t>
                                    </w:r>
                                    <w:proofErr w:type="gramStart"/>
                                    <w:r>
                                      <w:t>Satisfaction:*</w:t>
                                    </w:r>
                                    <w:proofErr w:type="gramEnd"/>
                                    <w:r>
                                      <w:t>*</w:t>
                                    </w:r>
                                  </w:p>
                                  <w:p w14:paraId="2048C2BA" w14:textId="77777777" w:rsidR="00FB56AA" w:rsidRDefault="00FB56AA" w:rsidP="00FB56AA">
                                    <w:r>
                                      <w:t xml:space="preserve">   - Attain a customer satisfaction score of [</w:t>
                                    </w:r>
                                    <w:proofErr w:type="gramStart"/>
                                    <w:r>
                                      <w:t>X</w:t>
                                    </w:r>
                                    <w:proofErr w:type="gramEnd"/>
                                    <w:r>
                                      <w:t>]% or higher, based on feedback and service quality assessments.</w:t>
                                    </w:r>
                                  </w:p>
                                  <w:p w14:paraId="22632074" w14:textId="77777777" w:rsidR="00FB56AA" w:rsidRDefault="00FB56AA" w:rsidP="00FB56AA"/>
                                  <w:p w14:paraId="4FE0D589" w14:textId="77777777" w:rsidR="00FB56AA" w:rsidRDefault="00FB56AA" w:rsidP="00FB56AA">
                                    <w:r>
                                      <w:t xml:space="preserve">4. **Operational </w:t>
                                    </w:r>
                                    <w:proofErr w:type="gramStart"/>
                                    <w:r>
                                      <w:t>Efficiency:*</w:t>
                                    </w:r>
                                    <w:proofErr w:type="gramEnd"/>
                                    <w:r>
                                      <w:t>*</w:t>
                                    </w:r>
                                  </w:p>
                                  <w:p w14:paraId="7F6CC8F9" w14:textId="77777777" w:rsidR="00FB56AA" w:rsidRDefault="00FB56AA" w:rsidP="00FB56AA">
                                    <w:r>
                                      <w:t xml:space="preserve">   - Reduce operational costs by [X]% through process optimization and technology upgrades.</w:t>
                                    </w:r>
                                  </w:p>
                                  <w:p w14:paraId="0B67015B" w14:textId="77777777" w:rsidR="00FB56AA" w:rsidRDefault="00FB56AA" w:rsidP="00FB56AA"/>
                                  <w:p w14:paraId="09ABAE25" w14:textId="77777777" w:rsidR="00FB56AA" w:rsidRDefault="00FB56AA" w:rsidP="00FB56AA">
                                    <w:r>
                                      <w:t xml:space="preserve">5. **R&amp;D </w:t>
                                    </w:r>
                                    <w:proofErr w:type="gramStart"/>
                                    <w:r>
                                      <w:t>Milestones:*</w:t>
                                    </w:r>
                                    <w:proofErr w:type="gramEnd"/>
                                    <w:r>
                                      <w:t>*</w:t>
                                    </w:r>
                                  </w:p>
                                  <w:p w14:paraId="1A4469C1" w14:textId="77777777" w:rsidR="00FB56AA" w:rsidRDefault="00FB56AA" w:rsidP="00FB56AA">
                                    <w:r>
                                      <w:t xml:space="preserve">   - Complete [X] major R&amp;D projects and bring [X] new products or features to market.</w:t>
                                    </w:r>
                                  </w:p>
                                  <w:p w14:paraId="4D99E050" w14:textId="77777777" w:rsidR="00FB56AA" w:rsidRDefault="00FB56AA" w:rsidP="00FB56AA"/>
                                  <w:p w14:paraId="233F36AE" w14:textId="77777777" w:rsidR="00FB56AA" w:rsidRDefault="00FB56AA" w:rsidP="00FB56AA">
                                    <w:r>
                                      <w:t>---</w:t>
                                    </w:r>
                                  </w:p>
                                  <w:p w14:paraId="4B216DFA" w14:textId="77777777" w:rsidR="00FB56AA" w:rsidRDefault="00FB56AA" w:rsidP="00FB56AA"/>
                                  <w:p w14:paraId="5C84F592" w14:textId="77777777" w:rsidR="00FB56AA" w:rsidRDefault="00FB56AA" w:rsidP="00FB56AA">
                                    <w:r>
                                      <w:t>**4. Budget and Resource Allocation**</w:t>
                                    </w:r>
                                  </w:p>
                                  <w:p w14:paraId="73CDD580" w14:textId="77777777" w:rsidR="00FB56AA" w:rsidRDefault="00FB56AA" w:rsidP="00FB56AA"/>
                                  <w:p w14:paraId="3A848C2E" w14:textId="77777777" w:rsidR="00FB56AA" w:rsidRDefault="00FB56AA" w:rsidP="00FB56AA">
                                    <w:r>
                                      <w:t xml:space="preserve">**A. Budget </w:t>
                                    </w:r>
                                    <w:proofErr w:type="gramStart"/>
                                    <w:r>
                                      <w:t>Overview:*</w:t>
                                    </w:r>
                                    <w:proofErr w:type="gramEnd"/>
                                    <w:r>
                                      <w:t>*</w:t>
                                    </w:r>
                                  </w:p>
                                  <w:p w14:paraId="0A02A425" w14:textId="77777777" w:rsidR="00FB56AA" w:rsidRDefault="00FB56AA" w:rsidP="00FB56AA">
                                    <w:r>
                                      <w:t xml:space="preserve">   - Provide a detailed budget for R&amp;D, marketing, operational improvements, and market expansion initiatives.</w:t>
                                    </w:r>
                                  </w:p>
                                  <w:p w14:paraId="225FD458" w14:textId="77777777" w:rsidR="00FB56AA" w:rsidRDefault="00FB56AA" w:rsidP="00FB56AA">
                                    <w:r>
                                      <w:t xml:space="preserve">   - Allocate resources strategically to align with the strategic objectives outlined above.</w:t>
                                    </w:r>
                                  </w:p>
                                  <w:p w14:paraId="5161F096" w14:textId="77777777" w:rsidR="00FB56AA" w:rsidRDefault="00FB56AA" w:rsidP="00FB56AA"/>
                                  <w:p w14:paraId="3557824F" w14:textId="77777777" w:rsidR="00FB56AA" w:rsidRDefault="00FB56AA" w:rsidP="00FB56AA">
                                    <w:r>
                                      <w:t xml:space="preserve">**B. Resource </w:t>
                                    </w:r>
                                    <w:proofErr w:type="gramStart"/>
                                    <w:r>
                                      <w:t>Requirements:*</w:t>
                                    </w:r>
                                    <w:proofErr w:type="gramEnd"/>
                                    <w:r>
                                      <w:t>*</w:t>
                                    </w:r>
                                  </w:p>
                                  <w:p w14:paraId="792EE60A" w14:textId="77777777" w:rsidR="00FB56AA" w:rsidRDefault="00FB56AA" w:rsidP="00FB56AA">
                                    <w:r>
                                      <w:t xml:space="preserve">   - Identify key resource needs, including personnel, technology, and infrastructure.</w:t>
                                    </w:r>
                                  </w:p>
                                  <w:p w14:paraId="173C0991" w14:textId="77777777" w:rsidR="00FB56AA" w:rsidRDefault="00FB56AA" w:rsidP="00FB56AA">
                                    <w:r>
                                      <w:t xml:space="preserve">   - Outline plans for recruiting, training, and equipping teams to support strategic initiatives.</w:t>
                                    </w:r>
                                  </w:p>
                                  <w:p w14:paraId="7547C3C8" w14:textId="77777777" w:rsidR="00FB56AA" w:rsidRDefault="00FB56AA" w:rsidP="00FB56AA"/>
                                  <w:p w14:paraId="5D2ED421" w14:textId="77777777" w:rsidR="00FB56AA" w:rsidRDefault="00FB56AA" w:rsidP="00FB56AA">
                                    <w:r>
                                      <w:t>---</w:t>
                                    </w:r>
                                  </w:p>
                                  <w:p w14:paraId="688CD538" w14:textId="77777777" w:rsidR="00FB56AA" w:rsidRDefault="00FB56AA" w:rsidP="00FB56AA"/>
                                  <w:p w14:paraId="7DDCC05F" w14:textId="77777777" w:rsidR="00FB56AA" w:rsidRDefault="00FB56AA" w:rsidP="00FB56AA">
                                    <w:r>
                                      <w:t>**5. Risks and Mitigation Strategies**</w:t>
                                    </w:r>
                                  </w:p>
                                  <w:p w14:paraId="18CD0675" w14:textId="77777777" w:rsidR="00FB56AA" w:rsidRDefault="00FB56AA" w:rsidP="00FB56AA"/>
                                  <w:p w14:paraId="0C7D796B" w14:textId="77777777" w:rsidR="00FB56AA" w:rsidRDefault="00FB56AA" w:rsidP="00FB56AA">
                                    <w:r>
                                      <w:t xml:space="preserve">**A. Potential </w:t>
                                    </w:r>
                                    <w:proofErr w:type="gramStart"/>
                                    <w:r>
                                      <w:t>Risks:*</w:t>
                                    </w:r>
                                    <w:proofErr w:type="gramEnd"/>
                                    <w:r>
                                      <w:t>*</w:t>
                                    </w:r>
                                  </w:p>
                                  <w:p w14:paraId="44A7B937" w14:textId="77777777" w:rsidR="00FB56AA" w:rsidRDefault="00FB56AA" w:rsidP="00FB56AA">
                                    <w:r>
                                      <w:t xml:space="preserve">   - Market fluctuations and economic uncertainties</w:t>
                                    </w:r>
                                  </w:p>
                                  <w:p w14:paraId="7179476C" w14:textId="77777777" w:rsidR="00FB56AA" w:rsidRDefault="00FB56AA" w:rsidP="00FB56AA">
                                    <w:r>
                                      <w:t xml:space="preserve">   - Technological advancements by competitors</w:t>
                                    </w:r>
                                  </w:p>
                                  <w:p w14:paraId="54B5EF45" w14:textId="77777777" w:rsidR="00FB56AA" w:rsidRDefault="00FB56AA" w:rsidP="00FB56AA">
                                    <w:r>
                                      <w:t xml:space="preserve">   - Regulatory changes and compliance issues</w:t>
                                    </w:r>
                                  </w:p>
                                  <w:p w14:paraId="62A91FA1" w14:textId="77777777" w:rsidR="00FB56AA" w:rsidRDefault="00FB56AA" w:rsidP="00FB56AA"/>
                                  <w:p w14:paraId="0D2F3D1B" w14:textId="77777777" w:rsidR="00FB56AA" w:rsidRDefault="00FB56AA" w:rsidP="00FB56AA">
                                    <w:r>
                                      <w:t xml:space="preserve">**B. Mitigation </w:t>
                                    </w:r>
                                    <w:proofErr w:type="gramStart"/>
                                    <w:r>
                                      <w:t>Strategies:*</w:t>
                                    </w:r>
                                    <w:proofErr w:type="gramEnd"/>
                                    <w:r>
                                      <w:t>*</w:t>
                                    </w:r>
                                  </w:p>
                                  <w:p w14:paraId="6847F193" w14:textId="77777777" w:rsidR="00FB56AA" w:rsidRDefault="00FB56AA" w:rsidP="00FB56AA">
                                    <w:r>
                                      <w:t xml:space="preserve">   - Develop contingency plans and maintain flexibility to adapt to market changes.</w:t>
                                    </w:r>
                                  </w:p>
                                  <w:p w14:paraId="2B0B7A28" w14:textId="77777777" w:rsidR="00FB56AA" w:rsidRDefault="00FB56AA" w:rsidP="00FB56AA">
                                    <w:r>
                                      <w:t xml:space="preserve">   - Invest in competitive analysis and technology monitoring to stay ahead of industry trends.</w:t>
                                    </w:r>
                                  </w:p>
                                  <w:p w14:paraId="725A1DA1" w14:textId="77777777" w:rsidR="00FB56AA" w:rsidRDefault="00FB56AA" w:rsidP="00FB56AA">
                                    <w:r>
                                      <w:t xml:space="preserve">   - Ensure compliance with regulatory requirements and engage with industry associations for guidance.</w:t>
                                    </w:r>
                                  </w:p>
                                  <w:p w14:paraId="062FA62C" w14:textId="77777777" w:rsidR="00FB56AA" w:rsidRDefault="00FB56AA" w:rsidP="00FB56AA"/>
                                  <w:p w14:paraId="6D06A30C" w14:textId="77777777" w:rsidR="00FB56AA" w:rsidRDefault="00FB56AA" w:rsidP="00FB56AA">
                                    <w:r>
                                      <w:t>---</w:t>
                                    </w:r>
                                  </w:p>
                                  <w:p w14:paraId="32AA04FD" w14:textId="77777777" w:rsidR="00FB56AA" w:rsidRDefault="00FB56AA" w:rsidP="00FB56AA"/>
                                  <w:p w14:paraId="3F8E1A87" w14:textId="77777777" w:rsidR="00FB56AA" w:rsidRDefault="00FB56AA" w:rsidP="00FB56AA">
                                    <w:r>
                                      <w:t>**6. Timeline and Milestones**</w:t>
                                    </w:r>
                                  </w:p>
                                  <w:p w14:paraId="499C84DC" w14:textId="77777777" w:rsidR="00FB56AA" w:rsidRDefault="00FB56AA" w:rsidP="00FB56AA"/>
                                  <w:p w14:paraId="14A1C145" w14:textId="77777777" w:rsidR="00FB56AA" w:rsidRDefault="00FB56AA" w:rsidP="00FB56AA">
                                    <w:r>
                                      <w:t xml:space="preserve">**A. </w:t>
                                    </w:r>
                                    <w:proofErr w:type="gramStart"/>
                                    <w:r>
                                      <w:t>Timeline:*</w:t>
                                    </w:r>
                                    <w:proofErr w:type="gramEnd"/>
                                    <w:r>
                                      <w:t>*</w:t>
                                    </w:r>
                                  </w:p>
                                  <w:p w14:paraId="1C802346" w14:textId="77777777" w:rsidR="00FB56AA" w:rsidRDefault="00FB56AA" w:rsidP="00FB56AA">
                                    <w:r>
                                      <w:t xml:space="preserve">   - Present a high-level timeline for key projects and initiatives, including product launches, market expansions, and operational improvements.</w:t>
                                    </w:r>
                                  </w:p>
                                  <w:p w14:paraId="7AD5F889" w14:textId="77777777" w:rsidR="00FB56AA" w:rsidRDefault="00FB56AA" w:rsidP="00FB56AA"/>
                                  <w:p w14:paraId="7DACA43D" w14:textId="77777777" w:rsidR="00FB56AA" w:rsidRDefault="00FB56AA" w:rsidP="00FB56AA">
                                    <w:r>
                                      <w:t xml:space="preserve">**B. </w:t>
                                    </w:r>
                                    <w:proofErr w:type="gramStart"/>
                                    <w:r>
                                      <w:t>Milestones:*</w:t>
                                    </w:r>
                                    <w:proofErr w:type="gramEnd"/>
                                    <w:r>
                                      <w:t>*</w:t>
                                    </w:r>
                                  </w:p>
                                  <w:p w14:paraId="6325BDC1" w14:textId="77777777" w:rsidR="00FB56AA" w:rsidRDefault="00FB56AA" w:rsidP="00FB56AA">
                                    <w:r>
                                      <w:t xml:space="preserve">   - Define major milestones and deadlines for achieving strategic objectives and evaluating progress.</w:t>
                                    </w:r>
                                  </w:p>
                                  <w:p w14:paraId="39ED9039" w14:textId="77777777" w:rsidR="00FB56AA" w:rsidRDefault="00FB56AA" w:rsidP="00FB56AA"/>
                                  <w:p w14:paraId="69C29EE4" w14:textId="77777777" w:rsidR="00FB56AA" w:rsidRDefault="00FB56AA" w:rsidP="00FB56AA">
                                    <w:r>
                                      <w:t>---</w:t>
                                    </w:r>
                                  </w:p>
                                  <w:p w14:paraId="6A5675E7" w14:textId="77777777" w:rsidR="00FB56AA" w:rsidRDefault="00FB56AA" w:rsidP="00FB56AA"/>
                                  <w:p w14:paraId="11F62066" w14:textId="77777777" w:rsidR="00FB56AA" w:rsidRDefault="00FB56AA" w:rsidP="00FB56AA">
                                    <w:r>
                                      <w:t>**7. Conclusion**</w:t>
                                    </w:r>
                                  </w:p>
                                  <w:p w14:paraId="2A4597BD" w14:textId="77777777" w:rsidR="00FB56AA" w:rsidRDefault="00FB56AA" w:rsidP="00FB56AA"/>
                                  <w:p w14:paraId="4ADAE75B" w14:textId="77777777" w:rsidR="00FB56AA" w:rsidRDefault="00FB56AA" w:rsidP="00FB56AA">
                                    <w:r>
                                      <w:t>As we look towards 2024/2025, Pulsar is positioned to lead the satellite communications industry through innovation, strategic growth, and operational excellence. This strategic vision outlines our commitment to driving success and delivering exceptional value to our customers and stakeholders. I look forward to discussing these proposals and exploring how we can achieve our goals together.</w:t>
                                    </w:r>
                                  </w:p>
                                  <w:p w14:paraId="4AEA62A7" w14:textId="77777777" w:rsidR="00FB56AA" w:rsidRDefault="00FB56AA" w:rsidP="00FB56AA"/>
                                  <w:p w14:paraId="1CD77D48" w14:textId="77777777" w:rsidR="00FB56AA" w:rsidRDefault="00FB56AA" w:rsidP="00FB56AA">
                                    <w:r>
                                      <w:t>---</w:t>
                                    </w:r>
                                  </w:p>
                                  <w:p w14:paraId="11EDFA1E" w14:textId="77777777" w:rsidR="00FB56AA" w:rsidRDefault="00FB56AA" w:rsidP="00FB56AA"/>
                                  <w:p w14:paraId="71A104E5" w14:textId="77777777" w:rsidR="00FB56AA" w:rsidRDefault="00FB56AA" w:rsidP="00FB56AA">
                                    <w:r>
                                      <w:t>Feel free to adjust any specifics or add additional details as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91489194"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613148" y="425513"/>
                                  <a:ext cx="1600200" cy="419100"/>
                                </a:xfrm>
                                <a:prstGeom prst="rect">
                                  <a:avLst/>
                                </a:prstGeom>
                              </pic:spPr>
                            </pic:pic>
                            <wps:wsp>
                              <wps:cNvPr id="645308185" name="Text Box 2"/>
                              <wps:cNvSpPr txBox="1"/>
                              <wps:spPr>
                                <a:xfrm>
                                  <a:off x="5812324" y="9478979"/>
                                  <a:ext cx="1534601" cy="286247"/>
                                </a:xfrm>
                                <a:prstGeom prst="rect">
                                  <a:avLst/>
                                </a:prstGeom>
                                <a:noFill/>
                                <a:ln w="6350">
                                  <a:noFill/>
                                </a:ln>
                              </wps:spPr>
                              <wps:txbx>
                                <w:txbxContent>
                                  <w:p w14:paraId="1508C190" w14:textId="77777777" w:rsidR="00FB56AA" w:rsidRPr="00EC19A8" w:rsidRDefault="00FB56AA" w:rsidP="00FB56AA">
                                    <w:pPr>
                                      <w:rPr>
                                        <w:rFonts w:ascii="SwissNow" w:hAnsi="SwissNow"/>
                                        <w:color w:val="1680D9"/>
                                      </w:rPr>
                                    </w:pPr>
                                    <w:r>
                                      <w:rPr>
                                        <w:rFonts w:ascii="SwissNow" w:hAnsi="SwissNow"/>
                                        <w:color w:val="1680D9"/>
                                      </w:rPr>
                                      <w:t>pulsarbeyond.com</w:t>
                                    </w:r>
                                    <w:r w:rsidRPr="00EC19A8">
                                      <w:rPr>
                                        <w:rFonts w:ascii="SwissNow" w:hAnsi="SwissNow"/>
                                        <w:color w:val="1680D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50690508" name="Picture 4" descr="A black background with blue lines&#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97934" y="2658533"/>
                                <a:ext cx="7018020" cy="7018020"/>
                              </a:xfrm>
                              <a:prstGeom prst="rect">
                                <a:avLst/>
                              </a:prstGeom>
                            </pic:spPr>
                          </pic:pic>
                        </wpg:wgp>
                      </a:graphicData>
                    </a:graphic>
                    <wp14:sizeRelV relativeFrom="margin">
                      <wp14:pctHeight>0</wp14:pctHeight>
                    </wp14:sizeRelV>
                  </wp:anchor>
                </w:drawing>
              </mc:Choice>
              <mc:Fallback>
                <w:pict>
                  <v:group w14:anchorId="08BC2816" id="Group 5" o:spid="_x0000_s1026" style="position:absolute;margin-left:-74.55pt;margin-top:-72.95pt;width:615.75pt;height:11in;z-index:-251657216;mso-height-relative:margin" coordsize="78200,100584" o:gfxdata="UEsDBBQABgAIAAAAIQD9yzhMFQEAAEcCAAATAAAAW0NvbnRlbnRfVHlwZXNdLnhtbJSSQU7DMBBF&#13;&#10;90jcwfIWJQ5dIISadEHKEhAqB7CcSWIRjy2PCentsdNWgipFYumZeX/+t73eTGZgI3jSFkt+mxec&#13;&#10;ASrbaOxK/r57yu45oyCxkYNFKPkeiG+q66v1bu+AWKSRSt6H4B6EINWDkZRbBxg7rfVGhnj0nXBS&#13;&#10;fcgOxKoo7oSyGABDFpIGr9Y1tPJzCGw7xfLBCZiWs8fDXFpVcm0SP2WpIxYZh90ik+rLhIeBzh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gK2923oA+J3dcvqx9QxA2vG87A9bDwF07ZbTt5n5uPUcQNrhvOyPWw8BNO2W0zIzj1vPAaQ9nZf9&#13;&#10;svUQQJc9E7Ayeyb+W++3HgAAAAAAAAAAALieEAgAAAAAAAAAAAKEQAAAAAAAAAAAECAEAgAAAAAA&#13;&#10;AACAACEQAAAAAAAAAAAECIEAAAAAAAAAACBACAQ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D4y64d2zQQgwEYNYgB0qVNlzYjwCSwAhvcBlkBRmED2oyQ&#13;&#10;LWioTwR0F/LpvdaW7dLS/wE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">
                    <v:group id="Group 3" o:spid="_x0000_s1027" style="position:absolute;width:78200;height:100584" coordsize="78200,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">
                      <v:rect id="Rectangle 5" o:spid="_x0000_s1028" style="position:absolute;width:78200;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" fillcolor="#181a40" strokecolor="#0a2f40 [1604]" strokeweight="1pt">
                        <v:textbox>
                          <w:txbxContent>
                            <w:p w14:paraId="55DEFD50" w14:textId="77777777" w:rsidR="00FB56AA" w:rsidRDefault="00FB56AA" w:rsidP="00FB56AA"/>
                            <w:p w14:paraId="66A8BB54" w14:textId="77777777" w:rsidR="00FB56AA" w:rsidRDefault="00FB56AA" w:rsidP="00FB56AA"/>
                            <w:p w14:paraId="72277A7A" w14:textId="77777777" w:rsidR="00FB56AA" w:rsidRDefault="00FB56AA" w:rsidP="00FB56AA"/>
                            <w:p w14:paraId="6F9288E9" w14:textId="77777777" w:rsidR="00FB56AA" w:rsidRDefault="00FB56AA" w:rsidP="00FB56AA"/>
                            <w:p w14:paraId="639B56BE" w14:textId="77777777" w:rsidR="00FB56AA" w:rsidRDefault="00FB56AA" w:rsidP="00FB56AA"/>
                            <w:p w14:paraId="595B99DA" w14:textId="77777777" w:rsidR="00FB56AA" w:rsidRDefault="00FB56AA" w:rsidP="00FB56AA"/>
                            <w:p w14:paraId="2A2A3071" w14:textId="77777777" w:rsidR="00FB56AA" w:rsidRDefault="00FB56AA" w:rsidP="00FB56AA"/>
                            <w:p w14:paraId="2F911646" w14:textId="77777777" w:rsidR="00FB56AA" w:rsidRDefault="00FB56AA" w:rsidP="00FB56AA"/>
                            <w:p w14:paraId="6C10503F" w14:textId="77777777" w:rsidR="00FB56AA" w:rsidRDefault="00FB56AA" w:rsidP="00FB56AA"/>
                            <w:p w14:paraId="48E37267" w14:textId="77777777" w:rsidR="00FB56AA" w:rsidRDefault="00FB56AA" w:rsidP="00FB56AA"/>
                            <w:p w14:paraId="58A8BA73" w14:textId="77777777" w:rsidR="00FB56AA" w:rsidRDefault="00FB56AA" w:rsidP="00FB56AA"/>
                            <w:p w14:paraId="5C05B03B" w14:textId="77777777" w:rsidR="00FB56AA" w:rsidRDefault="00FB56AA" w:rsidP="00FB56AA"/>
                            <w:p w14:paraId="6146BB32" w14:textId="77777777" w:rsidR="00FB56AA" w:rsidRDefault="00FB56AA" w:rsidP="00FB56AA"/>
                            <w:p w14:paraId="71885F5A" w14:textId="77777777" w:rsidR="00FB56AA" w:rsidRDefault="00FB56AA" w:rsidP="00FB56AA"/>
                            <w:p w14:paraId="17BEF902" w14:textId="77777777" w:rsidR="00FB56AA" w:rsidRDefault="00FB56AA" w:rsidP="00FB56AA"/>
                            <w:p w14:paraId="14637834" w14:textId="77777777" w:rsidR="00FB56AA" w:rsidRDefault="00FB56AA" w:rsidP="00FB56AA"/>
                            <w:p w14:paraId="47071864" w14:textId="77777777" w:rsidR="00FB56AA" w:rsidRDefault="00FB56AA" w:rsidP="00FB56AA"/>
                            <w:p w14:paraId="763F8253" w14:textId="77777777" w:rsidR="00FB56AA" w:rsidRDefault="00FB56AA" w:rsidP="00FB56AA"/>
                            <w:p w14:paraId="7D77ADB9" w14:textId="77777777" w:rsidR="00FB56AA" w:rsidRDefault="00FB56AA" w:rsidP="00FB56AA"/>
                            <w:p w14:paraId="735090E8" w14:textId="77777777" w:rsidR="00FB56AA" w:rsidRDefault="00FB56AA" w:rsidP="00FB56AA"/>
                            <w:p w14:paraId="74D41A7A" w14:textId="77777777" w:rsidR="00FB56AA" w:rsidRDefault="00FB56AA" w:rsidP="00FB56AA"/>
                            <w:p w14:paraId="0808A074" w14:textId="77777777" w:rsidR="00FB56AA" w:rsidRDefault="00FB56AA" w:rsidP="00FB56AA"/>
                            <w:p w14:paraId="4E00256E" w14:textId="77777777" w:rsidR="00FB56AA" w:rsidRDefault="00FB56AA" w:rsidP="00FB56AA"/>
                            <w:p w14:paraId="76A8DC00" w14:textId="77777777" w:rsidR="00FB56AA" w:rsidRDefault="00FB56AA" w:rsidP="00FB56AA"/>
                            <w:p w14:paraId="470CF38C" w14:textId="77777777" w:rsidR="00FB56AA" w:rsidRDefault="00FB56AA" w:rsidP="00FB56AA"/>
                            <w:p w14:paraId="56E80BF6" w14:textId="77777777" w:rsidR="00FB56AA" w:rsidRDefault="00FB56AA" w:rsidP="00FB56AA"/>
                            <w:p w14:paraId="1F1FCEDC" w14:textId="77777777" w:rsidR="00FB56AA" w:rsidRDefault="00FB56AA" w:rsidP="00FB56AA"/>
                            <w:p w14:paraId="224F9661" w14:textId="77777777" w:rsidR="00FB56AA" w:rsidRDefault="00FB56AA" w:rsidP="00FB56AA"/>
                            <w:p w14:paraId="6248D383" w14:textId="77777777" w:rsidR="00FB56AA" w:rsidRDefault="00FB56AA" w:rsidP="00FB56AA"/>
                            <w:p w14:paraId="1EE74559" w14:textId="77777777" w:rsidR="00FB56AA" w:rsidRDefault="00FB56AA" w:rsidP="00FB56AA"/>
                            <w:p w14:paraId="295C2B5E" w14:textId="77777777" w:rsidR="00FB56AA" w:rsidRDefault="00FB56AA" w:rsidP="00FB56AA"/>
                            <w:p w14:paraId="4FF88C4A" w14:textId="77777777" w:rsidR="00FB56AA" w:rsidRDefault="00FB56AA" w:rsidP="00FB56AA"/>
                            <w:p w14:paraId="0D2AD63E" w14:textId="77777777" w:rsidR="00FB56AA" w:rsidRDefault="00FB56AA" w:rsidP="00FB56AA"/>
                            <w:p w14:paraId="3F69B674" w14:textId="77777777" w:rsidR="00FB56AA" w:rsidRDefault="00FB56AA" w:rsidP="00FB56AA"/>
                            <w:p w14:paraId="5589673E" w14:textId="77777777" w:rsidR="00FB56AA" w:rsidRDefault="00FB56AA" w:rsidP="00FB56AA"/>
                            <w:p w14:paraId="134A8CF8" w14:textId="77777777" w:rsidR="00FB56AA" w:rsidRDefault="00FB56AA" w:rsidP="00FB56AA"/>
                            <w:p w14:paraId="2E0EB899" w14:textId="77777777" w:rsidR="00FB56AA" w:rsidRDefault="00FB56AA" w:rsidP="00FB56AA"/>
                            <w:p w14:paraId="05CC8965" w14:textId="77777777" w:rsidR="00FB56AA" w:rsidRDefault="00FB56AA" w:rsidP="00FB56AA"/>
                            <w:p w14:paraId="12BFA9EE" w14:textId="77777777" w:rsidR="00FB56AA" w:rsidRDefault="00FB56AA" w:rsidP="00FB56AA"/>
                            <w:p w14:paraId="5DE6D8D0" w14:textId="77777777" w:rsidR="00FB56AA" w:rsidRDefault="00FB56AA" w:rsidP="00FB56AA"/>
                            <w:p w14:paraId="7C189D18" w14:textId="77777777" w:rsidR="00FB56AA" w:rsidRDefault="00FB56AA" w:rsidP="00FB56AA"/>
                            <w:p w14:paraId="574F9362" w14:textId="77777777" w:rsidR="00FB56AA" w:rsidRDefault="00FB56AA" w:rsidP="00FB56AA"/>
                            <w:p w14:paraId="22D60593" w14:textId="77777777" w:rsidR="00FB56AA" w:rsidRDefault="00FB56AA" w:rsidP="00FB56AA"/>
                            <w:p w14:paraId="07A08C42" w14:textId="77777777" w:rsidR="00FB56AA" w:rsidRDefault="00FB56AA" w:rsidP="00FB56AA"/>
                            <w:p w14:paraId="353167C4" w14:textId="77777777" w:rsidR="00FB56AA" w:rsidRDefault="00FB56AA" w:rsidP="00FB56AA"/>
                            <w:p w14:paraId="43668EFD" w14:textId="77777777" w:rsidR="00FB56AA" w:rsidRDefault="00FB56AA" w:rsidP="00FB56AA"/>
                            <w:p w14:paraId="50885002" w14:textId="77777777" w:rsidR="00FB56AA" w:rsidRDefault="00FB56AA" w:rsidP="00FB56AA"/>
                            <w:p w14:paraId="18723D3D" w14:textId="77777777" w:rsidR="00FB56AA" w:rsidRDefault="00FB56AA" w:rsidP="00FB56AA"/>
                            <w:p w14:paraId="71A3FED6" w14:textId="77777777" w:rsidR="00FB56AA" w:rsidRDefault="00FB56AA" w:rsidP="00FB56AA"/>
                            <w:p w14:paraId="3B7441FE" w14:textId="77777777" w:rsidR="00FB56AA" w:rsidRDefault="00FB56AA" w:rsidP="00FB56AA"/>
                            <w:p w14:paraId="7614767A" w14:textId="77777777" w:rsidR="00FB56AA" w:rsidRDefault="00FB56AA" w:rsidP="00FB56AA"/>
                            <w:p w14:paraId="0A1211EC" w14:textId="77777777" w:rsidR="00FB56AA" w:rsidRDefault="00FB56AA" w:rsidP="00FB56AA"/>
                            <w:p w14:paraId="724637EA" w14:textId="77777777" w:rsidR="00FB56AA" w:rsidRDefault="00FB56AA" w:rsidP="00FB56AA"/>
                            <w:p w14:paraId="0ADBFA28" w14:textId="77777777" w:rsidR="00FB56AA" w:rsidRDefault="00FB56AA" w:rsidP="00FB56AA"/>
                            <w:p w14:paraId="34188475" w14:textId="77777777" w:rsidR="00FB56AA" w:rsidRDefault="00FB56AA" w:rsidP="00FB56AA"/>
                            <w:p w14:paraId="2B9E51A0" w14:textId="77777777" w:rsidR="00FB56AA" w:rsidRDefault="00FB56AA" w:rsidP="00FB56AA"/>
                            <w:p w14:paraId="73AE27C9" w14:textId="77777777" w:rsidR="00FB56AA" w:rsidRDefault="00FB56AA" w:rsidP="00FB56AA"/>
                            <w:p w14:paraId="7B3940DA" w14:textId="77777777" w:rsidR="00FB56AA" w:rsidRDefault="00FB56AA" w:rsidP="00FB56AA"/>
                            <w:p w14:paraId="5E79EE8B" w14:textId="77777777" w:rsidR="00FB56AA" w:rsidRDefault="00FB56AA" w:rsidP="00FB56AA"/>
                            <w:p w14:paraId="06C13460" w14:textId="77777777" w:rsidR="00FB56AA" w:rsidRDefault="00FB56AA" w:rsidP="00FB56AA"/>
                            <w:p w14:paraId="3D02ED3D" w14:textId="77777777" w:rsidR="00FB56AA" w:rsidRDefault="00FB56AA" w:rsidP="00FB56AA"/>
                            <w:p w14:paraId="34541700" w14:textId="77777777" w:rsidR="00FB56AA" w:rsidRDefault="00FB56AA" w:rsidP="00FB56AA"/>
                            <w:p w14:paraId="19032CAD" w14:textId="77777777" w:rsidR="00FB56AA" w:rsidRDefault="00FB56AA" w:rsidP="00FB56AA"/>
                            <w:p w14:paraId="29D59BE0" w14:textId="77777777" w:rsidR="00FB56AA" w:rsidRDefault="00FB56AA" w:rsidP="00FB56AA"/>
                            <w:p w14:paraId="02C9AE9B" w14:textId="77777777" w:rsidR="00FB56AA" w:rsidRDefault="00FB56AA" w:rsidP="00FB56AA"/>
                            <w:p w14:paraId="0E3C15B4" w14:textId="77777777" w:rsidR="00FB56AA" w:rsidRDefault="00FB56AA" w:rsidP="00FB56AA"/>
                            <w:p w14:paraId="32194002" w14:textId="77777777" w:rsidR="00FB56AA" w:rsidRDefault="00FB56AA" w:rsidP="00FB56AA"/>
                            <w:p w14:paraId="0DB95E40" w14:textId="77777777" w:rsidR="00FB56AA" w:rsidRDefault="00FB56AA" w:rsidP="00FB56AA"/>
                            <w:p w14:paraId="1B6188B5" w14:textId="77777777" w:rsidR="00FB56AA" w:rsidRDefault="00FB56AA" w:rsidP="00FB56AA"/>
                            <w:p w14:paraId="07C637DD" w14:textId="77777777" w:rsidR="00FB56AA" w:rsidRDefault="00FB56AA" w:rsidP="00FB56AA"/>
                            <w:p w14:paraId="5A59BDEC" w14:textId="77777777" w:rsidR="00FB56AA" w:rsidRDefault="00FB56AA" w:rsidP="00FB56AA"/>
                            <w:p w14:paraId="3FD8001E" w14:textId="77777777" w:rsidR="00FB56AA" w:rsidRDefault="00FB56AA" w:rsidP="00FB56AA"/>
                            <w:p w14:paraId="5C8962A0" w14:textId="77777777" w:rsidR="00FB56AA" w:rsidRDefault="00FB56AA" w:rsidP="00FB56AA"/>
                            <w:p w14:paraId="1D998B43" w14:textId="77777777" w:rsidR="00FB56AA" w:rsidRDefault="00FB56AA" w:rsidP="00FB56AA">
                              <w:r>
                                <w:t>### Strategic Vision and Objectives for Pulsar - 2024/2025</w:t>
                              </w:r>
                            </w:p>
                            <w:p w14:paraId="26805BD6" w14:textId="77777777" w:rsidR="00FB56AA" w:rsidRDefault="00FB56AA" w:rsidP="00FB56AA"/>
                            <w:p w14:paraId="254FFA0F" w14:textId="77777777" w:rsidR="00FB56AA" w:rsidRDefault="00FB56AA" w:rsidP="00FB56AA">
                              <w:r>
                                <w:t>**Title: Strategic Vision and Objectives for Pulsar - 2024/2025**</w:t>
                              </w:r>
                            </w:p>
                            <w:p w14:paraId="0838D8B6" w14:textId="77777777" w:rsidR="00FB56AA" w:rsidRDefault="00FB56AA" w:rsidP="00FB56AA"/>
                            <w:p w14:paraId="07DE67A2" w14:textId="77777777" w:rsidR="00FB56AA" w:rsidRDefault="00FB56AA" w:rsidP="00FB56AA">
                              <w:r>
                                <w:t>---</w:t>
                              </w:r>
                            </w:p>
                            <w:p w14:paraId="7A3A5716" w14:textId="77777777" w:rsidR="00FB56AA" w:rsidRDefault="00FB56AA" w:rsidP="00FB56AA"/>
                            <w:p w14:paraId="2B2BF1C3" w14:textId="77777777" w:rsidR="00FB56AA" w:rsidRDefault="00FB56AA" w:rsidP="00FB56AA">
                              <w:r>
                                <w:t>**1. Executive Summary**</w:t>
                              </w:r>
                            </w:p>
                            <w:p w14:paraId="4FE6889A" w14:textId="77777777" w:rsidR="00FB56AA" w:rsidRDefault="00FB56AA" w:rsidP="00FB56AA"/>
                            <w:p w14:paraId="5A134FB7" w14:textId="77777777" w:rsidR="00FB56AA" w:rsidRDefault="00FB56AA" w:rsidP="00FB56AA">
                              <w:r>
                                <w:t>As we approach 2024/2025, Pulsar is poised to capitalize on emerging opportunities within the satellite communications industry. This document outlines our strategic vision and objectives for the coming year, focusing on innovation, market expansion, operational efficiency, and customer engagement. Our aim is to strengthen our position as a leader in satellite communications and drive sustainable growth.</w:t>
                              </w:r>
                            </w:p>
                            <w:p w14:paraId="31E5FC2B" w14:textId="77777777" w:rsidR="00FB56AA" w:rsidRDefault="00FB56AA" w:rsidP="00FB56AA"/>
                            <w:p w14:paraId="5F07CB8C" w14:textId="77777777" w:rsidR="00FB56AA" w:rsidRDefault="00FB56AA" w:rsidP="00FB56AA">
                              <w:r>
                                <w:t>---</w:t>
                              </w:r>
                            </w:p>
                            <w:p w14:paraId="4918901A" w14:textId="77777777" w:rsidR="00FB56AA" w:rsidRDefault="00FB56AA" w:rsidP="00FB56AA"/>
                            <w:p w14:paraId="4E5D11E8" w14:textId="77777777" w:rsidR="00FB56AA" w:rsidRDefault="00FB56AA" w:rsidP="00FB56AA">
                              <w:r>
                                <w:t>**2. Strategic Objectives**</w:t>
                              </w:r>
                            </w:p>
                            <w:p w14:paraId="6384D0AA" w14:textId="77777777" w:rsidR="00FB56AA" w:rsidRDefault="00FB56AA" w:rsidP="00FB56AA"/>
                            <w:p w14:paraId="7945EC5C" w14:textId="77777777" w:rsidR="00FB56AA" w:rsidRDefault="00FB56AA" w:rsidP="00FB56AA">
                              <w:r>
                                <w:t>**A. Product Development and Innovation**</w:t>
                              </w:r>
                            </w:p>
                            <w:p w14:paraId="0A898720" w14:textId="77777777" w:rsidR="00FB56AA" w:rsidRDefault="00FB56AA" w:rsidP="00FB56AA"/>
                            <w:p w14:paraId="59119A49" w14:textId="77777777" w:rsidR="00FB56AA" w:rsidRDefault="00FB56AA" w:rsidP="00FB56AA">
                              <w:r>
                                <w:t xml:space="preserve">1. **Next-Generation Satellite </w:t>
                              </w:r>
                              <w:proofErr w:type="gramStart"/>
                              <w:r>
                                <w:t>Solutions:*</w:t>
                              </w:r>
                              <w:proofErr w:type="gramEnd"/>
                              <w:r>
                                <w:t>*</w:t>
                              </w:r>
                            </w:p>
                            <w:p w14:paraId="1358BD30" w14:textId="77777777" w:rsidR="00FB56AA" w:rsidRDefault="00FB56AA" w:rsidP="00FB56AA">
                              <w:r>
                                <w:t xml:space="preserve">   - Develop and launch advanced satellite communication systems that leverage cutting-edge technologies, such as high-throughput satellites (HTS) and low Earth orbit (LEO) constellations.</w:t>
                              </w:r>
                            </w:p>
                            <w:p w14:paraId="4E5E85AC" w14:textId="77777777" w:rsidR="00FB56AA" w:rsidRDefault="00FB56AA" w:rsidP="00FB56AA">
                              <w:r>
                                <w:t xml:space="preserve">   - Focus on enhancing data transmission speeds, reliability, and cost-effectiveness.</w:t>
                              </w:r>
                            </w:p>
                            <w:p w14:paraId="1B3AE9E8" w14:textId="77777777" w:rsidR="00FB56AA" w:rsidRDefault="00FB56AA" w:rsidP="00FB56AA"/>
                            <w:p w14:paraId="3E2C3BA1" w14:textId="77777777" w:rsidR="00FB56AA" w:rsidRDefault="00FB56AA" w:rsidP="00FB56AA">
                              <w:r>
                                <w:t xml:space="preserve">2. **Product Portfolio </w:t>
                              </w:r>
                              <w:proofErr w:type="gramStart"/>
                              <w:r>
                                <w:t>Expansion:*</w:t>
                              </w:r>
                              <w:proofErr w:type="gramEnd"/>
                              <w:r>
                                <w:t>*</w:t>
                              </w:r>
                            </w:p>
                            <w:p w14:paraId="41F85ADE" w14:textId="77777777" w:rsidR="00FB56AA" w:rsidRDefault="00FB56AA" w:rsidP="00FB56AA">
                              <w:r>
                                <w:t xml:space="preserve">   - Introduce new products and services tailored to specific verticals, including defense, maritime, aviation, and IoT.</w:t>
                              </w:r>
                            </w:p>
                            <w:p w14:paraId="6FC2C625" w14:textId="77777777" w:rsidR="00FB56AA" w:rsidRDefault="00FB56AA" w:rsidP="00FB56AA">
                              <w:r>
                                <w:t xml:space="preserve">   - Integrate AI and machine learning capabilities to improve predictive maintenance, performance optimization, and user experience.</w:t>
                              </w:r>
                            </w:p>
                            <w:p w14:paraId="1E386EEE" w14:textId="77777777" w:rsidR="00FB56AA" w:rsidRDefault="00FB56AA" w:rsidP="00FB56AA"/>
                            <w:p w14:paraId="7604731B" w14:textId="77777777" w:rsidR="00FB56AA" w:rsidRDefault="00FB56AA" w:rsidP="00FB56AA">
                              <w:r>
                                <w:t xml:space="preserve">3. **R&amp;D </w:t>
                              </w:r>
                              <w:proofErr w:type="gramStart"/>
                              <w:r>
                                <w:t>Investment:*</w:t>
                              </w:r>
                              <w:proofErr w:type="gramEnd"/>
                              <w:r>
                                <w:t>*</w:t>
                              </w:r>
                            </w:p>
                            <w:p w14:paraId="23C0BA10" w14:textId="77777777" w:rsidR="00FB56AA" w:rsidRDefault="00FB56AA" w:rsidP="00FB56AA">
                              <w:r>
                                <w:t xml:space="preserve">   - Increase investment in research and development to foster innovation and stay ahead of industry trends.</w:t>
                              </w:r>
                            </w:p>
                            <w:p w14:paraId="33AEB6D4" w14:textId="77777777" w:rsidR="00FB56AA" w:rsidRDefault="00FB56AA" w:rsidP="00FB56AA">
                              <w:r>
                                <w:t xml:space="preserve">   - Collaborate with leading research institutions and technology partners to drive breakthroughs.</w:t>
                              </w:r>
                            </w:p>
                            <w:p w14:paraId="50A8B3A3" w14:textId="77777777" w:rsidR="00FB56AA" w:rsidRDefault="00FB56AA" w:rsidP="00FB56AA"/>
                            <w:p w14:paraId="73005F22" w14:textId="77777777" w:rsidR="00FB56AA" w:rsidRDefault="00FB56AA" w:rsidP="00FB56AA">
                              <w:r>
                                <w:t>**B. Market Expansion and Growth**</w:t>
                              </w:r>
                            </w:p>
                            <w:p w14:paraId="704EA345" w14:textId="77777777" w:rsidR="00FB56AA" w:rsidRDefault="00FB56AA" w:rsidP="00FB56AA"/>
                            <w:p w14:paraId="13DA7AF1" w14:textId="77777777" w:rsidR="00FB56AA" w:rsidRDefault="00FB56AA" w:rsidP="00FB56AA">
                              <w:r>
                                <w:t xml:space="preserve">1. **Geographic </w:t>
                              </w:r>
                              <w:proofErr w:type="gramStart"/>
                              <w:r>
                                <w:t>Expansion:*</w:t>
                              </w:r>
                              <w:proofErr w:type="gramEnd"/>
                              <w:r>
                                <w:t>*</w:t>
                              </w:r>
                            </w:p>
                            <w:p w14:paraId="3FAB202E" w14:textId="77777777" w:rsidR="00FB56AA" w:rsidRDefault="00FB56AA" w:rsidP="00FB56AA">
                              <w:r>
                                <w:t xml:space="preserve">   - Target new geographic markets with high growth potential, focusing on regions with increasing demand for satellite communications, such as Asia-Pacific and Africa.</w:t>
                              </w:r>
                            </w:p>
                            <w:p w14:paraId="22FE5A22" w14:textId="77777777" w:rsidR="00FB56AA" w:rsidRDefault="00FB56AA" w:rsidP="00FB56AA">
                              <w:r>
                                <w:t xml:space="preserve">   - Establish strategic partnerships and distribution channels in these regions to accelerate market entry.</w:t>
                              </w:r>
                            </w:p>
                            <w:p w14:paraId="12D48087" w14:textId="77777777" w:rsidR="00FB56AA" w:rsidRDefault="00FB56AA" w:rsidP="00FB56AA"/>
                            <w:p w14:paraId="7D537B07" w14:textId="77777777" w:rsidR="00FB56AA" w:rsidRDefault="00FB56AA" w:rsidP="00FB56AA">
                              <w:r>
                                <w:t xml:space="preserve">2. **Vertical Market </w:t>
                              </w:r>
                              <w:proofErr w:type="gramStart"/>
                              <w:r>
                                <w:t>Penetration:*</w:t>
                              </w:r>
                              <w:proofErr w:type="gramEnd"/>
                              <w:r>
                                <w:t>*</w:t>
                              </w:r>
                            </w:p>
                            <w:p w14:paraId="06A3C065" w14:textId="77777777" w:rsidR="00FB56AA" w:rsidRDefault="00FB56AA" w:rsidP="00FB56AA">
                              <w:r>
                                <w:t xml:space="preserve">   - Strengthen our presence in key verticals, including enterprise, government, and critical infrastructure.</w:t>
                              </w:r>
                            </w:p>
                            <w:p w14:paraId="5318981D" w14:textId="77777777" w:rsidR="00FB56AA" w:rsidRDefault="00FB56AA" w:rsidP="00FB56AA">
                              <w:r>
                                <w:t xml:space="preserve">   - Develop customized solutions and go-to-market strategies to address the unique needs of these sectors.</w:t>
                              </w:r>
                            </w:p>
                            <w:p w14:paraId="71907DEE" w14:textId="77777777" w:rsidR="00FB56AA" w:rsidRDefault="00FB56AA" w:rsidP="00FB56AA"/>
                            <w:p w14:paraId="4F3BF4CB" w14:textId="77777777" w:rsidR="00FB56AA" w:rsidRDefault="00FB56AA" w:rsidP="00FB56AA">
                              <w:r>
                                <w:t xml:space="preserve">3. **Strategic </w:t>
                              </w:r>
                              <w:proofErr w:type="gramStart"/>
                              <w:r>
                                <w:t>Alliances:*</w:t>
                              </w:r>
                              <w:proofErr w:type="gramEnd"/>
                              <w:r>
                                <w:t>*</w:t>
                              </w:r>
                            </w:p>
                            <w:p w14:paraId="4A2AE7C9" w14:textId="77777777" w:rsidR="00FB56AA" w:rsidRDefault="00FB56AA" w:rsidP="00FB56AA">
                              <w:r>
                                <w:t xml:space="preserve">   - Forge strategic alliances with complementary technology providers, service integrators, and industry stakeholders to enhance our market position and expand our reach.</w:t>
                              </w:r>
                            </w:p>
                            <w:p w14:paraId="6B0AF444" w14:textId="77777777" w:rsidR="00FB56AA" w:rsidRDefault="00FB56AA" w:rsidP="00FB56AA"/>
                            <w:p w14:paraId="1E49C446" w14:textId="77777777" w:rsidR="00FB56AA" w:rsidRDefault="00FB56AA" w:rsidP="00FB56AA">
                              <w:r>
                                <w:t>**C. Operational Efficiency**</w:t>
                              </w:r>
                            </w:p>
                            <w:p w14:paraId="0EFB76BE" w14:textId="77777777" w:rsidR="00FB56AA" w:rsidRDefault="00FB56AA" w:rsidP="00FB56AA"/>
                            <w:p w14:paraId="60070B2C" w14:textId="77777777" w:rsidR="00FB56AA" w:rsidRDefault="00FB56AA" w:rsidP="00FB56AA">
                              <w:r>
                                <w:t xml:space="preserve">1. **Process </w:t>
                              </w:r>
                              <w:proofErr w:type="gramStart"/>
                              <w:r>
                                <w:t>Optimization:*</w:t>
                              </w:r>
                              <w:proofErr w:type="gramEnd"/>
                              <w:r>
                                <w:t>*</w:t>
                              </w:r>
                            </w:p>
                            <w:p w14:paraId="09448103" w14:textId="77777777" w:rsidR="00FB56AA" w:rsidRDefault="00FB56AA" w:rsidP="00FB56AA">
                              <w:r>
                                <w:t xml:space="preserve">   - Implement best practices and technologies to streamline operations and reduce costs across the organization.</w:t>
                              </w:r>
                            </w:p>
                            <w:p w14:paraId="24160464" w14:textId="77777777" w:rsidR="00FB56AA" w:rsidRDefault="00FB56AA" w:rsidP="00FB56AA">
                              <w:r>
                                <w:t xml:space="preserve">   - Adopt lean methodologies and automation tools to improve efficiency in product development, supply chain management, and customer service.</w:t>
                              </w:r>
                            </w:p>
                            <w:p w14:paraId="7BB341EC" w14:textId="77777777" w:rsidR="00FB56AA" w:rsidRDefault="00FB56AA" w:rsidP="00FB56AA"/>
                            <w:p w14:paraId="26F4F385" w14:textId="77777777" w:rsidR="00FB56AA" w:rsidRDefault="00FB56AA" w:rsidP="00FB56AA">
                              <w:r>
                                <w:t xml:space="preserve">2. **Talent </w:t>
                              </w:r>
                              <w:proofErr w:type="gramStart"/>
                              <w:r>
                                <w:t>Development:*</w:t>
                              </w:r>
                              <w:proofErr w:type="gramEnd"/>
                              <w:r>
                                <w:t>*</w:t>
                              </w:r>
                            </w:p>
                            <w:p w14:paraId="1E2F07AA" w14:textId="77777777" w:rsidR="00FB56AA" w:rsidRDefault="00FB56AA" w:rsidP="00FB56AA">
                              <w:r>
                                <w:t xml:space="preserve">   - Invest in employee training and development programs to build a high-performance team capable of driving innovation and executing our strategic objectives.</w:t>
                              </w:r>
                            </w:p>
                            <w:p w14:paraId="0D45D024" w14:textId="77777777" w:rsidR="00FB56AA" w:rsidRDefault="00FB56AA" w:rsidP="00FB56AA">
                              <w:r>
                                <w:t xml:space="preserve">   - Foster a culture of collaboration, agility, and continuous improvement.</w:t>
                              </w:r>
                            </w:p>
                            <w:p w14:paraId="4A4E9E37" w14:textId="77777777" w:rsidR="00FB56AA" w:rsidRDefault="00FB56AA" w:rsidP="00FB56AA"/>
                            <w:p w14:paraId="4518731B" w14:textId="77777777" w:rsidR="00FB56AA" w:rsidRDefault="00FB56AA" w:rsidP="00FB56AA">
                              <w:r>
                                <w:t xml:space="preserve">3. **Technology </w:t>
                              </w:r>
                              <w:proofErr w:type="gramStart"/>
                              <w:r>
                                <w:t>Upgradation:*</w:t>
                              </w:r>
                              <w:proofErr w:type="gramEnd"/>
                              <w:r>
                                <w:t>*</w:t>
                              </w:r>
                            </w:p>
                            <w:p w14:paraId="5604A574" w14:textId="77777777" w:rsidR="00FB56AA" w:rsidRDefault="00FB56AA" w:rsidP="00FB56AA">
                              <w:r>
                                <w:t xml:space="preserve">   - Upgrade internal systems and infrastructure to support scalable growth and improve operational agility.</w:t>
                              </w:r>
                            </w:p>
                            <w:p w14:paraId="0B4C3A65" w14:textId="77777777" w:rsidR="00FB56AA" w:rsidRDefault="00FB56AA" w:rsidP="00FB56AA">
                              <w:r>
                                <w:t xml:space="preserve">   - Embrace digital transformation initiatives to enhance data analytics, decision-making, and customer engagement.</w:t>
                              </w:r>
                            </w:p>
                            <w:p w14:paraId="0668F3B6" w14:textId="77777777" w:rsidR="00FB56AA" w:rsidRDefault="00FB56AA" w:rsidP="00FB56AA"/>
                            <w:p w14:paraId="035A3761" w14:textId="77777777" w:rsidR="00FB56AA" w:rsidRDefault="00FB56AA" w:rsidP="00FB56AA">
                              <w:r>
                                <w:t>**D. Customer Engagement and Satisfaction**</w:t>
                              </w:r>
                            </w:p>
                            <w:p w14:paraId="370B48CC" w14:textId="77777777" w:rsidR="00FB56AA" w:rsidRDefault="00FB56AA" w:rsidP="00FB56AA"/>
                            <w:p w14:paraId="46F49BAA" w14:textId="77777777" w:rsidR="00FB56AA" w:rsidRDefault="00FB56AA" w:rsidP="00FB56AA">
                              <w:r>
                                <w:t xml:space="preserve">1. **Enhanced Customer </w:t>
                              </w:r>
                              <w:proofErr w:type="gramStart"/>
                              <w:r>
                                <w:t>Support:*</w:t>
                              </w:r>
                              <w:proofErr w:type="gramEnd"/>
                              <w:r>
                                <w:t>*</w:t>
                              </w:r>
                            </w:p>
                            <w:p w14:paraId="3104B5A1" w14:textId="77777777" w:rsidR="00FB56AA" w:rsidRDefault="00FB56AA" w:rsidP="00FB56AA">
                              <w:r>
                                <w:t xml:space="preserve">   - Implement advanced customer support tools and platforms to provide timely and effective assistance.</w:t>
                              </w:r>
                            </w:p>
                            <w:p w14:paraId="1CB8B868" w14:textId="77777777" w:rsidR="00FB56AA" w:rsidRDefault="00FB56AA" w:rsidP="00FB56AA">
                              <w:r>
                                <w:t xml:space="preserve">   - Develop a comprehensive customer feedback system to gather insights and drive continuous improvement.</w:t>
                              </w:r>
                            </w:p>
                            <w:p w14:paraId="75873C3A" w14:textId="77777777" w:rsidR="00FB56AA" w:rsidRDefault="00FB56AA" w:rsidP="00FB56AA"/>
                            <w:p w14:paraId="601E8417" w14:textId="77777777" w:rsidR="00FB56AA" w:rsidRDefault="00FB56AA" w:rsidP="00FB56AA">
                              <w:r>
                                <w:t xml:space="preserve">2. **Customer-Centric </w:t>
                              </w:r>
                              <w:proofErr w:type="gramStart"/>
                              <w:r>
                                <w:t>Solutions:*</w:t>
                              </w:r>
                              <w:proofErr w:type="gramEnd"/>
                              <w:r>
                                <w:t>*</w:t>
                              </w:r>
                            </w:p>
                            <w:p w14:paraId="0DBE4C56" w14:textId="77777777" w:rsidR="00FB56AA" w:rsidRDefault="00FB56AA" w:rsidP="00FB56AA">
                              <w:r>
                                <w:t xml:space="preserve">   - Customize our product offerings to meet the specific needs and preferences of our customers.</w:t>
                              </w:r>
                            </w:p>
                            <w:p w14:paraId="58833AE2" w14:textId="77777777" w:rsidR="00FB56AA" w:rsidRDefault="00FB56AA" w:rsidP="00FB56AA">
                              <w:r>
                                <w:t xml:space="preserve">   - Offer value-added services, such as training, consultancy, and technical support, to enhance the customer experience.</w:t>
                              </w:r>
                            </w:p>
                            <w:p w14:paraId="3D76E06B" w14:textId="77777777" w:rsidR="00FB56AA" w:rsidRDefault="00FB56AA" w:rsidP="00FB56AA"/>
                            <w:p w14:paraId="148C4D6E" w14:textId="77777777" w:rsidR="00FB56AA" w:rsidRDefault="00FB56AA" w:rsidP="00FB56AA">
                              <w:r>
                                <w:t xml:space="preserve">3. **Brand </w:t>
                              </w:r>
                              <w:proofErr w:type="gramStart"/>
                              <w:r>
                                <w:t>Positioning:*</w:t>
                              </w:r>
                              <w:proofErr w:type="gramEnd"/>
                              <w:r>
                                <w:t>*</w:t>
                              </w:r>
                            </w:p>
                            <w:p w14:paraId="65831F4B" w14:textId="77777777" w:rsidR="00FB56AA" w:rsidRDefault="00FB56AA" w:rsidP="00FB56AA">
                              <w:r>
                                <w:t xml:space="preserve">   - Strengthen our brand presence through targeted marketing campaigns, thought leadership, and industry events.</w:t>
                              </w:r>
                            </w:p>
                            <w:p w14:paraId="72547222" w14:textId="77777777" w:rsidR="00FB56AA" w:rsidRDefault="00FB56AA" w:rsidP="00FB56AA">
                              <w:r>
                                <w:t xml:space="preserve">   - Position Pulsar as a trusted partner and innovator in the satellite communications sector.</w:t>
                              </w:r>
                            </w:p>
                            <w:p w14:paraId="2CAB8627" w14:textId="77777777" w:rsidR="00FB56AA" w:rsidRDefault="00FB56AA" w:rsidP="00FB56AA"/>
                            <w:p w14:paraId="4B464D20" w14:textId="77777777" w:rsidR="00FB56AA" w:rsidRDefault="00FB56AA" w:rsidP="00FB56AA">
                              <w:r>
                                <w:t>---</w:t>
                              </w:r>
                            </w:p>
                            <w:p w14:paraId="63099EFD" w14:textId="77777777" w:rsidR="00FB56AA" w:rsidRDefault="00FB56AA" w:rsidP="00FB56AA"/>
                            <w:p w14:paraId="03252C00" w14:textId="77777777" w:rsidR="00FB56AA" w:rsidRDefault="00FB56AA" w:rsidP="00FB56AA">
                              <w:r>
                                <w:t>**3. Key Performance Indicators (KPIs)**</w:t>
                              </w:r>
                            </w:p>
                            <w:p w14:paraId="4415B88B" w14:textId="77777777" w:rsidR="00FB56AA" w:rsidRDefault="00FB56AA" w:rsidP="00FB56AA"/>
                            <w:p w14:paraId="10557D59" w14:textId="77777777" w:rsidR="00FB56AA" w:rsidRDefault="00FB56AA" w:rsidP="00FB56AA">
                              <w:r>
                                <w:t xml:space="preserve">1. **Revenue </w:t>
                              </w:r>
                              <w:proofErr w:type="gramStart"/>
                              <w:r>
                                <w:t>Growth:*</w:t>
                              </w:r>
                              <w:proofErr w:type="gramEnd"/>
                              <w:r>
                                <w:t>*</w:t>
                              </w:r>
                            </w:p>
                            <w:p w14:paraId="3AB68970" w14:textId="77777777" w:rsidR="00FB56AA" w:rsidRDefault="00FB56AA" w:rsidP="00FB56AA">
                              <w:r>
                                <w:t xml:space="preserve">   - Target a [X]% increase in annual revenue through product innovation, market expansion, and strategic partnerships.</w:t>
                              </w:r>
                            </w:p>
                            <w:p w14:paraId="07C359D2" w14:textId="77777777" w:rsidR="00FB56AA" w:rsidRDefault="00FB56AA" w:rsidP="00FB56AA"/>
                            <w:p w14:paraId="6C596F61" w14:textId="77777777" w:rsidR="00FB56AA" w:rsidRDefault="00FB56AA" w:rsidP="00FB56AA">
                              <w:r>
                                <w:t xml:space="preserve">2. **Market </w:t>
                              </w:r>
                              <w:proofErr w:type="gramStart"/>
                              <w:r>
                                <w:t>Share:*</w:t>
                              </w:r>
                              <w:proofErr w:type="gramEnd"/>
                              <w:r>
                                <w:t>*</w:t>
                              </w:r>
                            </w:p>
                            <w:p w14:paraId="3E12CEE1" w14:textId="77777777" w:rsidR="00FB56AA" w:rsidRDefault="00FB56AA" w:rsidP="00FB56AA">
                              <w:r>
                                <w:t xml:space="preserve">   - Achieve a [X]% increase in market share within key verticals and geographic regions.</w:t>
                              </w:r>
                            </w:p>
                            <w:p w14:paraId="72976421" w14:textId="77777777" w:rsidR="00FB56AA" w:rsidRDefault="00FB56AA" w:rsidP="00FB56AA"/>
                            <w:p w14:paraId="34E93063" w14:textId="77777777" w:rsidR="00FB56AA" w:rsidRDefault="00FB56AA" w:rsidP="00FB56AA">
                              <w:r>
                                <w:t xml:space="preserve">3. **Customer </w:t>
                              </w:r>
                              <w:proofErr w:type="gramStart"/>
                              <w:r>
                                <w:t>Satisfaction:*</w:t>
                              </w:r>
                              <w:proofErr w:type="gramEnd"/>
                              <w:r>
                                <w:t>*</w:t>
                              </w:r>
                            </w:p>
                            <w:p w14:paraId="70F21D1B" w14:textId="77777777" w:rsidR="00FB56AA" w:rsidRDefault="00FB56AA" w:rsidP="00FB56AA">
                              <w:r>
                                <w:t xml:space="preserve">   - Attain a customer satisfaction score of [</w:t>
                              </w:r>
                              <w:proofErr w:type="gramStart"/>
                              <w:r>
                                <w:t>X</w:t>
                              </w:r>
                              <w:proofErr w:type="gramEnd"/>
                              <w:r>
                                <w:t>]% or higher, based on feedback and service quality assessments.</w:t>
                              </w:r>
                            </w:p>
                            <w:p w14:paraId="1353782B" w14:textId="77777777" w:rsidR="00FB56AA" w:rsidRDefault="00FB56AA" w:rsidP="00FB56AA"/>
                            <w:p w14:paraId="0435B78E" w14:textId="77777777" w:rsidR="00FB56AA" w:rsidRDefault="00FB56AA" w:rsidP="00FB56AA">
                              <w:r>
                                <w:t xml:space="preserve">4. **Operational </w:t>
                              </w:r>
                              <w:proofErr w:type="gramStart"/>
                              <w:r>
                                <w:t>Efficiency:*</w:t>
                              </w:r>
                              <w:proofErr w:type="gramEnd"/>
                              <w:r>
                                <w:t>*</w:t>
                              </w:r>
                            </w:p>
                            <w:p w14:paraId="1BCF8354" w14:textId="77777777" w:rsidR="00FB56AA" w:rsidRDefault="00FB56AA" w:rsidP="00FB56AA">
                              <w:r>
                                <w:t xml:space="preserve">   - Reduce operational costs by [X]% through process optimization and technology upgrades.</w:t>
                              </w:r>
                            </w:p>
                            <w:p w14:paraId="02EDDE99" w14:textId="77777777" w:rsidR="00FB56AA" w:rsidRDefault="00FB56AA" w:rsidP="00FB56AA"/>
                            <w:p w14:paraId="7A814615" w14:textId="77777777" w:rsidR="00FB56AA" w:rsidRDefault="00FB56AA" w:rsidP="00FB56AA">
                              <w:r>
                                <w:t xml:space="preserve">5. **R&amp;D </w:t>
                              </w:r>
                              <w:proofErr w:type="gramStart"/>
                              <w:r>
                                <w:t>Milestones:*</w:t>
                              </w:r>
                              <w:proofErr w:type="gramEnd"/>
                              <w:r>
                                <w:t>*</w:t>
                              </w:r>
                            </w:p>
                            <w:p w14:paraId="4C6A7DCE" w14:textId="77777777" w:rsidR="00FB56AA" w:rsidRDefault="00FB56AA" w:rsidP="00FB56AA">
                              <w:r>
                                <w:t xml:space="preserve">   - Complete [X] major R&amp;D projects and bring [X] new products or features to market.</w:t>
                              </w:r>
                            </w:p>
                            <w:p w14:paraId="2C692114" w14:textId="77777777" w:rsidR="00FB56AA" w:rsidRDefault="00FB56AA" w:rsidP="00FB56AA"/>
                            <w:p w14:paraId="5826BC8E" w14:textId="77777777" w:rsidR="00FB56AA" w:rsidRDefault="00FB56AA" w:rsidP="00FB56AA">
                              <w:r>
                                <w:t>---</w:t>
                              </w:r>
                            </w:p>
                            <w:p w14:paraId="611C6794" w14:textId="77777777" w:rsidR="00FB56AA" w:rsidRDefault="00FB56AA" w:rsidP="00FB56AA"/>
                            <w:p w14:paraId="19BE8A5C" w14:textId="77777777" w:rsidR="00FB56AA" w:rsidRDefault="00FB56AA" w:rsidP="00FB56AA">
                              <w:r>
                                <w:t>**4. Budget and Resource Allocation**</w:t>
                              </w:r>
                            </w:p>
                            <w:p w14:paraId="3DCEACFC" w14:textId="77777777" w:rsidR="00FB56AA" w:rsidRDefault="00FB56AA" w:rsidP="00FB56AA"/>
                            <w:p w14:paraId="3CCF16EA" w14:textId="77777777" w:rsidR="00FB56AA" w:rsidRDefault="00FB56AA" w:rsidP="00FB56AA">
                              <w:r>
                                <w:t xml:space="preserve">**A. Budget </w:t>
                              </w:r>
                              <w:proofErr w:type="gramStart"/>
                              <w:r>
                                <w:t>Overview:*</w:t>
                              </w:r>
                              <w:proofErr w:type="gramEnd"/>
                              <w:r>
                                <w:t>*</w:t>
                              </w:r>
                            </w:p>
                            <w:p w14:paraId="6FAEE0E7" w14:textId="77777777" w:rsidR="00FB56AA" w:rsidRDefault="00FB56AA" w:rsidP="00FB56AA">
                              <w:r>
                                <w:t xml:space="preserve">   - Provide a detailed budget for R&amp;D, marketing, operational improvements, and market expansion initiatives.</w:t>
                              </w:r>
                            </w:p>
                            <w:p w14:paraId="22F6EC37" w14:textId="77777777" w:rsidR="00FB56AA" w:rsidRDefault="00FB56AA" w:rsidP="00FB56AA">
                              <w:r>
                                <w:t xml:space="preserve">   - Allocate resources strategically to align with the strategic objectives outlined above.</w:t>
                              </w:r>
                            </w:p>
                            <w:p w14:paraId="75D0BBD7" w14:textId="77777777" w:rsidR="00FB56AA" w:rsidRDefault="00FB56AA" w:rsidP="00FB56AA"/>
                            <w:p w14:paraId="63C31A58" w14:textId="77777777" w:rsidR="00FB56AA" w:rsidRDefault="00FB56AA" w:rsidP="00FB56AA">
                              <w:r>
                                <w:t xml:space="preserve">**B. Resource </w:t>
                              </w:r>
                              <w:proofErr w:type="gramStart"/>
                              <w:r>
                                <w:t>Requirements:*</w:t>
                              </w:r>
                              <w:proofErr w:type="gramEnd"/>
                              <w:r>
                                <w:t>*</w:t>
                              </w:r>
                            </w:p>
                            <w:p w14:paraId="4ED689BE" w14:textId="77777777" w:rsidR="00FB56AA" w:rsidRDefault="00FB56AA" w:rsidP="00FB56AA">
                              <w:r>
                                <w:t xml:space="preserve">   - Identify key resource needs, including personnel, technology, and infrastructure.</w:t>
                              </w:r>
                            </w:p>
                            <w:p w14:paraId="176F2DD2" w14:textId="77777777" w:rsidR="00FB56AA" w:rsidRDefault="00FB56AA" w:rsidP="00FB56AA">
                              <w:r>
                                <w:t xml:space="preserve">   - Outline plans for recruiting, training, and equipping teams to support strategic initiatives.</w:t>
                              </w:r>
                            </w:p>
                            <w:p w14:paraId="1F3D8511" w14:textId="77777777" w:rsidR="00FB56AA" w:rsidRDefault="00FB56AA" w:rsidP="00FB56AA"/>
                            <w:p w14:paraId="1626A45C" w14:textId="77777777" w:rsidR="00FB56AA" w:rsidRDefault="00FB56AA" w:rsidP="00FB56AA">
                              <w:r>
                                <w:t>---</w:t>
                              </w:r>
                            </w:p>
                            <w:p w14:paraId="637C2653" w14:textId="77777777" w:rsidR="00FB56AA" w:rsidRDefault="00FB56AA" w:rsidP="00FB56AA"/>
                            <w:p w14:paraId="2CD7343E" w14:textId="77777777" w:rsidR="00FB56AA" w:rsidRDefault="00FB56AA" w:rsidP="00FB56AA">
                              <w:r>
                                <w:t>**5. Risks and Mitigation Strategies**</w:t>
                              </w:r>
                            </w:p>
                            <w:p w14:paraId="56FBEC30" w14:textId="77777777" w:rsidR="00FB56AA" w:rsidRDefault="00FB56AA" w:rsidP="00FB56AA"/>
                            <w:p w14:paraId="19A0DA16" w14:textId="77777777" w:rsidR="00FB56AA" w:rsidRDefault="00FB56AA" w:rsidP="00FB56AA">
                              <w:r>
                                <w:t xml:space="preserve">**A. Potential </w:t>
                              </w:r>
                              <w:proofErr w:type="gramStart"/>
                              <w:r>
                                <w:t>Risks:*</w:t>
                              </w:r>
                              <w:proofErr w:type="gramEnd"/>
                              <w:r>
                                <w:t>*</w:t>
                              </w:r>
                            </w:p>
                            <w:p w14:paraId="4ADB4001" w14:textId="77777777" w:rsidR="00FB56AA" w:rsidRDefault="00FB56AA" w:rsidP="00FB56AA">
                              <w:r>
                                <w:t xml:space="preserve">   - Market fluctuations and economic uncertainties</w:t>
                              </w:r>
                            </w:p>
                            <w:p w14:paraId="5833412D" w14:textId="77777777" w:rsidR="00FB56AA" w:rsidRDefault="00FB56AA" w:rsidP="00FB56AA">
                              <w:r>
                                <w:t xml:space="preserve">   - Technological advancements by competitors</w:t>
                              </w:r>
                            </w:p>
                            <w:p w14:paraId="41583AE2" w14:textId="77777777" w:rsidR="00FB56AA" w:rsidRDefault="00FB56AA" w:rsidP="00FB56AA">
                              <w:r>
                                <w:t xml:space="preserve">   - Regulatory changes and compliance issues</w:t>
                              </w:r>
                            </w:p>
                            <w:p w14:paraId="70D7BA47" w14:textId="77777777" w:rsidR="00FB56AA" w:rsidRDefault="00FB56AA" w:rsidP="00FB56AA"/>
                            <w:p w14:paraId="1F122F41" w14:textId="77777777" w:rsidR="00FB56AA" w:rsidRDefault="00FB56AA" w:rsidP="00FB56AA">
                              <w:r>
                                <w:t xml:space="preserve">**B. Mitigation </w:t>
                              </w:r>
                              <w:proofErr w:type="gramStart"/>
                              <w:r>
                                <w:t>Strategies:*</w:t>
                              </w:r>
                              <w:proofErr w:type="gramEnd"/>
                              <w:r>
                                <w:t>*</w:t>
                              </w:r>
                            </w:p>
                            <w:p w14:paraId="17AB9507" w14:textId="77777777" w:rsidR="00FB56AA" w:rsidRDefault="00FB56AA" w:rsidP="00FB56AA">
                              <w:r>
                                <w:t xml:space="preserve">   - Develop contingency plans and maintain flexibility to adapt to market changes.</w:t>
                              </w:r>
                            </w:p>
                            <w:p w14:paraId="2C80DACD" w14:textId="77777777" w:rsidR="00FB56AA" w:rsidRDefault="00FB56AA" w:rsidP="00FB56AA">
                              <w:r>
                                <w:t xml:space="preserve">   - Invest in competitive analysis and technology monitoring to stay ahead of industry trends.</w:t>
                              </w:r>
                            </w:p>
                            <w:p w14:paraId="6656B938" w14:textId="77777777" w:rsidR="00FB56AA" w:rsidRDefault="00FB56AA" w:rsidP="00FB56AA">
                              <w:r>
                                <w:t xml:space="preserve">   - Ensure compliance with regulatory requirements and engage with industry associations for guidance.</w:t>
                              </w:r>
                            </w:p>
                            <w:p w14:paraId="280C95E0" w14:textId="77777777" w:rsidR="00FB56AA" w:rsidRDefault="00FB56AA" w:rsidP="00FB56AA"/>
                            <w:p w14:paraId="05DE87DF" w14:textId="77777777" w:rsidR="00FB56AA" w:rsidRDefault="00FB56AA" w:rsidP="00FB56AA">
                              <w:r>
                                <w:t>---</w:t>
                              </w:r>
                            </w:p>
                            <w:p w14:paraId="450F3327" w14:textId="77777777" w:rsidR="00FB56AA" w:rsidRDefault="00FB56AA" w:rsidP="00FB56AA"/>
                            <w:p w14:paraId="732A4165" w14:textId="77777777" w:rsidR="00FB56AA" w:rsidRDefault="00FB56AA" w:rsidP="00FB56AA">
                              <w:r>
                                <w:t>**6. Timeline and Milestones**</w:t>
                              </w:r>
                            </w:p>
                            <w:p w14:paraId="371BC4EA" w14:textId="77777777" w:rsidR="00FB56AA" w:rsidRDefault="00FB56AA" w:rsidP="00FB56AA"/>
                            <w:p w14:paraId="3F5E1D33" w14:textId="77777777" w:rsidR="00FB56AA" w:rsidRDefault="00FB56AA" w:rsidP="00FB56AA">
                              <w:r>
                                <w:t xml:space="preserve">**A. </w:t>
                              </w:r>
                              <w:proofErr w:type="gramStart"/>
                              <w:r>
                                <w:t>Timeline:*</w:t>
                              </w:r>
                              <w:proofErr w:type="gramEnd"/>
                              <w:r>
                                <w:t>*</w:t>
                              </w:r>
                            </w:p>
                            <w:p w14:paraId="1892FF5A" w14:textId="77777777" w:rsidR="00FB56AA" w:rsidRDefault="00FB56AA" w:rsidP="00FB56AA">
                              <w:r>
                                <w:t xml:space="preserve">   - Present a high-level timeline for key projects and initiatives, including product launches, market expansions, and operational improvements.</w:t>
                              </w:r>
                            </w:p>
                            <w:p w14:paraId="5A5AE0A8" w14:textId="77777777" w:rsidR="00FB56AA" w:rsidRDefault="00FB56AA" w:rsidP="00FB56AA"/>
                            <w:p w14:paraId="6B697960" w14:textId="77777777" w:rsidR="00FB56AA" w:rsidRDefault="00FB56AA" w:rsidP="00FB56AA">
                              <w:r>
                                <w:t xml:space="preserve">**B. </w:t>
                              </w:r>
                              <w:proofErr w:type="gramStart"/>
                              <w:r>
                                <w:t>Milestones:*</w:t>
                              </w:r>
                              <w:proofErr w:type="gramEnd"/>
                              <w:r>
                                <w:t>*</w:t>
                              </w:r>
                            </w:p>
                            <w:p w14:paraId="48624ABD" w14:textId="77777777" w:rsidR="00FB56AA" w:rsidRDefault="00FB56AA" w:rsidP="00FB56AA">
                              <w:r>
                                <w:t xml:space="preserve">   - Define major milestones and deadlines for achieving strategic objectives and evaluating progress.</w:t>
                              </w:r>
                            </w:p>
                            <w:p w14:paraId="7DDA2007" w14:textId="77777777" w:rsidR="00FB56AA" w:rsidRDefault="00FB56AA" w:rsidP="00FB56AA"/>
                            <w:p w14:paraId="340BB7E9" w14:textId="77777777" w:rsidR="00FB56AA" w:rsidRDefault="00FB56AA" w:rsidP="00FB56AA">
                              <w:r>
                                <w:t>---</w:t>
                              </w:r>
                            </w:p>
                            <w:p w14:paraId="409B39CA" w14:textId="77777777" w:rsidR="00FB56AA" w:rsidRDefault="00FB56AA" w:rsidP="00FB56AA"/>
                            <w:p w14:paraId="1E04D38D" w14:textId="77777777" w:rsidR="00FB56AA" w:rsidRDefault="00FB56AA" w:rsidP="00FB56AA">
                              <w:r>
                                <w:t>**7. Conclusion**</w:t>
                              </w:r>
                            </w:p>
                            <w:p w14:paraId="3A34818B" w14:textId="77777777" w:rsidR="00FB56AA" w:rsidRDefault="00FB56AA" w:rsidP="00FB56AA"/>
                            <w:p w14:paraId="0B5A899E" w14:textId="77777777" w:rsidR="00FB56AA" w:rsidRDefault="00FB56AA" w:rsidP="00FB56AA">
                              <w:r>
                                <w:t>As we look towards 2024/2025, Pulsar is positioned to lead the satellite communications industry through innovation, strategic growth, and operational excellence. This strategic vision outlines our commitment to driving success and delivering exceptional value to our customers and stakeholders. I look forward to discussing these proposals and exploring how we can achieve our goals together.</w:t>
                              </w:r>
                            </w:p>
                            <w:p w14:paraId="2B5E16E4" w14:textId="77777777" w:rsidR="00FB56AA" w:rsidRDefault="00FB56AA" w:rsidP="00FB56AA"/>
                            <w:p w14:paraId="53A0EDE9" w14:textId="77777777" w:rsidR="00FB56AA" w:rsidRDefault="00FB56AA" w:rsidP="00FB56AA">
                              <w:r>
                                <w:t>---</w:t>
                              </w:r>
                            </w:p>
                            <w:p w14:paraId="5FD3EF9D" w14:textId="77777777" w:rsidR="00FB56AA" w:rsidRDefault="00FB56AA" w:rsidP="00FB56AA"/>
                            <w:p w14:paraId="609C506C" w14:textId="77777777" w:rsidR="00FB56AA" w:rsidRDefault="00FB56AA" w:rsidP="00FB56AA">
                              <w:r>
                                <w:t>Feel free to adjust any specifics or add additional details as needed!</w:t>
                              </w:r>
                              <w:r w:rsidRPr="005125BB">
                                <w:t xml:space="preserve"> </w:t>
                              </w:r>
                              <w:r>
                                <w:t>### Strategic Vision and Objectives for Pulsar - 2024/2025</w:t>
                              </w:r>
                            </w:p>
                            <w:p w14:paraId="67C618C6" w14:textId="77777777" w:rsidR="00FB56AA" w:rsidRDefault="00FB56AA" w:rsidP="00FB56AA"/>
                            <w:p w14:paraId="35B14018" w14:textId="77777777" w:rsidR="00FB56AA" w:rsidRDefault="00FB56AA" w:rsidP="00FB56AA">
                              <w:r>
                                <w:t>**Title: Strategic Vision and Objectives for Pulsar - 2024/2025**</w:t>
                              </w:r>
                            </w:p>
                            <w:p w14:paraId="6BF49C3A" w14:textId="77777777" w:rsidR="00FB56AA" w:rsidRDefault="00FB56AA" w:rsidP="00FB56AA"/>
                            <w:p w14:paraId="221A502A" w14:textId="77777777" w:rsidR="00FB56AA" w:rsidRDefault="00FB56AA" w:rsidP="00FB56AA">
                              <w:r>
                                <w:t>---</w:t>
                              </w:r>
                            </w:p>
                            <w:p w14:paraId="66820EBB" w14:textId="77777777" w:rsidR="00FB56AA" w:rsidRDefault="00FB56AA" w:rsidP="00FB56AA"/>
                            <w:p w14:paraId="267C13F8" w14:textId="77777777" w:rsidR="00FB56AA" w:rsidRDefault="00FB56AA" w:rsidP="00FB56AA">
                              <w:r>
                                <w:t>**1. Executive Summary**</w:t>
                              </w:r>
                            </w:p>
                            <w:p w14:paraId="0116EA7D" w14:textId="77777777" w:rsidR="00FB56AA" w:rsidRDefault="00FB56AA" w:rsidP="00FB56AA"/>
                            <w:p w14:paraId="672E6545" w14:textId="77777777" w:rsidR="00FB56AA" w:rsidRDefault="00FB56AA" w:rsidP="00FB56AA">
                              <w:r>
                                <w:t>As we approach 2024/2025, Pulsar is poised to capitalize on emerging opportunities within the satellite communications industry. This document outlines our strategic vision and objectives for the coming year, focusing on innovation, market expansion, operational efficiency, and customer engagement. Our aim is to strengthen our position as a leader in satellite communications and drive sustainable growth.</w:t>
                              </w:r>
                            </w:p>
                            <w:p w14:paraId="79EFFA2E" w14:textId="77777777" w:rsidR="00FB56AA" w:rsidRDefault="00FB56AA" w:rsidP="00FB56AA"/>
                            <w:p w14:paraId="065DB485" w14:textId="77777777" w:rsidR="00FB56AA" w:rsidRDefault="00FB56AA" w:rsidP="00FB56AA">
                              <w:r>
                                <w:t>---</w:t>
                              </w:r>
                            </w:p>
                            <w:p w14:paraId="53E304E4" w14:textId="77777777" w:rsidR="00FB56AA" w:rsidRDefault="00FB56AA" w:rsidP="00FB56AA"/>
                            <w:p w14:paraId="473F8FF8" w14:textId="77777777" w:rsidR="00FB56AA" w:rsidRDefault="00FB56AA" w:rsidP="00FB56AA">
                              <w:r>
                                <w:t>**2. Strategic Objectives**</w:t>
                              </w:r>
                            </w:p>
                            <w:p w14:paraId="6C830192" w14:textId="77777777" w:rsidR="00FB56AA" w:rsidRDefault="00FB56AA" w:rsidP="00FB56AA"/>
                            <w:p w14:paraId="78E02E21" w14:textId="77777777" w:rsidR="00FB56AA" w:rsidRDefault="00FB56AA" w:rsidP="00FB56AA">
                              <w:r>
                                <w:t>**A. Product Development and Innovation**</w:t>
                              </w:r>
                            </w:p>
                            <w:p w14:paraId="4B569E00" w14:textId="77777777" w:rsidR="00FB56AA" w:rsidRDefault="00FB56AA" w:rsidP="00FB56AA"/>
                            <w:p w14:paraId="54F84323" w14:textId="77777777" w:rsidR="00FB56AA" w:rsidRDefault="00FB56AA" w:rsidP="00FB56AA">
                              <w:r>
                                <w:t xml:space="preserve">1. **Next-Generation Satellite </w:t>
                              </w:r>
                              <w:proofErr w:type="gramStart"/>
                              <w:r>
                                <w:t>Solutions:*</w:t>
                              </w:r>
                              <w:proofErr w:type="gramEnd"/>
                              <w:r>
                                <w:t>*</w:t>
                              </w:r>
                            </w:p>
                            <w:p w14:paraId="53346716" w14:textId="77777777" w:rsidR="00FB56AA" w:rsidRDefault="00FB56AA" w:rsidP="00FB56AA">
                              <w:r>
                                <w:t xml:space="preserve">   - Develop and launch advanced satellite communication systems that leverage cutting-edge technologies, such as high-throughput satellites (HTS) and low Earth orbit (LEO) constellations.</w:t>
                              </w:r>
                            </w:p>
                            <w:p w14:paraId="1C639AE0" w14:textId="77777777" w:rsidR="00FB56AA" w:rsidRDefault="00FB56AA" w:rsidP="00FB56AA">
                              <w:r>
                                <w:t xml:space="preserve">   - Focus on enhancing data transmission speeds, reliability, and cost-effectiveness.</w:t>
                              </w:r>
                            </w:p>
                            <w:p w14:paraId="34393BB9" w14:textId="77777777" w:rsidR="00FB56AA" w:rsidRDefault="00FB56AA" w:rsidP="00FB56AA"/>
                            <w:p w14:paraId="12B4F277" w14:textId="77777777" w:rsidR="00FB56AA" w:rsidRDefault="00FB56AA" w:rsidP="00FB56AA">
                              <w:r>
                                <w:t xml:space="preserve">2. **Product Portfolio </w:t>
                              </w:r>
                              <w:proofErr w:type="gramStart"/>
                              <w:r>
                                <w:t>Expansion:*</w:t>
                              </w:r>
                              <w:proofErr w:type="gramEnd"/>
                              <w:r>
                                <w:t>*</w:t>
                              </w:r>
                            </w:p>
                            <w:p w14:paraId="42C672EE" w14:textId="77777777" w:rsidR="00FB56AA" w:rsidRDefault="00FB56AA" w:rsidP="00FB56AA">
                              <w:r>
                                <w:t xml:space="preserve">   - Introduce new products and services tailored to specific verticals, including defense, maritime, aviation, and IoT.</w:t>
                              </w:r>
                            </w:p>
                            <w:p w14:paraId="5233FB09" w14:textId="77777777" w:rsidR="00FB56AA" w:rsidRDefault="00FB56AA" w:rsidP="00FB56AA">
                              <w:r>
                                <w:t xml:space="preserve">   - Integrate AI and machine learning capabilities to improve predictive maintenance, performance optimization, and user experience.</w:t>
                              </w:r>
                            </w:p>
                            <w:p w14:paraId="2F327BA9" w14:textId="77777777" w:rsidR="00FB56AA" w:rsidRDefault="00FB56AA" w:rsidP="00FB56AA"/>
                            <w:p w14:paraId="3EBED1BE" w14:textId="77777777" w:rsidR="00FB56AA" w:rsidRDefault="00FB56AA" w:rsidP="00FB56AA">
                              <w:r>
                                <w:t xml:space="preserve">3. **R&amp;D </w:t>
                              </w:r>
                              <w:proofErr w:type="gramStart"/>
                              <w:r>
                                <w:t>Investment:*</w:t>
                              </w:r>
                              <w:proofErr w:type="gramEnd"/>
                              <w:r>
                                <w:t>*</w:t>
                              </w:r>
                            </w:p>
                            <w:p w14:paraId="39814D93" w14:textId="77777777" w:rsidR="00FB56AA" w:rsidRDefault="00FB56AA" w:rsidP="00FB56AA">
                              <w:r>
                                <w:t xml:space="preserve">   - Increase investment in research and development to foster innovation and stay ahead of industry trends.</w:t>
                              </w:r>
                            </w:p>
                            <w:p w14:paraId="3089DB4B" w14:textId="77777777" w:rsidR="00FB56AA" w:rsidRDefault="00FB56AA" w:rsidP="00FB56AA">
                              <w:r>
                                <w:t xml:space="preserve">   - Collaborate with leading research institutions and technology partners to drive breakthroughs.</w:t>
                              </w:r>
                            </w:p>
                            <w:p w14:paraId="33AE8C63" w14:textId="77777777" w:rsidR="00FB56AA" w:rsidRDefault="00FB56AA" w:rsidP="00FB56AA"/>
                            <w:p w14:paraId="4A4C7806" w14:textId="77777777" w:rsidR="00FB56AA" w:rsidRDefault="00FB56AA" w:rsidP="00FB56AA">
                              <w:r>
                                <w:t>**B. Market Expansion and Growth**</w:t>
                              </w:r>
                            </w:p>
                            <w:p w14:paraId="72A551A6" w14:textId="77777777" w:rsidR="00FB56AA" w:rsidRDefault="00FB56AA" w:rsidP="00FB56AA"/>
                            <w:p w14:paraId="4B3A347B" w14:textId="77777777" w:rsidR="00FB56AA" w:rsidRDefault="00FB56AA" w:rsidP="00FB56AA">
                              <w:r>
                                <w:t xml:space="preserve">1. **Geographic </w:t>
                              </w:r>
                              <w:proofErr w:type="gramStart"/>
                              <w:r>
                                <w:t>Expansion:*</w:t>
                              </w:r>
                              <w:proofErr w:type="gramEnd"/>
                              <w:r>
                                <w:t>*</w:t>
                              </w:r>
                            </w:p>
                            <w:p w14:paraId="12FC312C" w14:textId="77777777" w:rsidR="00FB56AA" w:rsidRDefault="00FB56AA" w:rsidP="00FB56AA">
                              <w:r>
                                <w:t xml:space="preserve">   - Target new geographic markets with high growth potential, focusing on regions with increasing demand for satellite communications, such as Asia-Pacific and Africa.</w:t>
                              </w:r>
                            </w:p>
                            <w:p w14:paraId="6FF71A55" w14:textId="77777777" w:rsidR="00FB56AA" w:rsidRDefault="00FB56AA" w:rsidP="00FB56AA">
                              <w:r>
                                <w:t xml:space="preserve">   - Establish strategic partnerships and distribution channels in these regions to accelerate market entry.</w:t>
                              </w:r>
                            </w:p>
                            <w:p w14:paraId="75BA154E" w14:textId="77777777" w:rsidR="00FB56AA" w:rsidRDefault="00FB56AA" w:rsidP="00FB56AA"/>
                            <w:p w14:paraId="7ED036DC" w14:textId="77777777" w:rsidR="00FB56AA" w:rsidRDefault="00FB56AA" w:rsidP="00FB56AA">
                              <w:r>
                                <w:t xml:space="preserve">2. **Vertical Market </w:t>
                              </w:r>
                              <w:proofErr w:type="gramStart"/>
                              <w:r>
                                <w:t>Penetration:*</w:t>
                              </w:r>
                              <w:proofErr w:type="gramEnd"/>
                              <w:r>
                                <w:t>*</w:t>
                              </w:r>
                            </w:p>
                            <w:p w14:paraId="14D59AEC" w14:textId="77777777" w:rsidR="00FB56AA" w:rsidRDefault="00FB56AA" w:rsidP="00FB56AA">
                              <w:r>
                                <w:t xml:space="preserve">   - Strengthen our presence in key verticals, including enterprise, government, and critical infrastructure.</w:t>
                              </w:r>
                            </w:p>
                            <w:p w14:paraId="61A51318" w14:textId="77777777" w:rsidR="00FB56AA" w:rsidRDefault="00FB56AA" w:rsidP="00FB56AA">
                              <w:r>
                                <w:t xml:space="preserve">   - Develop customized solutions and go-to-market strategies to address the unique needs of these sectors.</w:t>
                              </w:r>
                            </w:p>
                            <w:p w14:paraId="14DA64E0" w14:textId="77777777" w:rsidR="00FB56AA" w:rsidRDefault="00FB56AA" w:rsidP="00FB56AA"/>
                            <w:p w14:paraId="195CA118" w14:textId="77777777" w:rsidR="00FB56AA" w:rsidRDefault="00FB56AA" w:rsidP="00FB56AA">
                              <w:r>
                                <w:t xml:space="preserve">3. **Strategic </w:t>
                              </w:r>
                              <w:proofErr w:type="gramStart"/>
                              <w:r>
                                <w:t>Alliances:*</w:t>
                              </w:r>
                              <w:proofErr w:type="gramEnd"/>
                              <w:r>
                                <w:t>*</w:t>
                              </w:r>
                            </w:p>
                            <w:p w14:paraId="119CE6A5" w14:textId="77777777" w:rsidR="00FB56AA" w:rsidRDefault="00FB56AA" w:rsidP="00FB56AA">
                              <w:r>
                                <w:t xml:space="preserve">   - Forge strategic alliances with complementary technology providers, service integrators, and industry stakeholders to enhance our market position and expand our reach.</w:t>
                              </w:r>
                            </w:p>
                            <w:p w14:paraId="4B490203" w14:textId="77777777" w:rsidR="00FB56AA" w:rsidRDefault="00FB56AA" w:rsidP="00FB56AA"/>
                            <w:p w14:paraId="4ADEFE29" w14:textId="77777777" w:rsidR="00FB56AA" w:rsidRDefault="00FB56AA" w:rsidP="00FB56AA">
                              <w:r>
                                <w:t>**C. Operational Efficiency**</w:t>
                              </w:r>
                            </w:p>
                            <w:p w14:paraId="67C95943" w14:textId="77777777" w:rsidR="00FB56AA" w:rsidRDefault="00FB56AA" w:rsidP="00FB56AA"/>
                            <w:p w14:paraId="32724E89" w14:textId="77777777" w:rsidR="00FB56AA" w:rsidRDefault="00FB56AA" w:rsidP="00FB56AA">
                              <w:r>
                                <w:t xml:space="preserve">1. **Process </w:t>
                              </w:r>
                              <w:proofErr w:type="gramStart"/>
                              <w:r>
                                <w:t>Optimization:*</w:t>
                              </w:r>
                              <w:proofErr w:type="gramEnd"/>
                              <w:r>
                                <w:t>*</w:t>
                              </w:r>
                            </w:p>
                            <w:p w14:paraId="663BA686" w14:textId="77777777" w:rsidR="00FB56AA" w:rsidRDefault="00FB56AA" w:rsidP="00FB56AA">
                              <w:r>
                                <w:t xml:space="preserve">   - Implement best practices and technologies to streamline operations and reduce costs across the organization.</w:t>
                              </w:r>
                            </w:p>
                            <w:p w14:paraId="19704AD5" w14:textId="77777777" w:rsidR="00FB56AA" w:rsidRDefault="00FB56AA" w:rsidP="00FB56AA">
                              <w:r>
                                <w:t xml:space="preserve">   - Adopt lean methodologies and automation tools to improve efficiency in product development, supply chain management, and customer service.</w:t>
                              </w:r>
                            </w:p>
                            <w:p w14:paraId="03F3934A" w14:textId="77777777" w:rsidR="00FB56AA" w:rsidRDefault="00FB56AA" w:rsidP="00FB56AA"/>
                            <w:p w14:paraId="3266436B" w14:textId="77777777" w:rsidR="00FB56AA" w:rsidRDefault="00FB56AA" w:rsidP="00FB56AA">
                              <w:r>
                                <w:t xml:space="preserve">2. **Talent </w:t>
                              </w:r>
                              <w:proofErr w:type="gramStart"/>
                              <w:r>
                                <w:t>Development:*</w:t>
                              </w:r>
                              <w:proofErr w:type="gramEnd"/>
                              <w:r>
                                <w:t>*</w:t>
                              </w:r>
                            </w:p>
                            <w:p w14:paraId="183528EE" w14:textId="77777777" w:rsidR="00FB56AA" w:rsidRDefault="00FB56AA" w:rsidP="00FB56AA">
                              <w:r>
                                <w:t xml:space="preserve">   - Invest in employee training and development programs to build a high-performance team capable of driving innovation and executing our strategic objectives.</w:t>
                              </w:r>
                            </w:p>
                            <w:p w14:paraId="4A6FE9C2" w14:textId="77777777" w:rsidR="00FB56AA" w:rsidRDefault="00FB56AA" w:rsidP="00FB56AA">
                              <w:r>
                                <w:t xml:space="preserve">   - Foster a culture of collaboration, agility, and continuous improvement.</w:t>
                              </w:r>
                            </w:p>
                            <w:p w14:paraId="42679344" w14:textId="77777777" w:rsidR="00FB56AA" w:rsidRDefault="00FB56AA" w:rsidP="00FB56AA"/>
                            <w:p w14:paraId="1A895EBD" w14:textId="77777777" w:rsidR="00FB56AA" w:rsidRDefault="00FB56AA" w:rsidP="00FB56AA">
                              <w:r>
                                <w:t xml:space="preserve">3. **Technology </w:t>
                              </w:r>
                              <w:proofErr w:type="gramStart"/>
                              <w:r>
                                <w:t>Upgradation:*</w:t>
                              </w:r>
                              <w:proofErr w:type="gramEnd"/>
                              <w:r>
                                <w:t>*</w:t>
                              </w:r>
                            </w:p>
                            <w:p w14:paraId="230433A1" w14:textId="77777777" w:rsidR="00FB56AA" w:rsidRDefault="00FB56AA" w:rsidP="00FB56AA">
                              <w:r>
                                <w:t xml:space="preserve">   - Upgrade internal systems and infrastructure to support scalable growth and improve operational agility.</w:t>
                              </w:r>
                            </w:p>
                            <w:p w14:paraId="733D7F74" w14:textId="77777777" w:rsidR="00FB56AA" w:rsidRDefault="00FB56AA" w:rsidP="00FB56AA">
                              <w:r>
                                <w:t xml:space="preserve">   - Embrace digital transformation initiatives to enhance data analytics, decision-making, and customer engagement.</w:t>
                              </w:r>
                            </w:p>
                            <w:p w14:paraId="194F686C" w14:textId="77777777" w:rsidR="00FB56AA" w:rsidRDefault="00FB56AA" w:rsidP="00FB56AA"/>
                            <w:p w14:paraId="1665C4A3" w14:textId="77777777" w:rsidR="00FB56AA" w:rsidRDefault="00FB56AA" w:rsidP="00FB56AA">
                              <w:r>
                                <w:t>**D. Customer Engagement and Satisfaction**</w:t>
                              </w:r>
                            </w:p>
                            <w:p w14:paraId="59356D0B" w14:textId="77777777" w:rsidR="00FB56AA" w:rsidRDefault="00FB56AA" w:rsidP="00FB56AA"/>
                            <w:p w14:paraId="71A511F0" w14:textId="77777777" w:rsidR="00FB56AA" w:rsidRDefault="00FB56AA" w:rsidP="00FB56AA">
                              <w:r>
                                <w:t xml:space="preserve">1. **Enhanced Customer </w:t>
                              </w:r>
                              <w:proofErr w:type="gramStart"/>
                              <w:r>
                                <w:t>Support:*</w:t>
                              </w:r>
                              <w:proofErr w:type="gramEnd"/>
                              <w:r>
                                <w:t>*</w:t>
                              </w:r>
                            </w:p>
                            <w:p w14:paraId="64AE274F" w14:textId="77777777" w:rsidR="00FB56AA" w:rsidRDefault="00FB56AA" w:rsidP="00FB56AA">
                              <w:r>
                                <w:t xml:space="preserve">   - Implement advanced customer support tools and platforms to provide timely and effective assistance.</w:t>
                              </w:r>
                            </w:p>
                            <w:p w14:paraId="0826FCF6" w14:textId="77777777" w:rsidR="00FB56AA" w:rsidRDefault="00FB56AA" w:rsidP="00FB56AA">
                              <w:r>
                                <w:t xml:space="preserve">   - Develop a comprehensive customer feedback system to gather insights and drive continuous improvement.</w:t>
                              </w:r>
                            </w:p>
                            <w:p w14:paraId="5AC31520" w14:textId="77777777" w:rsidR="00FB56AA" w:rsidRDefault="00FB56AA" w:rsidP="00FB56AA"/>
                            <w:p w14:paraId="090E4977" w14:textId="77777777" w:rsidR="00FB56AA" w:rsidRDefault="00FB56AA" w:rsidP="00FB56AA">
                              <w:r>
                                <w:t xml:space="preserve">2. **Customer-Centric </w:t>
                              </w:r>
                              <w:proofErr w:type="gramStart"/>
                              <w:r>
                                <w:t>Solutions:*</w:t>
                              </w:r>
                              <w:proofErr w:type="gramEnd"/>
                              <w:r>
                                <w:t>*</w:t>
                              </w:r>
                            </w:p>
                            <w:p w14:paraId="04250FBC" w14:textId="77777777" w:rsidR="00FB56AA" w:rsidRDefault="00FB56AA" w:rsidP="00FB56AA">
                              <w:r>
                                <w:t xml:space="preserve">   - Customize our product offerings to meet the specific needs and preferences of our customers.</w:t>
                              </w:r>
                            </w:p>
                            <w:p w14:paraId="1CD946F0" w14:textId="77777777" w:rsidR="00FB56AA" w:rsidRDefault="00FB56AA" w:rsidP="00FB56AA">
                              <w:r>
                                <w:t xml:space="preserve">   - Offer value-added services, such as training, consultancy, and technical support, to enhance the customer experience.</w:t>
                              </w:r>
                            </w:p>
                            <w:p w14:paraId="56831C09" w14:textId="77777777" w:rsidR="00FB56AA" w:rsidRDefault="00FB56AA" w:rsidP="00FB56AA"/>
                            <w:p w14:paraId="7ED75D9B" w14:textId="77777777" w:rsidR="00FB56AA" w:rsidRDefault="00FB56AA" w:rsidP="00FB56AA">
                              <w:r>
                                <w:t xml:space="preserve">3. **Brand </w:t>
                              </w:r>
                              <w:proofErr w:type="gramStart"/>
                              <w:r>
                                <w:t>Positioning:*</w:t>
                              </w:r>
                              <w:proofErr w:type="gramEnd"/>
                              <w:r>
                                <w:t>*</w:t>
                              </w:r>
                            </w:p>
                            <w:p w14:paraId="272F096F" w14:textId="77777777" w:rsidR="00FB56AA" w:rsidRDefault="00FB56AA" w:rsidP="00FB56AA">
                              <w:r>
                                <w:t xml:space="preserve">   - Strengthen our brand presence through targeted marketing campaigns, thought leadership, and industry events.</w:t>
                              </w:r>
                            </w:p>
                            <w:p w14:paraId="5289A00B" w14:textId="77777777" w:rsidR="00FB56AA" w:rsidRDefault="00FB56AA" w:rsidP="00FB56AA">
                              <w:r>
                                <w:t xml:space="preserve">   - Position Pulsar as a trusted partner and innovator in the satellite communications sector.</w:t>
                              </w:r>
                            </w:p>
                            <w:p w14:paraId="04CDB318" w14:textId="77777777" w:rsidR="00FB56AA" w:rsidRDefault="00FB56AA" w:rsidP="00FB56AA"/>
                            <w:p w14:paraId="625C652D" w14:textId="77777777" w:rsidR="00FB56AA" w:rsidRDefault="00FB56AA" w:rsidP="00FB56AA">
                              <w:r>
                                <w:t>---</w:t>
                              </w:r>
                            </w:p>
                            <w:p w14:paraId="0DA257CD" w14:textId="77777777" w:rsidR="00FB56AA" w:rsidRDefault="00FB56AA" w:rsidP="00FB56AA"/>
                            <w:p w14:paraId="280F0EE5" w14:textId="77777777" w:rsidR="00FB56AA" w:rsidRDefault="00FB56AA" w:rsidP="00FB56AA">
                              <w:r>
                                <w:t>**3. Key Performance Indicators (KPIs)**</w:t>
                              </w:r>
                            </w:p>
                            <w:p w14:paraId="64BB1C3D" w14:textId="77777777" w:rsidR="00FB56AA" w:rsidRDefault="00FB56AA" w:rsidP="00FB56AA"/>
                            <w:p w14:paraId="79374113" w14:textId="77777777" w:rsidR="00FB56AA" w:rsidRDefault="00FB56AA" w:rsidP="00FB56AA">
                              <w:r>
                                <w:t xml:space="preserve">1. **Revenue </w:t>
                              </w:r>
                              <w:proofErr w:type="gramStart"/>
                              <w:r>
                                <w:t>Growth:*</w:t>
                              </w:r>
                              <w:proofErr w:type="gramEnd"/>
                              <w:r>
                                <w:t>*</w:t>
                              </w:r>
                            </w:p>
                            <w:p w14:paraId="57C86BD7" w14:textId="77777777" w:rsidR="00FB56AA" w:rsidRDefault="00FB56AA" w:rsidP="00FB56AA">
                              <w:r>
                                <w:t xml:space="preserve">   - Target a [X]% increase in annual revenue through product innovation, market expansion, and strategic partnerships.</w:t>
                              </w:r>
                            </w:p>
                            <w:p w14:paraId="3EDDED33" w14:textId="77777777" w:rsidR="00FB56AA" w:rsidRDefault="00FB56AA" w:rsidP="00FB56AA"/>
                            <w:p w14:paraId="62E18C0D" w14:textId="77777777" w:rsidR="00FB56AA" w:rsidRDefault="00FB56AA" w:rsidP="00FB56AA">
                              <w:r>
                                <w:t xml:space="preserve">2. **Market </w:t>
                              </w:r>
                              <w:proofErr w:type="gramStart"/>
                              <w:r>
                                <w:t>Share:*</w:t>
                              </w:r>
                              <w:proofErr w:type="gramEnd"/>
                              <w:r>
                                <w:t>*</w:t>
                              </w:r>
                            </w:p>
                            <w:p w14:paraId="01C6B65A" w14:textId="77777777" w:rsidR="00FB56AA" w:rsidRDefault="00FB56AA" w:rsidP="00FB56AA">
                              <w:r>
                                <w:t xml:space="preserve">   - Achieve a [X]% increase in market share within key verticals and geographic regions.</w:t>
                              </w:r>
                            </w:p>
                            <w:p w14:paraId="3F4E5630" w14:textId="77777777" w:rsidR="00FB56AA" w:rsidRDefault="00FB56AA" w:rsidP="00FB56AA"/>
                            <w:p w14:paraId="3B4D51D2" w14:textId="77777777" w:rsidR="00FB56AA" w:rsidRDefault="00FB56AA" w:rsidP="00FB56AA">
                              <w:r>
                                <w:t xml:space="preserve">3. **Customer </w:t>
                              </w:r>
                              <w:proofErr w:type="gramStart"/>
                              <w:r>
                                <w:t>Satisfaction:*</w:t>
                              </w:r>
                              <w:proofErr w:type="gramEnd"/>
                              <w:r>
                                <w:t>*</w:t>
                              </w:r>
                            </w:p>
                            <w:p w14:paraId="2048C2BA" w14:textId="77777777" w:rsidR="00FB56AA" w:rsidRDefault="00FB56AA" w:rsidP="00FB56AA">
                              <w:r>
                                <w:t xml:space="preserve">   - Attain a customer satisfaction score of [</w:t>
                              </w:r>
                              <w:proofErr w:type="gramStart"/>
                              <w:r>
                                <w:t>X</w:t>
                              </w:r>
                              <w:proofErr w:type="gramEnd"/>
                              <w:r>
                                <w:t>]% or higher, based on feedback and service quality assessments.</w:t>
                              </w:r>
                            </w:p>
                            <w:p w14:paraId="22632074" w14:textId="77777777" w:rsidR="00FB56AA" w:rsidRDefault="00FB56AA" w:rsidP="00FB56AA"/>
                            <w:p w14:paraId="4FE0D589" w14:textId="77777777" w:rsidR="00FB56AA" w:rsidRDefault="00FB56AA" w:rsidP="00FB56AA">
                              <w:r>
                                <w:t xml:space="preserve">4. **Operational </w:t>
                              </w:r>
                              <w:proofErr w:type="gramStart"/>
                              <w:r>
                                <w:t>Efficiency:*</w:t>
                              </w:r>
                              <w:proofErr w:type="gramEnd"/>
                              <w:r>
                                <w:t>*</w:t>
                              </w:r>
                            </w:p>
                            <w:p w14:paraId="7F6CC8F9" w14:textId="77777777" w:rsidR="00FB56AA" w:rsidRDefault="00FB56AA" w:rsidP="00FB56AA">
                              <w:r>
                                <w:t xml:space="preserve">   - Reduce operational costs by [X]% through process optimization and technology upgrades.</w:t>
                              </w:r>
                            </w:p>
                            <w:p w14:paraId="0B67015B" w14:textId="77777777" w:rsidR="00FB56AA" w:rsidRDefault="00FB56AA" w:rsidP="00FB56AA"/>
                            <w:p w14:paraId="09ABAE25" w14:textId="77777777" w:rsidR="00FB56AA" w:rsidRDefault="00FB56AA" w:rsidP="00FB56AA">
                              <w:r>
                                <w:t xml:space="preserve">5. **R&amp;D </w:t>
                              </w:r>
                              <w:proofErr w:type="gramStart"/>
                              <w:r>
                                <w:t>Milestones:*</w:t>
                              </w:r>
                              <w:proofErr w:type="gramEnd"/>
                              <w:r>
                                <w:t>*</w:t>
                              </w:r>
                            </w:p>
                            <w:p w14:paraId="1A4469C1" w14:textId="77777777" w:rsidR="00FB56AA" w:rsidRDefault="00FB56AA" w:rsidP="00FB56AA">
                              <w:r>
                                <w:t xml:space="preserve">   - Complete [X] major R&amp;D projects and bring [X] new products or features to market.</w:t>
                              </w:r>
                            </w:p>
                            <w:p w14:paraId="4D99E050" w14:textId="77777777" w:rsidR="00FB56AA" w:rsidRDefault="00FB56AA" w:rsidP="00FB56AA"/>
                            <w:p w14:paraId="233F36AE" w14:textId="77777777" w:rsidR="00FB56AA" w:rsidRDefault="00FB56AA" w:rsidP="00FB56AA">
                              <w:r>
                                <w:t>---</w:t>
                              </w:r>
                            </w:p>
                            <w:p w14:paraId="4B216DFA" w14:textId="77777777" w:rsidR="00FB56AA" w:rsidRDefault="00FB56AA" w:rsidP="00FB56AA"/>
                            <w:p w14:paraId="5C84F592" w14:textId="77777777" w:rsidR="00FB56AA" w:rsidRDefault="00FB56AA" w:rsidP="00FB56AA">
                              <w:r>
                                <w:t>**4. Budget and Resource Allocation**</w:t>
                              </w:r>
                            </w:p>
                            <w:p w14:paraId="73CDD580" w14:textId="77777777" w:rsidR="00FB56AA" w:rsidRDefault="00FB56AA" w:rsidP="00FB56AA"/>
                            <w:p w14:paraId="3A848C2E" w14:textId="77777777" w:rsidR="00FB56AA" w:rsidRDefault="00FB56AA" w:rsidP="00FB56AA">
                              <w:r>
                                <w:t xml:space="preserve">**A. Budget </w:t>
                              </w:r>
                              <w:proofErr w:type="gramStart"/>
                              <w:r>
                                <w:t>Overview:*</w:t>
                              </w:r>
                              <w:proofErr w:type="gramEnd"/>
                              <w:r>
                                <w:t>*</w:t>
                              </w:r>
                            </w:p>
                            <w:p w14:paraId="0A02A425" w14:textId="77777777" w:rsidR="00FB56AA" w:rsidRDefault="00FB56AA" w:rsidP="00FB56AA">
                              <w:r>
                                <w:t xml:space="preserve">   - Provide a detailed budget for R&amp;D, marketing, operational improvements, and market expansion initiatives.</w:t>
                              </w:r>
                            </w:p>
                            <w:p w14:paraId="225FD458" w14:textId="77777777" w:rsidR="00FB56AA" w:rsidRDefault="00FB56AA" w:rsidP="00FB56AA">
                              <w:r>
                                <w:t xml:space="preserve">   - Allocate resources strategically to align with the strategic objectives outlined above.</w:t>
                              </w:r>
                            </w:p>
                            <w:p w14:paraId="5161F096" w14:textId="77777777" w:rsidR="00FB56AA" w:rsidRDefault="00FB56AA" w:rsidP="00FB56AA"/>
                            <w:p w14:paraId="3557824F" w14:textId="77777777" w:rsidR="00FB56AA" w:rsidRDefault="00FB56AA" w:rsidP="00FB56AA">
                              <w:r>
                                <w:t xml:space="preserve">**B. Resource </w:t>
                              </w:r>
                              <w:proofErr w:type="gramStart"/>
                              <w:r>
                                <w:t>Requirements:*</w:t>
                              </w:r>
                              <w:proofErr w:type="gramEnd"/>
                              <w:r>
                                <w:t>*</w:t>
                              </w:r>
                            </w:p>
                            <w:p w14:paraId="792EE60A" w14:textId="77777777" w:rsidR="00FB56AA" w:rsidRDefault="00FB56AA" w:rsidP="00FB56AA">
                              <w:r>
                                <w:t xml:space="preserve">   - Identify key resource needs, including personnel, technology, and infrastructure.</w:t>
                              </w:r>
                            </w:p>
                            <w:p w14:paraId="173C0991" w14:textId="77777777" w:rsidR="00FB56AA" w:rsidRDefault="00FB56AA" w:rsidP="00FB56AA">
                              <w:r>
                                <w:t xml:space="preserve">   - Outline plans for recruiting, training, and equipping teams to support strategic initiatives.</w:t>
                              </w:r>
                            </w:p>
                            <w:p w14:paraId="7547C3C8" w14:textId="77777777" w:rsidR="00FB56AA" w:rsidRDefault="00FB56AA" w:rsidP="00FB56AA"/>
                            <w:p w14:paraId="5D2ED421" w14:textId="77777777" w:rsidR="00FB56AA" w:rsidRDefault="00FB56AA" w:rsidP="00FB56AA">
                              <w:r>
                                <w:t>---</w:t>
                              </w:r>
                            </w:p>
                            <w:p w14:paraId="688CD538" w14:textId="77777777" w:rsidR="00FB56AA" w:rsidRDefault="00FB56AA" w:rsidP="00FB56AA"/>
                            <w:p w14:paraId="7DDCC05F" w14:textId="77777777" w:rsidR="00FB56AA" w:rsidRDefault="00FB56AA" w:rsidP="00FB56AA">
                              <w:r>
                                <w:t>**5. Risks and Mitigation Strategies**</w:t>
                              </w:r>
                            </w:p>
                            <w:p w14:paraId="18CD0675" w14:textId="77777777" w:rsidR="00FB56AA" w:rsidRDefault="00FB56AA" w:rsidP="00FB56AA"/>
                            <w:p w14:paraId="0C7D796B" w14:textId="77777777" w:rsidR="00FB56AA" w:rsidRDefault="00FB56AA" w:rsidP="00FB56AA">
                              <w:r>
                                <w:t xml:space="preserve">**A. Potential </w:t>
                              </w:r>
                              <w:proofErr w:type="gramStart"/>
                              <w:r>
                                <w:t>Risks:*</w:t>
                              </w:r>
                              <w:proofErr w:type="gramEnd"/>
                              <w:r>
                                <w:t>*</w:t>
                              </w:r>
                            </w:p>
                            <w:p w14:paraId="44A7B937" w14:textId="77777777" w:rsidR="00FB56AA" w:rsidRDefault="00FB56AA" w:rsidP="00FB56AA">
                              <w:r>
                                <w:t xml:space="preserve">   - Market fluctuations and economic uncertainties</w:t>
                              </w:r>
                            </w:p>
                            <w:p w14:paraId="7179476C" w14:textId="77777777" w:rsidR="00FB56AA" w:rsidRDefault="00FB56AA" w:rsidP="00FB56AA">
                              <w:r>
                                <w:t xml:space="preserve">   - Technological advancements by competitors</w:t>
                              </w:r>
                            </w:p>
                            <w:p w14:paraId="54B5EF45" w14:textId="77777777" w:rsidR="00FB56AA" w:rsidRDefault="00FB56AA" w:rsidP="00FB56AA">
                              <w:r>
                                <w:t xml:space="preserve">   - Regulatory changes and compliance issues</w:t>
                              </w:r>
                            </w:p>
                            <w:p w14:paraId="62A91FA1" w14:textId="77777777" w:rsidR="00FB56AA" w:rsidRDefault="00FB56AA" w:rsidP="00FB56AA"/>
                            <w:p w14:paraId="0D2F3D1B" w14:textId="77777777" w:rsidR="00FB56AA" w:rsidRDefault="00FB56AA" w:rsidP="00FB56AA">
                              <w:r>
                                <w:t xml:space="preserve">**B. Mitigation </w:t>
                              </w:r>
                              <w:proofErr w:type="gramStart"/>
                              <w:r>
                                <w:t>Strategies:*</w:t>
                              </w:r>
                              <w:proofErr w:type="gramEnd"/>
                              <w:r>
                                <w:t>*</w:t>
                              </w:r>
                            </w:p>
                            <w:p w14:paraId="6847F193" w14:textId="77777777" w:rsidR="00FB56AA" w:rsidRDefault="00FB56AA" w:rsidP="00FB56AA">
                              <w:r>
                                <w:t xml:space="preserve">   - Develop contingency plans and maintain flexibility to adapt to market changes.</w:t>
                              </w:r>
                            </w:p>
                            <w:p w14:paraId="2B0B7A28" w14:textId="77777777" w:rsidR="00FB56AA" w:rsidRDefault="00FB56AA" w:rsidP="00FB56AA">
                              <w:r>
                                <w:t xml:space="preserve">   - Invest in competitive analysis and technology monitoring to stay ahead of industry trends.</w:t>
                              </w:r>
                            </w:p>
                            <w:p w14:paraId="725A1DA1" w14:textId="77777777" w:rsidR="00FB56AA" w:rsidRDefault="00FB56AA" w:rsidP="00FB56AA">
                              <w:r>
                                <w:t xml:space="preserve">   - Ensure compliance with regulatory requirements and engage with industry associations for guidance.</w:t>
                              </w:r>
                            </w:p>
                            <w:p w14:paraId="062FA62C" w14:textId="77777777" w:rsidR="00FB56AA" w:rsidRDefault="00FB56AA" w:rsidP="00FB56AA"/>
                            <w:p w14:paraId="6D06A30C" w14:textId="77777777" w:rsidR="00FB56AA" w:rsidRDefault="00FB56AA" w:rsidP="00FB56AA">
                              <w:r>
                                <w:t>---</w:t>
                              </w:r>
                            </w:p>
                            <w:p w14:paraId="32AA04FD" w14:textId="77777777" w:rsidR="00FB56AA" w:rsidRDefault="00FB56AA" w:rsidP="00FB56AA"/>
                            <w:p w14:paraId="3F8E1A87" w14:textId="77777777" w:rsidR="00FB56AA" w:rsidRDefault="00FB56AA" w:rsidP="00FB56AA">
                              <w:r>
                                <w:t>**6. Timeline and Milestones**</w:t>
                              </w:r>
                            </w:p>
                            <w:p w14:paraId="499C84DC" w14:textId="77777777" w:rsidR="00FB56AA" w:rsidRDefault="00FB56AA" w:rsidP="00FB56AA"/>
                            <w:p w14:paraId="14A1C145" w14:textId="77777777" w:rsidR="00FB56AA" w:rsidRDefault="00FB56AA" w:rsidP="00FB56AA">
                              <w:r>
                                <w:t xml:space="preserve">**A. </w:t>
                              </w:r>
                              <w:proofErr w:type="gramStart"/>
                              <w:r>
                                <w:t>Timeline:*</w:t>
                              </w:r>
                              <w:proofErr w:type="gramEnd"/>
                              <w:r>
                                <w:t>*</w:t>
                              </w:r>
                            </w:p>
                            <w:p w14:paraId="1C802346" w14:textId="77777777" w:rsidR="00FB56AA" w:rsidRDefault="00FB56AA" w:rsidP="00FB56AA">
                              <w:r>
                                <w:t xml:space="preserve">   - Present a high-level timeline for key projects and initiatives, including product launches, market expansions, and operational improvements.</w:t>
                              </w:r>
                            </w:p>
                            <w:p w14:paraId="7AD5F889" w14:textId="77777777" w:rsidR="00FB56AA" w:rsidRDefault="00FB56AA" w:rsidP="00FB56AA"/>
                            <w:p w14:paraId="7DACA43D" w14:textId="77777777" w:rsidR="00FB56AA" w:rsidRDefault="00FB56AA" w:rsidP="00FB56AA">
                              <w:r>
                                <w:t xml:space="preserve">**B. </w:t>
                              </w:r>
                              <w:proofErr w:type="gramStart"/>
                              <w:r>
                                <w:t>Milestones:*</w:t>
                              </w:r>
                              <w:proofErr w:type="gramEnd"/>
                              <w:r>
                                <w:t>*</w:t>
                              </w:r>
                            </w:p>
                            <w:p w14:paraId="6325BDC1" w14:textId="77777777" w:rsidR="00FB56AA" w:rsidRDefault="00FB56AA" w:rsidP="00FB56AA">
                              <w:r>
                                <w:t xml:space="preserve">   - Define major milestones and deadlines for achieving strategic objectives and evaluating progress.</w:t>
                              </w:r>
                            </w:p>
                            <w:p w14:paraId="39ED9039" w14:textId="77777777" w:rsidR="00FB56AA" w:rsidRDefault="00FB56AA" w:rsidP="00FB56AA"/>
                            <w:p w14:paraId="69C29EE4" w14:textId="77777777" w:rsidR="00FB56AA" w:rsidRDefault="00FB56AA" w:rsidP="00FB56AA">
                              <w:r>
                                <w:t>---</w:t>
                              </w:r>
                            </w:p>
                            <w:p w14:paraId="6A5675E7" w14:textId="77777777" w:rsidR="00FB56AA" w:rsidRDefault="00FB56AA" w:rsidP="00FB56AA"/>
                            <w:p w14:paraId="11F62066" w14:textId="77777777" w:rsidR="00FB56AA" w:rsidRDefault="00FB56AA" w:rsidP="00FB56AA">
                              <w:r>
                                <w:t>**7. Conclusion**</w:t>
                              </w:r>
                            </w:p>
                            <w:p w14:paraId="2A4597BD" w14:textId="77777777" w:rsidR="00FB56AA" w:rsidRDefault="00FB56AA" w:rsidP="00FB56AA"/>
                            <w:p w14:paraId="4ADAE75B" w14:textId="77777777" w:rsidR="00FB56AA" w:rsidRDefault="00FB56AA" w:rsidP="00FB56AA">
                              <w:r>
                                <w:t>As we look towards 2024/2025, Pulsar is positioned to lead the satellite communications industry through innovation, strategic growth, and operational excellence. This strategic vision outlines our commitment to driving success and delivering exceptional value to our customers and stakeholders. I look forward to discussing these proposals and exploring how we can achieve our goals together.</w:t>
                              </w:r>
                            </w:p>
                            <w:p w14:paraId="4AEA62A7" w14:textId="77777777" w:rsidR="00FB56AA" w:rsidRDefault="00FB56AA" w:rsidP="00FB56AA"/>
                            <w:p w14:paraId="1CD77D48" w14:textId="77777777" w:rsidR="00FB56AA" w:rsidRDefault="00FB56AA" w:rsidP="00FB56AA">
                              <w:r>
                                <w:t>---</w:t>
                              </w:r>
                            </w:p>
                            <w:p w14:paraId="11EDFA1E" w14:textId="77777777" w:rsidR="00FB56AA" w:rsidRDefault="00FB56AA" w:rsidP="00FB56AA"/>
                            <w:p w14:paraId="71A104E5" w14:textId="77777777" w:rsidR="00FB56AA" w:rsidRDefault="00FB56AA" w:rsidP="00FB56AA">
                              <w:r>
                                <w:t>Feel free to adjust any specifics or add additional details as needed!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56131;top:4255;width:16002;height:4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">
                        <v:imagedata r:id="rId10" o:title=""/>
                      </v:shape>
                      <v:shapetype id="_x0000_t202" coordsize="21600,21600" o:spt="202" path="m,l,21600r21600,l21600,xe">
                        <v:stroke joinstyle="miter"/>
                        <v:path gradientshapeok="t" o:connecttype="rect"/>
                      </v:shapetype>
                      <v:shape id="_x0000_s1030" type="#_x0000_t202" style="position:absolute;left:58123;top:94789;width:15346;height:2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" filled="f" stroked="f" strokeweight=".5pt">
                        <v:textbox>
                          <w:txbxContent>
                            <w:p w14:paraId="1508C190" w14:textId="77777777" w:rsidR="00FB56AA" w:rsidRPr="00EC19A8" w:rsidRDefault="00FB56AA" w:rsidP="00FB56AA">
                              <w:pPr>
                                <w:rPr>
                                  <w:rFonts w:ascii="SwissNow" w:hAnsi="SwissNow"/>
                                  <w:color w:val="1680D9"/>
                                </w:rPr>
                              </w:pPr>
                              <w:r>
                                <w:rPr>
                                  <w:rFonts w:ascii="SwissNow" w:hAnsi="SwissNow"/>
                                  <w:color w:val="1680D9"/>
                                </w:rPr>
                                <w:t>pulsarbeyond.com</w:t>
                              </w:r>
                              <w:r w:rsidRPr="00EC19A8">
                                <w:rPr>
                                  <w:rFonts w:ascii="SwissNow" w:hAnsi="SwissNow"/>
                                  <w:color w:val="1680D9"/>
                                </w:rPr>
                                <w:t xml:space="preserve"> </w:t>
                              </w:r>
                            </w:p>
                          </w:txbxContent>
                        </v:textbox>
                      </v:shape>
                    </v:group>
                    <v:shape id="Picture 4" o:spid="_x0000_s1031" type="#_x0000_t75" alt="A black background with blue lines&#10;&#10;Description automatically generated" style="position:absolute;left:3979;top:26585;width:70180;height:70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">
                      <v:imagedata r:id="rId11" o:title="A black background with blue lines&#10;&#10;Description automatically generated"/>
                    </v:shape>
                  </v:group>
                </w:pict>
              </mc:Fallback>
            </mc:AlternateContent>
          </w:r>
          <w:r>
            <w:rPr>
              <w:rFonts w:ascii="SwissNow" w:hAnsi="SwissNow"/>
              <w:noProof/>
            </w:rPr>
            <mc:AlternateContent>
              <mc:Choice Requires="wps">
                <w:drawing>
                  <wp:anchor distT="0" distB="0" distL="114300" distR="114300" simplePos="0" relativeHeight="251660288" behindDoc="0" locked="0" layoutInCell="1" allowOverlap="1" wp14:anchorId="6B8209FB" wp14:editId="76C5D712">
                    <wp:simplePos x="0" y="0"/>
                    <wp:positionH relativeFrom="column">
                      <wp:posOffset>-477091</wp:posOffset>
                    </wp:positionH>
                    <wp:positionV relativeFrom="paragraph">
                      <wp:posOffset>-440295</wp:posOffset>
                    </wp:positionV>
                    <wp:extent cx="4109085" cy="1557655"/>
                    <wp:effectExtent l="0" t="0" r="0" b="0"/>
                    <wp:wrapNone/>
                    <wp:docPr id="1587626529" name="Text Box 2"/>
                    <wp:cNvGraphicFramePr/>
                    <a:graphic xmlns:a="http://schemas.openxmlformats.org/drawingml/2006/main">
                      <a:graphicData uri="http://schemas.microsoft.com/office/word/2010/wordprocessingShape">
                        <wps:wsp>
                          <wps:cNvSpPr txBox="1"/>
                          <wps:spPr>
                            <a:xfrm>
                              <a:off x="0" y="0"/>
                              <a:ext cx="4109085" cy="1557655"/>
                            </a:xfrm>
                            <a:prstGeom prst="rect">
                              <a:avLst/>
                            </a:prstGeom>
                            <a:noFill/>
                            <a:ln w="6350">
                              <a:noFill/>
                            </a:ln>
                          </wps:spPr>
                          <wps:txbx>
                            <w:txbxContent>
                              <w:p w14:paraId="25FBA66E" w14:textId="1263BD72" w:rsidR="00FB56AA" w:rsidRPr="00FB56AA" w:rsidRDefault="000A521F" w:rsidP="00FB56AA">
                                <w:pPr>
                                  <w:rPr>
                                    <w:rFonts w:ascii="Helvetica" w:hAnsi="Helvetica"/>
                                    <w:color w:val="1680D9"/>
                                    <w:sz w:val="36"/>
                                    <w:szCs w:val="36"/>
                                  </w:rPr>
                                </w:pPr>
                                <w:r>
                                  <w:rPr>
                                    <w:rFonts w:ascii="Helvetica" w:hAnsi="Helvetica"/>
                                    <w:b/>
                                    <w:bCs/>
                                    <w:color w:val="1680D9"/>
                                    <w:sz w:val="56"/>
                                    <w:szCs w:val="56"/>
                                  </w:rPr>
                                  <w:t>Equipment Loan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09FB" id="Text Box 2" o:spid="_x0000_s1032" type="#_x0000_t202" style="position:absolute;margin-left:-37.55pt;margin-top:-34.65pt;width:323.55pt;height:1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" filled="f" stroked="f" strokeweight=".5pt">
                    <v:textbox>
                      <w:txbxContent>
                        <w:p w14:paraId="25FBA66E" w14:textId="1263BD72" w:rsidR="00FB56AA" w:rsidRPr="00FB56AA" w:rsidRDefault="000A521F" w:rsidP="00FB56AA">
                          <w:pPr>
                            <w:rPr>
                              <w:rFonts w:ascii="Helvetica" w:hAnsi="Helvetica"/>
                              <w:color w:val="1680D9"/>
                              <w:sz w:val="36"/>
                              <w:szCs w:val="36"/>
                            </w:rPr>
                          </w:pPr>
                          <w:r>
                            <w:rPr>
                              <w:rFonts w:ascii="Helvetica" w:hAnsi="Helvetica"/>
                              <w:b/>
                              <w:bCs/>
                              <w:color w:val="1680D9"/>
                              <w:sz w:val="56"/>
                              <w:szCs w:val="56"/>
                            </w:rPr>
                            <w:t>Equipment Loan Agreement</w:t>
                          </w:r>
                        </w:p>
                      </w:txbxContent>
                    </v:textbox>
                  </v:shape>
                </w:pict>
              </mc:Fallback>
            </mc:AlternateContent>
          </w:r>
        </w:p>
        <w:p w14:paraId="3F2D1799" w14:textId="77777777" w:rsidR="00FB56AA" w:rsidRDefault="00FB56AA">
          <w:r>
            <w:br w:type="page"/>
          </w:r>
        </w:p>
      </w:sdtContent>
    </w:sdt>
    <w:p w14:paraId="4D148D73" w14:textId="0DF63F1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lastRenderedPageBreak/>
        <w:t>THIS AGREEMENT</w:t>
      </w:r>
      <w:r w:rsidRPr="000A521F">
        <w:rPr>
          <w:rFonts w:ascii="Helvetica" w:hAnsi="Helvetica" w:cs="Times New Roman (Body CS)"/>
          <w:lang w:val="en-GB"/>
        </w:rPr>
        <w:t xml:space="preserve"> is made on </w:t>
      </w:r>
      <w:r w:rsidRPr="000A521F">
        <w:rPr>
          <w:rFonts w:ascii="Helvetica" w:hAnsi="Helvetica" w:cs="Times New Roman (Body CS)"/>
          <w:highlight w:val="yellow"/>
          <w:lang w:val="en-GB"/>
        </w:rPr>
        <w:t>ENTER DATE HERE</w:t>
      </w:r>
      <w:r w:rsidRPr="000A521F">
        <w:rPr>
          <w:rFonts w:ascii="Helvetica" w:hAnsi="Helvetica" w:cs="Times New Roman (Body CS)"/>
          <w:lang w:val="en-GB"/>
        </w:rPr>
        <w:t xml:space="preserve"> (“</w:t>
      </w:r>
      <w:r w:rsidRPr="000A521F">
        <w:rPr>
          <w:rFonts w:ascii="Helvetica" w:hAnsi="Helvetica" w:cs="Times New Roman (Body CS)"/>
          <w:b/>
          <w:lang w:val="en-GB"/>
        </w:rPr>
        <w:t>Effective Date</w:t>
      </w:r>
      <w:r w:rsidRPr="000A521F">
        <w:rPr>
          <w:rFonts w:ascii="Helvetica" w:hAnsi="Helvetica" w:cs="Times New Roman (Body CS)"/>
          <w:lang w:val="en-GB"/>
        </w:rPr>
        <w:t>”)</w:t>
      </w:r>
    </w:p>
    <w:p w14:paraId="28834999"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BETWEEN</w:t>
      </w:r>
      <w:r w:rsidRPr="000A521F">
        <w:rPr>
          <w:rFonts w:ascii="Helvetica" w:hAnsi="Helvetica" w:cs="Times New Roman (Body CS)"/>
          <w:lang w:val="en-GB"/>
        </w:rPr>
        <w:t xml:space="preserve">:     </w:t>
      </w:r>
    </w:p>
    <w:p w14:paraId="776C3640" w14:textId="700BC0F4" w:rsidR="000A521F" w:rsidRPr="000A521F" w:rsidRDefault="000A521F" w:rsidP="000A521F">
      <w:pPr>
        <w:numPr>
          <w:ilvl w:val="0"/>
          <w:numId w:val="14"/>
        </w:numPr>
        <w:rPr>
          <w:rFonts w:ascii="Helvetica" w:hAnsi="Helvetica" w:cs="Times New Roman (Body CS)"/>
          <w:lang w:val="en-GB"/>
        </w:rPr>
      </w:pPr>
      <w:r>
        <w:rPr>
          <w:rFonts w:ascii="Helvetica" w:hAnsi="Helvetica" w:cs="Times New Roman (Body CS)"/>
          <w:b/>
          <w:lang w:val="en-GB"/>
        </w:rPr>
        <w:t>Pulsar</w:t>
      </w:r>
      <w:r w:rsidRPr="000A521F">
        <w:rPr>
          <w:rFonts w:ascii="Helvetica" w:hAnsi="Helvetica" w:cs="Times New Roman (Body CS)"/>
          <w:b/>
          <w:lang w:val="en-GB"/>
        </w:rPr>
        <w:t xml:space="preserve"> </w:t>
      </w:r>
      <w:r>
        <w:rPr>
          <w:rFonts w:ascii="Helvetica" w:hAnsi="Helvetica" w:cs="Times New Roman (Body CS)"/>
          <w:b/>
          <w:lang w:val="en-GB"/>
        </w:rPr>
        <w:t>Solutions</w:t>
      </w:r>
      <w:r w:rsidRPr="000A521F">
        <w:rPr>
          <w:rFonts w:ascii="Helvetica" w:hAnsi="Helvetica" w:cs="Times New Roman (Body CS)"/>
          <w:b/>
          <w:lang w:val="en-GB"/>
        </w:rPr>
        <w:t xml:space="preserve"> </w:t>
      </w:r>
      <w:r>
        <w:rPr>
          <w:rFonts w:ascii="Helvetica" w:hAnsi="Helvetica" w:cs="Times New Roman (Body CS)"/>
          <w:b/>
          <w:lang w:val="en-GB"/>
        </w:rPr>
        <w:t>Inc</w:t>
      </w:r>
      <w:r w:rsidRPr="000A521F">
        <w:rPr>
          <w:rFonts w:ascii="Helvetica" w:hAnsi="Helvetica" w:cs="Times New Roman (Body CS)"/>
          <w:b/>
          <w:lang w:val="en-GB"/>
        </w:rPr>
        <w:t>,</w:t>
      </w:r>
      <w:r w:rsidRPr="000A521F">
        <w:rPr>
          <w:rFonts w:ascii="Helvetica" w:hAnsi="Helvetica" w:cs="Times New Roman (Body CS)"/>
          <w:lang w:val="en-GB"/>
        </w:rPr>
        <w:t xml:space="preserve"> a company organized and existing under the laws of the United States of America and whose office is located at 2 Oakwood Blvd Suite 200, Hollywood, FL 33020, United States</w:t>
      </w:r>
      <w:r w:rsidRPr="000A521F" w:rsidDel="00761AEA">
        <w:rPr>
          <w:rFonts w:ascii="Helvetica" w:hAnsi="Helvetica" w:cs="Times New Roman (Body CS)"/>
          <w:lang w:val="en-GB"/>
        </w:rPr>
        <w:t xml:space="preserve"> </w:t>
      </w:r>
      <w:r w:rsidRPr="000A521F">
        <w:rPr>
          <w:rFonts w:ascii="Helvetica" w:hAnsi="Helvetica" w:cs="Times New Roman (Body CS)"/>
          <w:lang w:val="en-GB"/>
        </w:rPr>
        <w:t>(“</w:t>
      </w:r>
      <w:r>
        <w:rPr>
          <w:rFonts w:ascii="Helvetica" w:hAnsi="Helvetica" w:cs="Times New Roman (Body CS)"/>
          <w:b/>
          <w:lang w:val="en-GB"/>
        </w:rPr>
        <w:t>Pulsar</w:t>
      </w:r>
      <w:r w:rsidRPr="000A521F">
        <w:rPr>
          <w:rFonts w:ascii="Helvetica" w:hAnsi="Helvetica" w:cs="Times New Roman (Body CS)"/>
          <w:lang w:val="en-GB"/>
        </w:rPr>
        <w:t xml:space="preserve">”); and </w:t>
      </w:r>
    </w:p>
    <w:p w14:paraId="3ED0B20B" w14:textId="27CA2407" w:rsidR="000A521F" w:rsidRPr="000A521F" w:rsidRDefault="000A521F" w:rsidP="000A521F">
      <w:pPr>
        <w:numPr>
          <w:ilvl w:val="0"/>
          <w:numId w:val="14"/>
        </w:numPr>
        <w:rPr>
          <w:rFonts w:ascii="Helvetica" w:hAnsi="Helvetica" w:cs="Times New Roman (Body CS)"/>
          <w:lang w:val="en-GB"/>
        </w:rPr>
      </w:pPr>
      <w:r w:rsidRPr="000A521F">
        <w:rPr>
          <w:rFonts w:ascii="Helvetica" w:hAnsi="Helvetica" w:cs="Times New Roman (Body CS)"/>
          <w:b/>
          <w:highlight w:val="yellow"/>
          <w:lang w:val="en-GB"/>
        </w:rPr>
        <w:t>ENTER COMPANY NAME</w:t>
      </w:r>
      <w:r w:rsidRPr="000A521F">
        <w:rPr>
          <w:rFonts w:ascii="Helvetica" w:hAnsi="Helvetica" w:cs="Times New Roman (Body CS)"/>
          <w:b/>
          <w:lang w:val="en-GB"/>
        </w:rPr>
        <w:t xml:space="preserve">, </w:t>
      </w:r>
      <w:r w:rsidRPr="000A521F">
        <w:rPr>
          <w:rFonts w:ascii="Helvetica" w:hAnsi="Helvetica" w:cs="Times New Roman (Body CS)"/>
          <w:lang w:val="en-GB"/>
        </w:rPr>
        <w:t xml:space="preserve">a </w:t>
      </w:r>
      <w:proofErr w:type="gramStart"/>
      <w:r w:rsidRPr="000A521F">
        <w:rPr>
          <w:rFonts w:ascii="Helvetica" w:hAnsi="Helvetica" w:cs="Times New Roman (Body CS)"/>
          <w:lang w:val="en-GB"/>
        </w:rPr>
        <w:t>Customer</w:t>
      </w:r>
      <w:proofErr w:type="gramEnd"/>
      <w:r w:rsidRPr="000A521F">
        <w:rPr>
          <w:rFonts w:ascii="Helvetica" w:hAnsi="Helvetica" w:cs="Times New Roman (Body CS)"/>
          <w:lang w:val="en-GB"/>
        </w:rPr>
        <w:t xml:space="preserve"> organized and existing under the laws of the </w:t>
      </w:r>
      <w:r w:rsidRPr="000A521F">
        <w:rPr>
          <w:rFonts w:ascii="Helvetica" w:hAnsi="Helvetica" w:cs="Times New Roman (Body CS)"/>
          <w:highlight w:val="yellow"/>
          <w:lang w:val="en-GB"/>
        </w:rPr>
        <w:t>ENTER COUNTRY OF COMPANY</w:t>
      </w:r>
      <w:r w:rsidRPr="000A521F">
        <w:rPr>
          <w:rFonts w:ascii="Helvetica" w:hAnsi="Helvetica" w:cs="Times New Roman (Body CS)"/>
          <w:lang w:val="en-GB"/>
        </w:rPr>
        <w:t xml:space="preserve"> and whose registered office/address is at </w:t>
      </w:r>
      <w:r w:rsidRPr="000A521F">
        <w:rPr>
          <w:rFonts w:ascii="Helvetica" w:hAnsi="Helvetica" w:cs="Times New Roman (Body CS)"/>
          <w:highlight w:val="yellow"/>
          <w:lang w:val="en-GB"/>
        </w:rPr>
        <w:t>ENTER ADDRESS OF COMPANY</w:t>
      </w:r>
      <w:r w:rsidRPr="000A521F">
        <w:rPr>
          <w:rFonts w:ascii="Helvetica" w:hAnsi="Helvetica" w:cs="Times New Roman (Body CS)"/>
          <w:lang w:val="en-GB"/>
        </w:rPr>
        <w:t xml:space="preserve"> (“</w:t>
      </w:r>
      <w:r w:rsidRPr="000A521F">
        <w:rPr>
          <w:rFonts w:ascii="Helvetica" w:hAnsi="Helvetica" w:cs="Times New Roman (Body CS)"/>
          <w:b/>
          <w:lang w:val="en-GB"/>
        </w:rPr>
        <w:t>Customer</w:t>
      </w:r>
      <w:r w:rsidRPr="000A521F">
        <w:rPr>
          <w:rFonts w:ascii="Helvetica" w:hAnsi="Helvetica" w:cs="Times New Roman (Body CS)"/>
          <w:lang w:val="en-GB"/>
        </w:rPr>
        <w:t>”),</w:t>
      </w:r>
    </w:p>
    <w:p w14:paraId="48743538" w14:textId="6A8EFB0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(each, a “</w:t>
      </w:r>
      <w:r w:rsidRPr="000A521F">
        <w:rPr>
          <w:rFonts w:ascii="Helvetica" w:hAnsi="Helvetica" w:cs="Times New Roman (Body CS)"/>
          <w:b/>
          <w:lang w:val="en-GB"/>
        </w:rPr>
        <w:t>Party</w:t>
      </w:r>
      <w:r w:rsidRPr="000A521F">
        <w:rPr>
          <w:rFonts w:ascii="Helvetica" w:hAnsi="Helvetica" w:cs="Times New Roman (Body CS)"/>
          <w:lang w:val="en-GB"/>
        </w:rPr>
        <w:t>” and together the “</w:t>
      </w:r>
      <w:r w:rsidRPr="000A521F">
        <w:rPr>
          <w:rFonts w:ascii="Helvetica" w:hAnsi="Helvetica" w:cs="Times New Roman (Body CS)"/>
          <w:b/>
          <w:lang w:val="en-GB"/>
        </w:rPr>
        <w:t>Parties</w:t>
      </w:r>
      <w:r w:rsidRPr="000A521F">
        <w:rPr>
          <w:rFonts w:ascii="Helvetica" w:hAnsi="Helvetica" w:cs="Times New Roman (Body CS)"/>
          <w:lang w:val="en-GB"/>
        </w:rPr>
        <w:t>”)</w:t>
      </w:r>
    </w:p>
    <w:p w14:paraId="2D2A70B9" w14:textId="77777777" w:rsidR="000A521F" w:rsidRPr="000A521F" w:rsidRDefault="000A521F" w:rsidP="000A521F">
      <w:pPr>
        <w:rPr>
          <w:rFonts w:ascii="Helvetica" w:hAnsi="Helvetica" w:cs="Times New Roman (Body CS)"/>
          <w:b/>
          <w:lang w:val="en-GB"/>
        </w:rPr>
      </w:pPr>
      <w:r w:rsidRPr="000A521F">
        <w:rPr>
          <w:rFonts w:ascii="Helvetica" w:hAnsi="Helvetica" w:cs="Times New Roman (Body CS)"/>
          <w:b/>
          <w:lang w:val="en-GB"/>
        </w:rPr>
        <w:t xml:space="preserve">Recitals </w:t>
      </w:r>
    </w:p>
    <w:p w14:paraId="581346E1" w14:textId="73E66839" w:rsidR="000A521F" w:rsidRPr="000A521F" w:rsidRDefault="000A521F" w:rsidP="000A521F">
      <w:pPr>
        <w:numPr>
          <w:ilvl w:val="0"/>
          <w:numId w:val="15"/>
        </w:numPr>
        <w:rPr>
          <w:rFonts w:ascii="Helvetica" w:hAnsi="Helvetica" w:cs="Times New Roman (Body CS)"/>
          <w:lang w:val="en-GB"/>
        </w:rPr>
      </w:pPr>
      <w:r>
        <w:rPr>
          <w:rFonts w:ascii="Helvetica" w:hAnsi="Helvetica" w:cs="Times New Roman (Body CS)"/>
          <w:lang w:val="en-GB"/>
        </w:rPr>
        <w:t>Pulsar</w:t>
      </w:r>
      <w:r w:rsidRPr="000A521F">
        <w:rPr>
          <w:rFonts w:ascii="Helvetica" w:hAnsi="Helvetica" w:cs="Times New Roman (Body CS)"/>
          <w:lang w:val="en-GB"/>
        </w:rPr>
        <w:t xml:space="preserve"> wishes to loan, and Customer wishes to take loan of, the Equipment (as defined in Clause 1 below) on a Project Period basis for a limited time for use on the terms and conditions set out in this Agreement.</w:t>
      </w:r>
    </w:p>
    <w:p w14:paraId="7692F862"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NOW THEREFORE</w:t>
      </w:r>
      <w:r w:rsidRPr="000A521F">
        <w:rPr>
          <w:rFonts w:ascii="Helvetica" w:hAnsi="Helvetica" w:cs="Times New Roman (Body CS)"/>
          <w:lang w:val="en-GB"/>
        </w:rPr>
        <w:t>, the Parties hereto agree as follows:</w:t>
      </w:r>
    </w:p>
    <w:p w14:paraId="7F4FAED9"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Interpretation</w:t>
      </w:r>
    </w:p>
    <w:p w14:paraId="5915C619" w14:textId="5083C7A6"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In this Agreement except where the context otherwise requires the following expressions shall have the following respective meanings:</w:t>
      </w:r>
    </w:p>
    <w:p w14:paraId="29A893E5" w14:textId="63C9D1D5"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w:t>
      </w:r>
      <w:r w:rsidRPr="000A521F">
        <w:rPr>
          <w:rFonts w:ascii="Helvetica" w:hAnsi="Helvetica" w:cs="Times New Roman (Body CS)"/>
          <w:b/>
          <w:lang w:val="en-GB"/>
        </w:rPr>
        <w:t>Equipment</w:t>
      </w:r>
      <w:r w:rsidRPr="000A521F">
        <w:rPr>
          <w:rFonts w:ascii="Helvetica" w:hAnsi="Helvetica" w:cs="Times New Roman (Body CS)"/>
          <w:lang w:val="en-GB"/>
        </w:rPr>
        <w:t xml:space="preserve">” means the hardware (and associated material) set out in Schedule </w:t>
      </w:r>
      <w:proofErr w:type="gramStart"/>
      <w:r w:rsidRPr="000A521F">
        <w:rPr>
          <w:rFonts w:ascii="Helvetica" w:hAnsi="Helvetica" w:cs="Times New Roman (Body CS)"/>
          <w:lang w:val="en-GB"/>
        </w:rPr>
        <w:t>A;</w:t>
      </w:r>
      <w:proofErr w:type="gramEnd"/>
      <w:r w:rsidRPr="000A521F">
        <w:rPr>
          <w:rFonts w:ascii="Helvetica" w:hAnsi="Helvetica" w:cs="Times New Roman (Body CS)"/>
          <w:lang w:val="en-GB"/>
        </w:rPr>
        <w:t xml:space="preserve"> </w:t>
      </w:r>
    </w:p>
    <w:p w14:paraId="4F9DCF4C" w14:textId="3ADEFECB"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w:t>
      </w:r>
      <w:r w:rsidRPr="000A521F">
        <w:rPr>
          <w:rFonts w:ascii="Helvetica" w:hAnsi="Helvetica" w:cs="Times New Roman (Body CS)"/>
          <w:b/>
          <w:lang w:val="en-GB"/>
        </w:rPr>
        <w:t>Insolvency Event</w:t>
      </w:r>
      <w:r w:rsidRPr="000A521F">
        <w:rPr>
          <w:rFonts w:ascii="Helvetica" w:hAnsi="Helvetica" w:cs="Times New Roman (Body CS)"/>
          <w:lang w:val="en-GB"/>
        </w:rPr>
        <w:t xml:space="preserve">” means, in relation to Customer, Customer becomes insolvent or makes any special arrangements, composition or assignment for the benefit of its creditors, or is the subject of a voluntary or involuntary filing under the insolvency or bankruptcy laws of any </w:t>
      </w:r>
      <w:proofErr w:type="gramStart"/>
      <w:r w:rsidRPr="000A521F">
        <w:rPr>
          <w:rFonts w:ascii="Helvetica" w:hAnsi="Helvetica" w:cs="Times New Roman (Body CS)"/>
          <w:lang w:val="en-GB"/>
        </w:rPr>
        <w:t>jurisdiction;</w:t>
      </w:r>
      <w:proofErr w:type="gramEnd"/>
    </w:p>
    <w:p w14:paraId="02A91276" w14:textId="50E45CD2"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w:t>
      </w:r>
      <w:r w:rsidRPr="000A521F">
        <w:rPr>
          <w:rFonts w:ascii="Helvetica" w:hAnsi="Helvetica" w:cs="Times New Roman (Body CS)"/>
          <w:b/>
          <w:lang w:val="en-GB"/>
        </w:rPr>
        <w:t xml:space="preserve">Project </w:t>
      </w:r>
      <w:proofErr w:type="gramStart"/>
      <w:r w:rsidRPr="000A521F">
        <w:rPr>
          <w:rFonts w:ascii="Helvetica" w:hAnsi="Helvetica" w:cs="Times New Roman (Body CS)"/>
          <w:b/>
          <w:lang w:val="en-GB"/>
        </w:rPr>
        <w:t xml:space="preserve">Period” </w:t>
      </w:r>
      <w:r w:rsidRPr="000A521F">
        <w:rPr>
          <w:rFonts w:ascii="Helvetica" w:hAnsi="Helvetica" w:cs="Times New Roman (Body CS)"/>
          <w:lang w:val="en-GB"/>
        </w:rPr>
        <w:t xml:space="preserve"> means</w:t>
      </w:r>
      <w:proofErr w:type="gramEnd"/>
      <w:r w:rsidRPr="000A521F">
        <w:rPr>
          <w:rFonts w:ascii="Helvetica" w:hAnsi="Helvetica" w:cs="Times New Roman (Body CS)"/>
          <w:lang w:val="en-GB"/>
        </w:rPr>
        <w:t xml:space="preserve"> the period commencing on the date Customer takes possession of the Equipment, in accordance with Clause 4.1, and ending thirty (30) days </w:t>
      </w:r>
      <w:proofErr w:type="gramStart"/>
      <w:r w:rsidRPr="000A521F">
        <w:rPr>
          <w:rFonts w:ascii="Helvetica" w:hAnsi="Helvetica" w:cs="Times New Roman (Body CS)"/>
          <w:lang w:val="en-GB"/>
        </w:rPr>
        <w:t>later;</w:t>
      </w:r>
      <w:proofErr w:type="gramEnd"/>
    </w:p>
    <w:p w14:paraId="4DE9C6F4" w14:textId="2BE0247B"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w:t>
      </w:r>
      <w:r w:rsidRPr="000A521F">
        <w:rPr>
          <w:rFonts w:ascii="Helvetica" w:hAnsi="Helvetica" w:cs="Times New Roman (Body CS)"/>
          <w:b/>
          <w:lang w:val="en-GB"/>
        </w:rPr>
        <w:t>Purchase Price</w:t>
      </w:r>
      <w:r w:rsidRPr="000A521F">
        <w:rPr>
          <w:rFonts w:ascii="Helvetica" w:hAnsi="Helvetica" w:cs="Times New Roman (Body CS)"/>
          <w:lang w:val="en-GB"/>
        </w:rPr>
        <w:t>” means the purchase price for the Equipment set out in Schedule A; and</w:t>
      </w:r>
    </w:p>
    <w:p w14:paraId="1C8264D8"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w:t>
      </w:r>
      <w:r w:rsidRPr="000A521F">
        <w:rPr>
          <w:rFonts w:ascii="Helvetica" w:hAnsi="Helvetica" w:cs="Times New Roman (Body CS)"/>
          <w:b/>
          <w:lang w:val="en-GB"/>
        </w:rPr>
        <w:t>Return Date</w:t>
      </w:r>
      <w:r w:rsidRPr="000A521F">
        <w:rPr>
          <w:rFonts w:ascii="Helvetica" w:hAnsi="Helvetica" w:cs="Times New Roman (Body CS)"/>
          <w:lang w:val="en-GB"/>
        </w:rPr>
        <w:t>” has the meaning given to it in Clause 4.2.</w:t>
      </w:r>
    </w:p>
    <w:p w14:paraId="51638304" w14:textId="77777777" w:rsidR="000A521F" w:rsidRPr="000A521F" w:rsidRDefault="000A521F" w:rsidP="000A521F">
      <w:pPr>
        <w:rPr>
          <w:rFonts w:ascii="Helvetica" w:hAnsi="Helvetica" w:cs="Times New Roman (Body CS)"/>
          <w:lang w:val="en-GB"/>
        </w:rPr>
      </w:pPr>
    </w:p>
    <w:p w14:paraId="71A61468" w14:textId="77777777" w:rsidR="000A521F" w:rsidRPr="000A521F" w:rsidRDefault="000A521F" w:rsidP="000A521F">
      <w:pPr>
        <w:rPr>
          <w:rFonts w:ascii="Helvetica" w:hAnsi="Helvetica" w:cs="Times New Roman (Body CS)"/>
          <w:b/>
          <w:lang w:val="en-GB"/>
        </w:rPr>
      </w:pPr>
      <w:bookmarkStart w:id="0" w:name="_Ref525913416"/>
      <w:r w:rsidRPr="000A521F">
        <w:rPr>
          <w:rFonts w:ascii="Helvetica" w:hAnsi="Helvetica" w:cs="Times New Roman (Body CS)"/>
          <w:b/>
          <w:lang w:val="en-GB"/>
        </w:rPr>
        <w:br w:type="page"/>
      </w:r>
    </w:p>
    <w:p w14:paraId="0B69BF76"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lastRenderedPageBreak/>
        <w:t>Loan of Equipment</w:t>
      </w:r>
      <w:bookmarkEnd w:id="0"/>
    </w:p>
    <w:p w14:paraId="03883250" w14:textId="17E17662" w:rsidR="000A521F" w:rsidRPr="000A521F" w:rsidRDefault="000A521F" w:rsidP="000A521F">
      <w:pPr>
        <w:rPr>
          <w:rFonts w:ascii="Helvetica" w:hAnsi="Helvetica" w:cs="Times New Roman (Body CS)"/>
          <w:lang w:val="en-GB"/>
        </w:rPr>
      </w:pPr>
      <w:r>
        <w:rPr>
          <w:rFonts w:ascii="Helvetica" w:hAnsi="Helvetica" w:cs="Times New Roman (Body CS)"/>
          <w:lang w:val="en-GB"/>
        </w:rPr>
        <w:t>Pulsar</w:t>
      </w:r>
      <w:r w:rsidRPr="000A521F">
        <w:rPr>
          <w:rFonts w:ascii="Helvetica" w:hAnsi="Helvetica" w:cs="Times New Roman (Body CS)"/>
          <w:lang w:val="en-GB"/>
        </w:rPr>
        <w:t xml:space="preserve"> agrees to loan, and Customer agrees to take loan of, the Equipment in accordance with the terms and conditions contained in this Agreement.  </w:t>
      </w:r>
    </w:p>
    <w:p w14:paraId="3ED62903" w14:textId="3F874FC3"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The loan of the Equipment shall commence on the delivery of the Equipment (in accordance with Clause 4) to Customer and shall continue for the Project Period. The Parties may amend the Project Period by mutual written agreement. </w:t>
      </w:r>
    </w:p>
    <w:p w14:paraId="38F025CB"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Upon completion of the Project Period, Customer shall either:</w:t>
      </w:r>
    </w:p>
    <w:p w14:paraId="6FE69E15" w14:textId="2CFB2A94" w:rsidR="000A521F" w:rsidRPr="000A521F" w:rsidRDefault="000A521F" w:rsidP="000A521F">
      <w:pPr>
        <w:numPr>
          <w:ilvl w:val="2"/>
          <w:numId w:val="16"/>
        </w:numPr>
        <w:rPr>
          <w:rFonts w:ascii="Helvetica" w:hAnsi="Helvetica" w:cs="Times New Roman (Body CS)"/>
          <w:lang w:val="en-GB"/>
        </w:rPr>
      </w:pPr>
      <w:bookmarkStart w:id="1" w:name="_Ref527367922"/>
      <w:r w:rsidRPr="000A521F">
        <w:rPr>
          <w:rFonts w:ascii="Helvetica" w:hAnsi="Helvetica" w:cs="Times New Roman (Body CS)"/>
          <w:lang w:val="en-GB"/>
        </w:rPr>
        <w:t xml:space="preserve">return the Equipment to </w:t>
      </w:r>
      <w:r>
        <w:rPr>
          <w:rFonts w:ascii="Helvetica" w:hAnsi="Helvetica" w:cs="Times New Roman (Body CS)"/>
          <w:lang w:val="en-GB"/>
        </w:rPr>
        <w:t>Pulsar</w:t>
      </w:r>
      <w:r w:rsidRPr="000A521F">
        <w:rPr>
          <w:rFonts w:ascii="Helvetica" w:hAnsi="Helvetica" w:cs="Times New Roman (Body CS)"/>
          <w:lang w:val="en-GB"/>
        </w:rPr>
        <w:t xml:space="preserve"> in accordance with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_Ref525913063 \w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4.2</w:t>
      </w:r>
      <w:r w:rsidRPr="000A521F">
        <w:rPr>
          <w:rFonts w:ascii="Helvetica" w:hAnsi="Helvetica" w:cs="Times New Roman (Body CS)"/>
        </w:rPr>
        <w:fldChar w:fldCharType="end"/>
      </w:r>
      <w:r w:rsidRPr="000A521F">
        <w:rPr>
          <w:rFonts w:ascii="Helvetica" w:hAnsi="Helvetica" w:cs="Times New Roman (Body CS)"/>
          <w:lang w:val="en-GB"/>
        </w:rPr>
        <w:t>; or</w:t>
      </w:r>
      <w:bookmarkEnd w:id="1"/>
    </w:p>
    <w:p w14:paraId="52BF6479" w14:textId="031E14FB" w:rsidR="000A521F" w:rsidRPr="000A521F" w:rsidRDefault="000A521F" w:rsidP="000A521F">
      <w:pPr>
        <w:numPr>
          <w:ilvl w:val="2"/>
          <w:numId w:val="16"/>
        </w:numPr>
        <w:rPr>
          <w:rFonts w:ascii="Helvetica" w:hAnsi="Helvetica" w:cs="Times New Roman (Body CS)"/>
          <w:lang w:val="en-GB"/>
        </w:rPr>
      </w:pPr>
      <w:bookmarkStart w:id="2" w:name="_Ref525910510"/>
      <w:r w:rsidRPr="000A521F">
        <w:rPr>
          <w:rFonts w:ascii="Helvetica" w:hAnsi="Helvetica" w:cs="Times New Roman (Body CS)"/>
          <w:lang w:val="en-GB"/>
        </w:rPr>
        <w:t>place an order to purchase the Equipment at the Purchase Price.</w:t>
      </w:r>
      <w:bookmarkEnd w:id="2"/>
    </w:p>
    <w:p w14:paraId="73BBE941" w14:textId="7590082C" w:rsidR="000A521F" w:rsidRPr="000A521F" w:rsidRDefault="000A521F" w:rsidP="000A521F">
      <w:pPr>
        <w:rPr>
          <w:rFonts w:ascii="Helvetica" w:hAnsi="Helvetica" w:cs="Times New Roman (Body CS)"/>
        </w:rPr>
      </w:pPr>
      <w:bookmarkStart w:id="3" w:name="_Ref525910402"/>
      <w:r w:rsidRPr="000A521F">
        <w:rPr>
          <w:rFonts w:ascii="Helvetica" w:hAnsi="Helvetica" w:cs="Times New Roman (Body CS)"/>
          <w:lang w:val="en-GB"/>
        </w:rPr>
        <w:t xml:space="preserve">Any order to purchase the Equipment pursuant to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_Ref525910510 \w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2.1.2</w:t>
      </w:r>
      <w:r w:rsidRPr="000A521F">
        <w:rPr>
          <w:rFonts w:ascii="Helvetica" w:hAnsi="Helvetica" w:cs="Times New Roman (Body CS)"/>
        </w:rPr>
        <w:fldChar w:fldCharType="end"/>
      </w:r>
      <w:r w:rsidRPr="000A521F">
        <w:rPr>
          <w:rFonts w:ascii="Helvetica" w:hAnsi="Helvetica" w:cs="Times New Roman (Body CS)"/>
          <w:lang w:val="en-GB"/>
        </w:rPr>
        <w:t xml:space="preserve"> shall be placed pursuant to the applicable terms and conditions made available on </w:t>
      </w:r>
      <w:hyperlink r:id="rId12" w:history="1">
        <w:r>
          <w:rPr>
            <w:rStyle w:val="Hyperlink"/>
            <w:rFonts w:ascii="Helvetica" w:hAnsi="Helvetica" w:cs="Times New Roman (Body CS)"/>
          </w:rPr>
          <w:t>https://www.pulsarbeyond.com/terms-and-conditions</w:t>
        </w:r>
      </w:hyperlink>
      <w:r w:rsidRPr="000A521F">
        <w:rPr>
          <w:rFonts w:ascii="Helvetica" w:hAnsi="Helvetica" w:cs="Times New Roman (Body CS)"/>
        </w:rPr>
        <w:t xml:space="preserve"> </w:t>
      </w:r>
      <w:r w:rsidRPr="000A521F">
        <w:rPr>
          <w:rFonts w:ascii="Helvetica" w:hAnsi="Helvetica" w:cs="Times New Roman (Body CS)"/>
          <w:lang w:val="en-GB"/>
        </w:rPr>
        <w:t>(the “</w:t>
      </w:r>
      <w:r w:rsidRPr="000A521F">
        <w:rPr>
          <w:rFonts w:ascii="Helvetica" w:hAnsi="Helvetica" w:cs="Times New Roman (Body CS)"/>
          <w:b/>
          <w:lang w:val="en-GB"/>
        </w:rPr>
        <w:t>Terms and Conditions</w:t>
      </w:r>
      <w:r w:rsidRPr="000A521F">
        <w:rPr>
          <w:rFonts w:ascii="Helvetica" w:hAnsi="Helvetica" w:cs="Times New Roman (Body CS)"/>
          <w:lang w:val="en-GB"/>
        </w:rPr>
        <w:t>”).</w:t>
      </w:r>
    </w:p>
    <w:p w14:paraId="0AF06990" w14:textId="77777777" w:rsidR="000A521F" w:rsidRPr="000A521F" w:rsidRDefault="000A521F" w:rsidP="000A521F">
      <w:pPr>
        <w:numPr>
          <w:ilvl w:val="0"/>
          <w:numId w:val="16"/>
        </w:numPr>
        <w:rPr>
          <w:rFonts w:ascii="Helvetica" w:hAnsi="Helvetica" w:cs="Times New Roman (Body CS)"/>
          <w:b/>
          <w:lang w:val="en-GB"/>
        </w:rPr>
      </w:pPr>
      <w:bookmarkStart w:id="4" w:name="_Ref526174080"/>
      <w:bookmarkEnd w:id="3"/>
      <w:r w:rsidRPr="000A521F">
        <w:rPr>
          <w:rFonts w:ascii="Helvetica" w:hAnsi="Helvetica" w:cs="Times New Roman (Body CS)"/>
          <w:b/>
          <w:lang w:val="en-GB"/>
        </w:rPr>
        <w:t>Term and Termination</w:t>
      </w:r>
    </w:p>
    <w:p w14:paraId="440E7209" w14:textId="77777777" w:rsidR="000A521F" w:rsidRPr="000A521F" w:rsidRDefault="000A521F" w:rsidP="000A521F">
      <w:pPr>
        <w:numPr>
          <w:ilvl w:val="1"/>
          <w:numId w:val="17"/>
        </w:numPr>
        <w:rPr>
          <w:rFonts w:ascii="Helvetica" w:hAnsi="Helvetica" w:cs="Times New Roman (Body CS)"/>
          <w:lang w:val="en-GB"/>
        </w:rPr>
      </w:pPr>
      <w:bookmarkStart w:id="5" w:name="_Ref469479297"/>
      <w:r w:rsidRPr="000A521F">
        <w:rPr>
          <w:rFonts w:ascii="Helvetica" w:hAnsi="Helvetica" w:cs="Times New Roman (Body CS)"/>
          <w:lang w:val="en-GB"/>
        </w:rPr>
        <w:t>This Agreement shall commence on the Effective Date and shall continue until the earlier of:</w:t>
      </w:r>
    </w:p>
    <w:p w14:paraId="79398A00" w14:textId="28D6EEB7"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the date the Equipment is returned to </w:t>
      </w:r>
      <w:r>
        <w:rPr>
          <w:rFonts w:ascii="Helvetica" w:hAnsi="Helvetica" w:cs="Times New Roman (Body CS)"/>
          <w:lang w:val="en-GB"/>
        </w:rPr>
        <w:t>Pulsar</w:t>
      </w:r>
      <w:r w:rsidRPr="000A521F">
        <w:rPr>
          <w:rFonts w:ascii="Helvetica" w:hAnsi="Helvetica" w:cs="Times New Roman (Body CS)"/>
          <w:lang w:val="en-GB"/>
        </w:rPr>
        <w:t xml:space="preserve"> and all charges required to be paid by Customer pursuant to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_Ref16241469 \r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4</w:t>
      </w:r>
      <w:r w:rsidRPr="000A521F">
        <w:rPr>
          <w:rFonts w:ascii="Helvetica" w:hAnsi="Helvetica" w:cs="Times New Roman (Body CS)"/>
        </w:rPr>
        <w:fldChar w:fldCharType="end"/>
      </w:r>
      <w:r w:rsidRPr="000A521F">
        <w:rPr>
          <w:rFonts w:ascii="Helvetica" w:hAnsi="Helvetica" w:cs="Times New Roman (Body CS)"/>
          <w:lang w:val="en-GB"/>
        </w:rPr>
        <w:t xml:space="preserve"> are paid; and</w:t>
      </w:r>
    </w:p>
    <w:p w14:paraId="78CF19D0" w14:textId="27B74204" w:rsidR="000A521F" w:rsidRPr="000A521F" w:rsidRDefault="000A521F" w:rsidP="000A521F">
      <w:pPr>
        <w:numPr>
          <w:ilvl w:val="2"/>
          <w:numId w:val="16"/>
        </w:numPr>
        <w:rPr>
          <w:rFonts w:ascii="Helvetica" w:hAnsi="Helvetica" w:cs="Times New Roman (Body CS)"/>
          <w:lang w:val="en-GB"/>
        </w:rPr>
      </w:pPr>
      <w:r>
        <w:rPr>
          <w:rFonts w:ascii="Helvetica" w:hAnsi="Helvetica" w:cs="Times New Roman (Body CS)"/>
          <w:lang w:val="en-GB"/>
        </w:rPr>
        <w:t>Pulsar</w:t>
      </w:r>
      <w:r w:rsidRPr="000A521F">
        <w:rPr>
          <w:rFonts w:ascii="Helvetica" w:hAnsi="Helvetica" w:cs="Times New Roman (Body CS)"/>
          <w:lang w:val="en-GB"/>
        </w:rPr>
        <w:t xml:space="preserve"> and Customer enter into an agreement pursuant to which Customer agrees to purchase the Equipment. </w:t>
      </w:r>
    </w:p>
    <w:p w14:paraId="3C1E2950" w14:textId="7C45DDA9" w:rsidR="000A521F" w:rsidRPr="000A521F" w:rsidRDefault="000A521F" w:rsidP="000A521F">
      <w:pPr>
        <w:rPr>
          <w:rFonts w:ascii="Helvetica" w:hAnsi="Helvetica" w:cs="Times New Roman (Body CS)"/>
          <w:lang w:val="en-GB"/>
        </w:rPr>
      </w:pPr>
      <w:r>
        <w:rPr>
          <w:rFonts w:ascii="Helvetica" w:hAnsi="Helvetica" w:cs="Times New Roman (Body CS)"/>
          <w:lang w:val="en-GB"/>
        </w:rPr>
        <w:t>Pulsar</w:t>
      </w:r>
      <w:r w:rsidRPr="000A521F">
        <w:rPr>
          <w:rFonts w:ascii="Helvetica" w:hAnsi="Helvetica" w:cs="Times New Roman (Body CS)"/>
          <w:lang w:val="en-GB"/>
        </w:rPr>
        <w:t xml:space="preserve"> may terminate this Agreement:</w:t>
      </w:r>
    </w:p>
    <w:p w14:paraId="6C23B95A" w14:textId="77777777"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for its convenience on thirty (30) days written </w:t>
      </w:r>
      <w:proofErr w:type="gramStart"/>
      <w:r w:rsidRPr="000A521F">
        <w:rPr>
          <w:rFonts w:ascii="Helvetica" w:hAnsi="Helvetica" w:cs="Times New Roman (Body CS)"/>
          <w:lang w:val="en-GB"/>
        </w:rPr>
        <w:t>notice;</w:t>
      </w:r>
      <w:proofErr w:type="gramEnd"/>
    </w:p>
    <w:p w14:paraId="318AA2FD" w14:textId="302C44F0"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immediately </w:t>
      </w:r>
      <w:bookmarkEnd w:id="5"/>
      <w:r w:rsidRPr="000A521F">
        <w:rPr>
          <w:rFonts w:ascii="Helvetica" w:hAnsi="Helvetica" w:cs="Times New Roman (Body CS)"/>
          <w:lang w:val="en-GB"/>
        </w:rPr>
        <w:t xml:space="preserve">in the event of a material breach of this Agreement by Customer which is not capable of remedy (or which is capable of </w:t>
      </w:r>
      <w:proofErr w:type="gramStart"/>
      <w:r w:rsidRPr="000A521F">
        <w:rPr>
          <w:rFonts w:ascii="Helvetica" w:hAnsi="Helvetica" w:cs="Times New Roman (Body CS)"/>
          <w:lang w:val="en-GB"/>
        </w:rPr>
        <w:t>remedy</w:t>
      </w:r>
      <w:proofErr w:type="gramEnd"/>
      <w:r w:rsidRPr="000A521F">
        <w:rPr>
          <w:rFonts w:ascii="Helvetica" w:hAnsi="Helvetica" w:cs="Times New Roman (Body CS)"/>
          <w:lang w:val="en-GB"/>
        </w:rPr>
        <w:t xml:space="preserve"> but which Customer fails to remedy within thirty (30) days of notice of the breach being provided by </w:t>
      </w:r>
      <w:r>
        <w:rPr>
          <w:rFonts w:ascii="Helvetica" w:hAnsi="Helvetica" w:cs="Times New Roman (Body CS)"/>
          <w:lang w:val="en-GB"/>
        </w:rPr>
        <w:t>Pulsar</w:t>
      </w:r>
      <w:r w:rsidRPr="000A521F">
        <w:rPr>
          <w:rFonts w:ascii="Helvetica" w:hAnsi="Helvetica" w:cs="Times New Roman (Body CS)"/>
          <w:lang w:val="en-GB"/>
        </w:rPr>
        <w:t>); or</w:t>
      </w:r>
    </w:p>
    <w:p w14:paraId="20EEB838" w14:textId="1D4B353B"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immediately, if Customer becomes subject to an Insolvency Event. </w:t>
      </w:r>
    </w:p>
    <w:p w14:paraId="35677E6C" w14:textId="77777777" w:rsidR="000A521F" w:rsidRDefault="000A521F">
      <w:pPr>
        <w:rPr>
          <w:rFonts w:ascii="Helvetica" w:hAnsi="Helvetica" w:cs="Times New Roman (Body CS)"/>
          <w:b/>
          <w:lang w:val="en-GB"/>
        </w:rPr>
      </w:pPr>
      <w:bookmarkStart w:id="6" w:name="_Ref16241469"/>
      <w:r>
        <w:rPr>
          <w:rFonts w:ascii="Helvetica" w:hAnsi="Helvetica" w:cs="Times New Roman (Body CS)"/>
          <w:b/>
          <w:lang w:val="en-GB"/>
        </w:rPr>
        <w:br w:type="page"/>
      </w:r>
    </w:p>
    <w:p w14:paraId="011E0CBF" w14:textId="6945CA1C"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lastRenderedPageBreak/>
        <w:t>Delivery, Acceptance and Return of Equipment</w:t>
      </w:r>
      <w:bookmarkEnd w:id="4"/>
      <w:bookmarkEnd w:id="6"/>
    </w:p>
    <w:p w14:paraId="78DBAB0A" w14:textId="4A6A499A" w:rsidR="000A521F" w:rsidRPr="000A521F" w:rsidRDefault="000A521F" w:rsidP="000A521F">
      <w:pPr>
        <w:rPr>
          <w:rFonts w:ascii="Helvetica" w:hAnsi="Helvetica" w:cs="Times New Roman (Body CS)"/>
          <w:lang w:val="en-GB"/>
        </w:rPr>
      </w:pPr>
      <w:bookmarkStart w:id="7" w:name="_Ref525913293"/>
      <w:r w:rsidRPr="000A521F">
        <w:rPr>
          <w:rFonts w:ascii="Helvetica" w:hAnsi="Helvetica" w:cs="Times New Roman (Body CS)"/>
          <w:lang w:val="en-GB"/>
        </w:rPr>
        <w:t>Unless otherwise agreed to by the Parties prior to shipment, the Equipment will be shipped FCA [</w:t>
      </w:r>
      <w:r>
        <w:rPr>
          <w:rFonts w:ascii="Helvetica" w:hAnsi="Helvetica" w:cs="Times New Roman (Body CS)"/>
          <w:lang w:val="en-GB"/>
        </w:rPr>
        <w:t>Pulsar</w:t>
      </w:r>
      <w:r w:rsidRPr="000A521F">
        <w:rPr>
          <w:rFonts w:ascii="Helvetica" w:hAnsi="Helvetica" w:cs="Times New Roman (Body CS)"/>
          <w:lang w:val="en-GB"/>
        </w:rPr>
        <w:t xml:space="preserve"> Florida warehouse]. Customer will pay all costs incurred by </w:t>
      </w:r>
      <w:r>
        <w:rPr>
          <w:rFonts w:ascii="Helvetica" w:hAnsi="Helvetica" w:cs="Times New Roman (Body CS)"/>
          <w:lang w:val="en-GB"/>
        </w:rPr>
        <w:t>Pulsar</w:t>
      </w:r>
      <w:r w:rsidRPr="000A521F">
        <w:rPr>
          <w:rFonts w:ascii="Helvetica" w:hAnsi="Helvetica" w:cs="Times New Roman (Body CS)"/>
          <w:lang w:val="en-GB"/>
        </w:rPr>
        <w:t xml:space="preserve"> to ship the Equipment to Customer’s designated location. Equipment will be deemed delivered to Customer upon passing of the Equipment to a carrier. </w:t>
      </w:r>
    </w:p>
    <w:p w14:paraId="1E3D8C8E" w14:textId="30AAF2BC" w:rsidR="000A521F" w:rsidRPr="000A521F" w:rsidRDefault="000A521F" w:rsidP="000A521F">
      <w:pPr>
        <w:rPr>
          <w:rFonts w:ascii="Helvetica" w:hAnsi="Helvetica" w:cs="Times New Roman (Body CS)"/>
          <w:lang w:val="en-GB"/>
        </w:rPr>
      </w:pPr>
      <w:bookmarkStart w:id="8" w:name="_Ref525913063"/>
      <w:bookmarkEnd w:id="7"/>
      <w:r w:rsidRPr="000A521F">
        <w:rPr>
          <w:rFonts w:ascii="Helvetica" w:hAnsi="Helvetica" w:cs="Times New Roman (Body CS)"/>
          <w:lang w:val="en-GB"/>
        </w:rPr>
        <w:t xml:space="preserve">If, at the end of the Project Period, Customer does not wish to purchase the Equipment pursuant to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_Ref525910510 \w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2.1.2</w:t>
      </w:r>
      <w:r w:rsidRPr="000A521F">
        <w:rPr>
          <w:rFonts w:ascii="Helvetica" w:hAnsi="Helvetica" w:cs="Times New Roman (Body CS)"/>
        </w:rPr>
        <w:fldChar w:fldCharType="end"/>
      </w:r>
      <w:r w:rsidRPr="000A521F">
        <w:rPr>
          <w:rFonts w:ascii="Helvetica" w:hAnsi="Helvetica" w:cs="Times New Roman (Body CS)"/>
          <w:lang w:val="en-GB"/>
        </w:rPr>
        <w:t xml:space="preserve">, Customer shall at </w:t>
      </w:r>
      <w:r>
        <w:rPr>
          <w:rFonts w:ascii="Helvetica" w:hAnsi="Helvetica" w:cs="Times New Roman (Body CS)"/>
          <w:lang w:val="en-GB"/>
        </w:rPr>
        <w:t>Pulsar</w:t>
      </w:r>
      <w:r w:rsidRPr="000A521F">
        <w:rPr>
          <w:rFonts w:ascii="Helvetica" w:hAnsi="Helvetica" w:cs="Times New Roman (Body CS)"/>
          <w:lang w:val="en-GB"/>
        </w:rPr>
        <w:t xml:space="preserve">’s cost, return the Equipment to </w:t>
      </w:r>
      <w:r>
        <w:rPr>
          <w:rFonts w:ascii="Helvetica" w:hAnsi="Helvetica" w:cs="Times New Roman (Body CS)"/>
          <w:lang w:val="en-GB"/>
        </w:rPr>
        <w:t>Pulsar</w:t>
      </w:r>
      <w:r w:rsidRPr="000A521F">
        <w:rPr>
          <w:rFonts w:ascii="Helvetica" w:hAnsi="Helvetica" w:cs="Times New Roman (Body CS)"/>
          <w:lang w:val="en-GB"/>
        </w:rPr>
        <w:t xml:space="preserve"> in Schedule A (</w:t>
      </w:r>
      <w:r>
        <w:rPr>
          <w:rFonts w:ascii="Helvetica" w:hAnsi="Helvetica" w:cs="Times New Roman (Body CS)"/>
          <w:lang w:val="en-GB"/>
        </w:rPr>
        <w:t>Pulsar</w:t>
      </w:r>
      <w:r w:rsidRPr="000A521F">
        <w:rPr>
          <w:rFonts w:ascii="Helvetica" w:hAnsi="Helvetica" w:cs="Times New Roman (Body CS)"/>
          <w:lang w:val="en-GB"/>
        </w:rPr>
        <w:t xml:space="preserve"> Florida warehouse) within thirty (30) days of the expiry of the Project Period (“</w:t>
      </w:r>
      <w:r w:rsidRPr="000A521F">
        <w:rPr>
          <w:rFonts w:ascii="Helvetica" w:hAnsi="Helvetica" w:cs="Times New Roman (Body CS)"/>
          <w:b/>
          <w:lang w:val="en-GB"/>
        </w:rPr>
        <w:t>Return Date</w:t>
      </w:r>
      <w:r w:rsidRPr="000A521F">
        <w:rPr>
          <w:rFonts w:ascii="Helvetica" w:hAnsi="Helvetica" w:cs="Times New Roman (Body CS)"/>
          <w:lang w:val="en-GB"/>
        </w:rPr>
        <w:t>”).</w:t>
      </w:r>
    </w:p>
    <w:bookmarkEnd w:id="8"/>
    <w:p w14:paraId="3A45F46F" w14:textId="118626FE"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If Customer fails to return the Equipment by the Return Date, Customer is deemed to have elected to purchase the Equipment at the Purchase Price and </w:t>
      </w:r>
      <w:r>
        <w:rPr>
          <w:rFonts w:ascii="Helvetica" w:hAnsi="Helvetica" w:cs="Times New Roman (Body CS)"/>
          <w:lang w:val="en-GB"/>
        </w:rPr>
        <w:t>Pulsar</w:t>
      </w:r>
      <w:r w:rsidRPr="000A521F">
        <w:rPr>
          <w:rFonts w:ascii="Helvetica" w:hAnsi="Helvetica" w:cs="Times New Roman (Body CS)"/>
          <w:lang w:val="en-GB"/>
        </w:rPr>
        <w:t xml:space="preserve"> shall be permitted to issue an invoice for the same in accordance with the Terms and Conditions.</w:t>
      </w:r>
    </w:p>
    <w:p w14:paraId="336A4225" w14:textId="19BBBA4A"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Each Party is responsible for complying with import, export and economic sanction laws and regulations, including those of the United States that prohibit or restrict the export, re-export, or transfer of products, technology, services or data, directly or indirectly, to or for certain countries, end uses or end users.</w:t>
      </w:r>
    </w:p>
    <w:p w14:paraId="0E78455C" w14:textId="77777777" w:rsidR="000A521F" w:rsidRPr="000A521F" w:rsidRDefault="000A521F" w:rsidP="000A521F">
      <w:pPr>
        <w:numPr>
          <w:ilvl w:val="0"/>
          <w:numId w:val="16"/>
        </w:numPr>
        <w:rPr>
          <w:rFonts w:ascii="Helvetica" w:hAnsi="Helvetica" w:cs="Times New Roman (Body CS)"/>
          <w:lang w:val="en-GB"/>
        </w:rPr>
      </w:pPr>
      <w:r w:rsidRPr="000A521F">
        <w:rPr>
          <w:rFonts w:ascii="Helvetica" w:hAnsi="Helvetica" w:cs="Times New Roman (Body CS)"/>
          <w:b/>
          <w:lang w:val="en-GB"/>
        </w:rPr>
        <w:t>Liability for Data Use</w:t>
      </w:r>
    </w:p>
    <w:p w14:paraId="043C663D" w14:textId="51E65610"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shall be fully liable for payment for </w:t>
      </w:r>
      <w:proofErr w:type="gramStart"/>
      <w:r w:rsidRPr="000A521F">
        <w:rPr>
          <w:rFonts w:ascii="Helvetica" w:hAnsi="Helvetica" w:cs="Times New Roman (Body CS)"/>
          <w:lang w:val="en-GB"/>
        </w:rPr>
        <w:t>any and all</w:t>
      </w:r>
      <w:proofErr w:type="gramEnd"/>
      <w:r w:rsidRPr="000A521F">
        <w:rPr>
          <w:rFonts w:ascii="Helvetica" w:hAnsi="Helvetica" w:cs="Times New Roman (Body CS)"/>
          <w:lang w:val="en-GB"/>
        </w:rPr>
        <w:t xml:space="preserve"> data charges accrued </w:t>
      </w:r>
      <w:proofErr w:type="gramStart"/>
      <w:r w:rsidRPr="000A521F">
        <w:rPr>
          <w:rFonts w:ascii="Helvetica" w:hAnsi="Helvetica" w:cs="Times New Roman (Body CS)"/>
          <w:lang w:val="en-GB"/>
        </w:rPr>
        <w:t>through the use of</w:t>
      </w:r>
      <w:proofErr w:type="gramEnd"/>
      <w:r w:rsidRPr="000A521F">
        <w:rPr>
          <w:rFonts w:ascii="Helvetica" w:hAnsi="Helvetica" w:cs="Times New Roman (Body CS)"/>
          <w:lang w:val="en-GB"/>
        </w:rPr>
        <w:t xml:space="preserve"> the Equipment. It is the sole obligation and responsibility of Customer to ensure that all Equipment and associated computer hardware and software are properly configured (including with respect to any services with which they are used) and that only authorized users are permitted access to the Equipment.  No credits or refunds will be provided by </w:t>
      </w:r>
      <w:r>
        <w:rPr>
          <w:rFonts w:ascii="Helvetica" w:hAnsi="Helvetica" w:cs="Times New Roman (Body CS)"/>
          <w:lang w:val="en-GB"/>
        </w:rPr>
        <w:t>Pulsar</w:t>
      </w:r>
      <w:r w:rsidRPr="000A521F">
        <w:rPr>
          <w:rFonts w:ascii="Helvetica" w:hAnsi="Helvetica" w:cs="Times New Roman (Body CS)"/>
          <w:lang w:val="en-GB"/>
        </w:rPr>
        <w:t xml:space="preserve"> for data (or voice) usage that is alleged to be accidental, inadvertent, or unauthorized.</w:t>
      </w:r>
    </w:p>
    <w:p w14:paraId="1C2AF1DA"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 xml:space="preserve">Operating Procedures </w:t>
      </w:r>
    </w:p>
    <w:p w14:paraId="368CFACF" w14:textId="7B249A2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Customer shall comply with all procedures (“</w:t>
      </w:r>
      <w:r w:rsidRPr="000A521F">
        <w:rPr>
          <w:rFonts w:ascii="Helvetica" w:hAnsi="Helvetica" w:cs="Times New Roman (Body CS)"/>
          <w:b/>
          <w:lang w:val="en-GB"/>
        </w:rPr>
        <w:t>Procedures</w:t>
      </w:r>
      <w:r w:rsidRPr="000A521F">
        <w:rPr>
          <w:rFonts w:ascii="Helvetica" w:hAnsi="Helvetica" w:cs="Times New Roman (Body CS)"/>
          <w:lang w:val="en-GB"/>
        </w:rPr>
        <w:t xml:space="preserve">”) established by such third parties that supply the Equipment to </w:t>
      </w:r>
      <w:r>
        <w:rPr>
          <w:rFonts w:ascii="Helvetica" w:hAnsi="Helvetica" w:cs="Times New Roman (Body CS)"/>
          <w:lang w:val="en-GB"/>
        </w:rPr>
        <w:t>Pulsar</w:t>
      </w:r>
      <w:r w:rsidRPr="000A521F">
        <w:rPr>
          <w:rFonts w:ascii="Helvetica" w:hAnsi="Helvetica" w:cs="Times New Roman (Body CS)"/>
          <w:lang w:val="en-GB"/>
        </w:rPr>
        <w:t xml:space="preserve">, as may be provided and/or modified from time to time. </w:t>
      </w:r>
      <w:r>
        <w:rPr>
          <w:rFonts w:ascii="Helvetica" w:hAnsi="Helvetica" w:cs="Times New Roman (Body CS)"/>
          <w:lang w:val="en-GB"/>
        </w:rPr>
        <w:t>Pulsar</w:t>
      </w:r>
      <w:r w:rsidRPr="000A521F">
        <w:rPr>
          <w:rFonts w:ascii="Helvetica" w:hAnsi="Helvetica" w:cs="Times New Roman (Body CS)"/>
          <w:lang w:val="en-GB"/>
        </w:rPr>
        <w:t xml:space="preserve"> shall provide Customer with the applicable Procedures upon execution of the Agreement and at any time when the Procedures are modified. </w:t>
      </w:r>
      <w:r>
        <w:rPr>
          <w:rFonts w:ascii="Helvetica" w:hAnsi="Helvetica" w:cs="Times New Roman (Body CS)"/>
          <w:lang w:val="en-GB"/>
        </w:rPr>
        <w:t>Pulsar</w:t>
      </w:r>
      <w:r w:rsidRPr="000A521F">
        <w:rPr>
          <w:rFonts w:ascii="Helvetica" w:hAnsi="Helvetica" w:cs="Times New Roman (Body CS)"/>
          <w:lang w:val="en-GB"/>
        </w:rPr>
        <w:t xml:space="preserve"> will not be liable for Customer’s use of the Equipment in a manner inconsistent with the Procedures.</w:t>
      </w:r>
    </w:p>
    <w:p w14:paraId="3B6C3E4B" w14:textId="77777777" w:rsidR="000A521F" w:rsidRDefault="000A521F">
      <w:pPr>
        <w:rPr>
          <w:rFonts w:ascii="Helvetica" w:hAnsi="Helvetica" w:cs="Times New Roman (Body CS)"/>
          <w:lang w:val="en-GB"/>
        </w:rPr>
      </w:pPr>
      <w:r>
        <w:rPr>
          <w:rFonts w:ascii="Helvetica" w:hAnsi="Helvetica" w:cs="Times New Roman (Body CS)"/>
          <w:lang w:val="en-GB"/>
        </w:rPr>
        <w:br w:type="page"/>
      </w:r>
    </w:p>
    <w:p w14:paraId="597E9D08" w14:textId="0C8091F6"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lastRenderedPageBreak/>
        <w:t>Customer shall not modify the Equipment in a manner that infringes the Procedures or would otherwise alter the transmission characteristics of the Equipment.</w:t>
      </w:r>
    </w:p>
    <w:p w14:paraId="695B20D5" w14:textId="29A0AD68" w:rsidR="000A521F" w:rsidRPr="000A521F" w:rsidRDefault="000A521F" w:rsidP="000A521F">
      <w:pPr>
        <w:rPr>
          <w:rFonts w:ascii="Helvetica" w:hAnsi="Helvetica" w:cs="Times New Roman (Body CS)"/>
          <w:lang w:val="en-GB"/>
        </w:rPr>
      </w:pPr>
      <w:proofErr w:type="gramStart"/>
      <w:r w:rsidRPr="000A521F">
        <w:rPr>
          <w:rFonts w:ascii="Helvetica" w:hAnsi="Helvetica" w:cs="Times New Roman (Body CS)"/>
          <w:lang w:val="en-GB"/>
        </w:rPr>
        <w:t>In the event that</w:t>
      </w:r>
      <w:proofErr w:type="gramEnd"/>
      <w:r w:rsidRPr="000A521F">
        <w:rPr>
          <w:rFonts w:ascii="Helvetica" w:hAnsi="Helvetica" w:cs="Times New Roman (Body CS)"/>
          <w:lang w:val="en-GB"/>
        </w:rPr>
        <w:t xml:space="preserve"> Customer desires to connect its infrastructure to the </w:t>
      </w:r>
      <w:r>
        <w:rPr>
          <w:rFonts w:ascii="Helvetica" w:hAnsi="Helvetica" w:cs="Times New Roman (Body CS)"/>
          <w:lang w:val="en-GB"/>
        </w:rPr>
        <w:t>Pulsar</w:t>
      </w:r>
      <w:r w:rsidRPr="000A521F">
        <w:rPr>
          <w:rFonts w:ascii="Helvetica" w:hAnsi="Helvetica" w:cs="Times New Roman (Body CS)"/>
          <w:lang w:val="en-GB"/>
        </w:rPr>
        <w:t xml:space="preserve"> Network, it shall comply in full </w:t>
      </w:r>
      <w:proofErr w:type="gramStart"/>
      <w:r w:rsidRPr="000A521F">
        <w:rPr>
          <w:rFonts w:ascii="Helvetica" w:hAnsi="Helvetica" w:cs="Times New Roman (Body CS)"/>
          <w:lang w:val="en-GB"/>
        </w:rPr>
        <w:t>with</w:t>
      </w:r>
      <w:proofErr w:type="gramEnd"/>
      <w:r w:rsidRPr="000A521F">
        <w:rPr>
          <w:rFonts w:ascii="Helvetica" w:hAnsi="Helvetica" w:cs="Times New Roman (Body CS)"/>
          <w:lang w:val="en-GB"/>
        </w:rPr>
        <w:t xml:space="preserve"> </w:t>
      </w:r>
      <w:proofErr w:type="gramStart"/>
      <w:r w:rsidRPr="000A521F">
        <w:rPr>
          <w:rFonts w:ascii="Helvetica" w:hAnsi="Helvetica" w:cs="Times New Roman (Body CS)"/>
          <w:lang w:val="en-GB"/>
        </w:rPr>
        <w:t>any and all</w:t>
      </w:r>
      <w:proofErr w:type="gramEnd"/>
      <w:r w:rsidRPr="000A521F">
        <w:rPr>
          <w:rFonts w:ascii="Helvetica" w:hAnsi="Helvetica" w:cs="Times New Roman (Body CS)"/>
          <w:lang w:val="en-GB"/>
        </w:rPr>
        <w:t xml:space="preserve"> performance criteria established by </w:t>
      </w:r>
      <w:r>
        <w:rPr>
          <w:rFonts w:ascii="Helvetica" w:hAnsi="Helvetica" w:cs="Times New Roman (Body CS)"/>
          <w:lang w:val="en-GB"/>
        </w:rPr>
        <w:t>Pulsar</w:t>
      </w:r>
      <w:r w:rsidRPr="000A521F">
        <w:rPr>
          <w:rFonts w:ascii="Helvetica" w:hAnsi="Helvetica" w:cs="Times New Roman (Body CS)"/>
          <w:lang w:val="en-GB"/>
        </w:rPr>
        <w:t xml:space="preserve">. Customer shall request copies of any relevant performance criteria from </w:t>
      </w:r>
      <w:r>
        <w:rPr>
          <w:rFonts w:ascii="Helvetica" w:hAnsi="Helvetica" w:cs="Times New Roman (Body CS)"/>
          <w:lang w:val="en-GB"/>
        </w:rPr>
        <w:t>Pulsar</w:t>
      </w:r>
      <w:r w:rsidRPr="000A521F">
        <w:rPr>
          <w:rFonts w:ascii="Helvetica" w:hAnsi="Helvetica" w:cs="Times New Roman (Body CS)"/>
          <w:lang w:val="en-GB"/>
        </w:rPr>
        <w:t xml:space="preserve"> prior to establishing any such connection.</w:t>
      </w:r>
    </w:p>
    <w:p w14:paraId="68077EEB" w14:textId="77777777" w:rsidR="000A521F" w:rsidRPr="000A521F" w:rsidRDefault="000A521F" w:rsidP="000A521F">
      <w:pPr>
        <w:numPr>
          <w:ilvl w:val="0"/>
          <w:numId w:val="16"/>
        </w:numPr>
        <w:rPr>
          <w:rFonts w:ascii="Helvetica" w:hAnsi="Helvetica" w:cs="Times New Roman (Body CS)"/>
          <w:b/>
          <w:lang w:val="en-GB"/>
        </w:rPr>
      </w:pPr>
      <w:bookmarkStart w:id="9" w:name="_Toc296419282"/>
      <w:bookmarkStart w:id="10" w:name="_Ref16242121"/>
      <w:r w:rsidRPr="000A521F">
        <w:rPr>
          <w:rFonts w:ascii="Helvetica" w:hAnsi="Helvetica" w:cs="Times New Roman (Body CS)"/>
          <w:b/>
          <w:lang w:val="en-GB"/>
        </w:rPr>
        <w:t>Title and Risk</w:t>
      </w:r>
      <w:bookmarkEnd w:id="9"/>
      <w:bookmarkEnd w:id="10"/>
    </w:p>
    <w:p w14:paraId="029CDAA9" w14:textId="5B98E10B"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Title to the Equipment shall </w:t>
      </w:r>
      <w:proofErr w:type="gramStart"/>
      <w:r w:rsidRPr="000A521F">
        <w:rPr>
          <w:rFonts w:ascii="Helvetica" w:hAnsi="Helvetica" w:cs="Times New Roman (Body CS)"/>
          <w:lang w:val="en-GB"/>
        </w:rPr>
        <w:t>at all times</w:t>
      </w:r>
      <w:proofErr w:type="gramEnd"/>
      <w:r w:rsidRPr="000A521F">
        <w:rPr>
          <w:rFonts w:ascii="Helvetica" w:hAnsi="Helvetica" w:cs="Times New Roman (Body CS)"/>
          <w:lang w:val="en-GB"/>
        </w:rPr>
        <w:t xml:space="preserve"> remain with </w:t>
      </w:r>
      <w:r>
        <w:rPr>
          <w:rFonts w:ascii="Helvetica" w:hAnsi="Helvetica" w:cs="Times New Roman (Body CS)"/>
          <w:lang w:val="en-GB"/>
        </w:rPr>
        <w:t>Pulsar</w:t>
      </w:r>
      <w:r w:rsidRPr="000A521F">
        <w:rPr>
          <w:rFonts w:ascii="Helvetica" w:hAnsi="Helvetica" w:cs="Times New Roman (Body CS)"/>
          <w:lang w:val="en-GB"/>
        </w:rPr>
        <w:t xml:space="preserve"> and Customer shall have no rights in relation to the Equipment other than as explicitly set forth in this Agreement, and shall not do, or permit to be done any matter or thing whereby the rights of </w:t>
      </w:r>
      <w:r>
        <w:rPr>
          <w:rFonts w:ascii="Helvetica" w:hAnsi="Helvetica" w:cs="Times New Roman (Body CS)"/>
          <w:lang w:val="en-GB"/>
        </w:rPr>
        <w:t>Pulsar</w:t>
      </w:r>
      <w:r w:rsidRPr="000A521F">
        <w:rPr>
          <w:rFonts w:ascii="Helvetica" w:hAnsi="Helvetica" w:cs="Times New Roman (Body CS)"/>
          <w:lang w:val="en-GB"/>
        </w:rPr>
        <w:t xml:space="preserve"> in respect of the Equipment are or may be prejudiced.  </w:t>
      </w:r>
    </w:p>
    <w:p w14:paraId="567D3E57"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Risk of loss or damage to the Equipment shall pass to Customer on delivery in accordance with Clause 4.1. </w:t>
      </w:r>
    </w:p>
    <w:p w14:paraId="1DCD6B3F" w14:textId="3C14CE1B"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Where Customer does not purchase the Equipment pursuant to this Agreement, and returns the Equipment to </w:t>
      </w:r>
      <w:r>
        <w:rPr>
          <w:rFonts w:ascii="Helvetica" w:hAnsi="Helvetica" w:cs="Times New Roman (Body CS)"/>
          <w:lang w:val="en-GB"/>
        </w:rPr>
        <w:t>Pulsar</w:t>
      </w:r>
      <w:r w:rsidRPr="000A521F">
        <w:rPr>
          <w:rFonts w:ascii="Helvetica" w:hAnsi="Helvetica" w:cs="Times New Roman (Body CS)"/>
          <w:lang w:val="en-GB"/>
        </w:rPr>
        <w:t xml:space="preserve">, risk of damage or loss to the Equipment shall pass back to </w:t>
      </w:r>
      <w:r>
        <w:rPr>
          <w:rFonts w:ascii="Helvetica" w:hAnsi="Helvetica" w:cs="Times New Roman (Body CS)"/>
          <w:lang w:val="en-GB"/>
        </w:rPr>
        <w:t>Pulsar</w:t>
      </w:r>
      <w:r w:rsidRPr="000A521F">
        <w:rPr>
          <w:rFonts w:ascii="Helvetica" w:hAnsi="Helvetica" w:cs="Times New Roman (Body CS)"/>
          <w:lang w:val="en-GB"/>
        </w:rPr>
        <w:t xml:space="preserve"> on delivery in accordance with Clause 4.2.</w:t>
      </w:r>
    </w:p>
    <w:p w14:paraId="6C981FFC" w14:textId="29098B23" w:rsidR="000A521F" w:rsidRPr="000A521F" w:rsidRDefault="000A521F" w:rsidP="000A521F">
      <w:pPr>
        <w:rPr>
          <w:rFonts w:ascii="Helvetica" w:hAnsi="Helvetica" w:cs="Times New Roman (Body CS)"/>
          <w:lang w:val="en-GB"/>
        </w:rPr>
      </w:pPr>
      <w:bookmarkStart w:id="11" w:name="_Ref526952335"/>
      <w:r w:rsidRPr="000A521F">
        <w:rPr>
          <w:rFonts w:ascii="Helvetica" w:hAnsi="Helvetica" w:cs="Times New Roman (Body CS)"/>
          <w:lang w:val="en-GB"/>
        </w:rPr>
        <w:t xml:space="preserve">Customer shall throughout the term of this Agreement (without prejudice to any liability of Customer to </w:t>
      </w:r>
      <w:r>
        <w:rPr>
          <w:rFonts w:ascii="Helvetica" w:hAnsi="Helvetica" w:cs="Times New Roman (Body CS)"/>
          <w:lang w:val="en-GB"/>
        </w:rPr>
        <w:t>Pulsar</w:t>
      </w:r>
      <w:r w:rsidRPr="000A521F">
        <w:rPr>
          <w:rFonts w:ascii="Helvetica" w:hAnsi="Helvetica" w:cs="Times New Roman (Body CS)"/>
          <w:lang w:val="en-GB"/>
        </w:rPr>
        <w:t xml:space="preserve">) at its own expense insure the Equipment against all loss or damage and against all risks of </w:t>
      </w:r>
      <w:proofErr w:type="gramStart"/>
      <w:r w:rsidRPr="000A521F">
        <w:rPr>
          <w:rFonts w:ascii="Helvetica" w:hAnsi="Helvetica" w:cs="Times New Roman (Body CS)"/>
          <w:lang w:val="en-GB"/>
        </w:rPr>
        <w:t>third party</w:t>
      </w:r>
      <w:proofErr w:type="gramEnd"/>
      <w:r w:rsidRPr="000A521F">
        <w:rPr>
          <w:rFonts w:ascii="Helvetica" w:hAnsi="Helvetica" w:cs="Times New Roman (Body CS)"/>
          <w:lang w:val="en-GB"/>
        </w:rPr>
        <w:t xml:space="preserve"> liability to the full replacement value, or if no replacement Equipment can be purchased, the Purchase Price.</w:t>
      </w:r>
      <w:bookmarkEnd w:id="11"/>
      <w:r w:rsidRPr="000A521F">
        <w:rPr>
          <w:rFonts w:ascii="Helvetica" w:hAnsi="Helvetica" w:cs="Times New Roman (Body CS)"/>
          <w:lang w:val="en-GB"/>
        </w:rPr>
        <w:t xml:space="preserve">  </w:t>
      </w:r>
    </w:p>
    <w:p w14:paraId="230FE70E" w14:textId="087DA21B"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agrees, at Customer’s sole expense, to: ii) keep the Equipment free and clear from all adverse liens, security interests and encumbrances; (ii) provide a proper and suitable environment (including adequate power and appropriate temperature control) for the Equipment, in accordance with </w:t>
      </w:r>
      <w:r>
        <w:rPr>
          <w:rFonts w:ascii="Helvetica" w:hAnsi="Helvetica" w:cs="Times New Roman (Body CS)"/>
          <w:lang w:val="en-GB"/>
        </w:rPr>
        <w:t>Pulsar</w:t>
      </w:r>
      <w:r w:rsidRPr="000A521F">
        <w:rPr>
          <w:rFonts w:ascii="Helvetica" w:hAnsi="Helvetica" w:cs="Times New Roman (Body CS)"/>
          <w:lang w:val="en-GB"/>
        </w:rPr>
        <w:t xml:space="preserve"> and/or the manufacturer’s specifications; (iii) keep the Equipment clearly labelled as property of </w:t>
      </w:r>
      <w:r>
        <w:rPr>
          <w:rFonts w:ascii="Helvetica" w:hAnsi="Helvetica" w:cs="Times New Roman (Body CS)"/>
          <w:lang w:val="en-GB"/>
        </w:rPr>
        <w:t>Pulsar</w:t>
      </w:r>
      <w:r w:rsidRPr="000A521F">
        <w:rPr>
          <w:rFonts w:ascii="Helvetica" w:hAnsi="Helvetica" w:cs="Times New Roman (Body CS)"/>
          <w:lang w:val="en-GB"/>
        </w:rPr>
        <w:t xml:space="preserve">, in good order and repair and comply with any maintenance instructions given by </w:t>
      </w:r>
      <w:r>
        <w:rPr>
          <w:rFonts w:ascii="Helvetica" w:hAnsi="Helvetica" w:cs="Times New Roman (Body CS)"/>
          <w:lang w:val="en-GB"/>
        </w:rPr>
        <w:t>Pulsar</w:t>
      </w:r>
      <w:r w:rsidRPr="000A521F">
        <w:rPr>
          <w:rFonts w:ascii="Helvetica" w:hAnsi="Helvetica" w:cs="Times New Roman (Body CS)"/>
          <w:lang w:val="en-GB"/>
        </w:rPr>
        <w:t xml:space="preserve">, (iv) not transfer the Equipment or all or part of Customer’s interest therein; and (v) return the Equipment to </w:t>
      </w:r>
      <w:r>
        <w:rPr>
          <w:rFonts w:ascii="Helvetica" w:hAnsi="Helvetica" w:cs="Times New Roman (Body CS)"/>
          <w:lang w:val="en-GB"/>
        </w:rPr>
        <w:t>Pulsar</w:t>
      </w:r>
      <w:r w:rsidRPr="000A521F">
        <w:rPr>
          <w:rFonts w:ascii="Helvetica" w:hAnsi="Helvetica" w:cs="Times New Roman (Body CS)"/>
          <w:lang w:val="en-GB"/>
        </w:rPr>
        <w:t xml:space="preserve"> at the end of the Project Period in good condition, normal wear and tear excepted.</w:t>
      </w:r>
    </w:p>
    <w:p w14:paraId="341FDC21" w14:textId="384C1A18"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Any breach by Customer of this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_Ref16242121 \r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7</w:t>
      </w:r>
      <w:r w:rsidRPr="000A521F">
        <w:rPr>
          <w:rFonts w:ascii="Helvetica" w:hAnsi="Helvetica" w:cs="Times New Roman (Body CS)"/>
        </w:rPr>
        <w:fldChar w:fldCharType="end"/>
      </w:r>
      <w:r w:rsidRPr="000A521F">
        <w:rPr>
          <w:rFonts w:ascii="Helvetica" w:hAnsi="Helvetica" w:cs="Times New Roman (Body CS)"/>
          <w:lang w:val="en-GB"/>
        </w:rPr>
        <w:t xml:space="preserve"> shall entitle </w:t>
      </w:r>
      <w:r>
        <w:rPr>
          <w:rFonts w:ascii="Helvetica" w:hAnsi="Helvetica" w:cs="Times New Roman (Body CS)"/>
          <w:lang w:val="en-GB"/>
        </w:rPr>
        <w:t>Pulsar</w:t>
      </w:r>
      <w:r w:rsidRPr="000A521F">
        <w:rPr>
          <w:rFonts w:ascii="Helvetica" w:hAnsi="Helvetica" w:cs="Times New Roman (Body CS)"/>
          <w:lang w:val="en-GB"/>
        </w:rPr>
        <w:t xml:space="preserve"> to enter Customer’s premises where the Equipment is reasonably believed to be located, and remove such Equipment without any legal process or notice, and without being liable for trespass or damage, and to declare all amounts remaining unpaid to be immediately due and payable by Customer.</w:t>
      </w:r>
    </w:p>
    <w:p w14:paraId="454CA1E0" w14:textId="28EEBFA6"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lastRenderedPageBreak/>
        <w:t xml:space="preserve">In the event of any loss of or damage to all or any part of the Equipment, Customer shall give immediate notice to </w:t>
      </w:r>
      <w:r>
        <w:rPr>
          <w:rFonts w:ascii="Helvetica" w:hAnsi="Helvetica" w:cs="Times New Roman (Body CS)"/>
          <w:lang w:val="en-GB"/>
        </w:rPr>
        <w:t>Pulsar</w:t>
      </w:r>
      <w:r w:rsidRPr="000A521F">
        <w:rPr>
          <w:rFonts w:ascii="Helvetica" w:hAnsi="Helvetica" w:cs="Times New Roman (Body CS)"/>
          <w:lang w:val="en-GB"/>
        </w:rPr>
        <w:t xml:space="preserve"> in writing and shall make or assist in the making of any appropriate claim or claims under the applicable insurance policy.  </w:t>
      </w:r>
    </w:p>
    <w:p w14:paraId="27EAD795" w14:textId="77777777" w:rsidR="000A521F" w:rsidRPr="000A521F" w:rsidRDefault="000A521F" w:rsidP="000A521F">
      <w:pPr>
        <w:rPr>
          <w:rFonts w:ascii="Helvetica" w:hAnsi="Helvetica" w:cs="Times New Roman (Body CS)"/>
          <w:lang w:val="en-GB"/>
        </w:rPr>
      </w:pPr>
      <w:proofErr w:type="gramStart"/>
      <w:r w:rsidRPr="000A521F">
        <w:rPr>
          <w:rFonts w:ascii="Helvetica" w:hAnsi="Helvetica" w:cs="Times New Roman (Body CS)"/>
          <w:lang w:val="en-GB"/>
        </w:rPr>
        <w:t>In the event that</w:t>
      </w:r>
      <w:proofErr w:type="gramEnd"/>
      <w:r w:rsidRPr="000A521F">
        <w:rPr>
          <w:rFonts w:ascii="Helvetica" w:hAnsi="Helvetica" w:cs="Times New Roman (Body CS)"/>
          <w:lang w:val="en-GB"/>
        </w:rPr>
        <w:t xml:space="preserve"> during the Project Period any item of Equipment shall become a total loss the loan shall </w:t>
      </w:r>
      <w:proofErr w:type="gramStart"/>
      <w:r w:rsidRPr="000A521F">
        <w:rPr>
          <w:rFonts w:ascii="Helvetica" w:hAnsi="Helvetica" w:cs="Times New Roman (Body CS)"/>
          <w:lang w:val="en-GB"/>
        </w:rPr>
        <w:t>cease</w:t>
      </w:r>
      <w:proofErr w:type="gramEnd"/>
      <w:r w:rsidRPr="000A521F">
        <w:rPr>
          <w:rFonts w:ascii="Helvetica" w:hAnsi="Helvetica" w:cs="Times New Roman (Body CS)"/>
          <w:lang w:val="en-GB"/>
        </w:rPr>
        <w:t xml:space="preserve"> and Customer shall be liable in accordance with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_Ref526952335 \r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7.4</w:t>
      </w:r>
      <w:r w:rsidRPr="000A521F">
        <w:rPr>
          <w:rFonts w:ascii="Helvetica" w:hAnsi="Helvetica" w:cs="Times New Roman (Body CS)"/>
        </w:rPr>
        <w:fldChar w:fldCharType="end"/>
      </w:r>
      <w:r w:rsidRPr="000A521F">
        <w:rPr>
          <w:rFonts w:ascii="Helvetica" w:hAnsi="Helvetica" w:cs="Times New Roman (Body CS)"/>
          <w:lang w:val="en-GB"/>
        </w:rPr>
        <w:t>.</w:t>
      </w:r>
    </w:p>
    <w:p w14:paraId="775D345C"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 xml:space="preserve">Equipment Installation and Use </w:t>
      </w:r>
    </w:p>
    <w:p w14:paraId="4DAEA754"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It is Customer's sole obligation and responsibility to ensure that all Equipment and associated computer hardware and software are properly configured with respect to the Products being used and that only authorized users are permitted access to the Equipment.</w:t>
      </w:r>
    </w:p>
    <w:p w14:paraId="40562FBC" w14:textId="35514318"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shall </w:t>
      </w:r>
      <w:proofErr w:type="gramStart"/>
      <w:r w:rsidRPr="000A521F">
        <w:rPr>
          <w:rFonts w:ascii="Helvetica" w:hAnsi="Helvetica" w:cs="Times New Roman (Body CS)"/>
          <w:lang w:val="en-GB"/>
        </w:rPr>
        <w:t>at all times</w:t>
      </w:r>
      <w:proofErr w:type="gramEnd"/>
      <w:r w:rsidRPr="000A521F">
        <w:rPr>
          <w:rFonts w:ascii="Helvetica" w:hAnsi="Helvetica" w:cs="Times New Roman (Body CS)"/>
          <w:lang w:val="en-GB"/>
        </w:rPr>
        <w:t xml:space="preserve"> comply with the standards, operating procedures, and requirements required by </w:t>
      </w:r>
      <w:r>
        <w:rPr>
          <w:rFonts w:ascii="Helvetica" w:hAnsi="Helvetica" w:cs="Times New Roman (Body CS)"/>
          <w:lang w:val="en-GB"/>
        </w:rPr>
        <w:t>Pulsar</w:t>
      </w:r>
      <w:r w:rsidRPr="000A521F">
        <w:rPr>
          <w:rFonts w:ascii="Helvetica" w:hAnsi="Helvetica" w:cs="Times New Roman (Body CS)"/>
          <w:lang w:val="en-GB"/>
        </w:rPr>
        <w:t xml:space="preserve"> for the Equipment installation and operating environment. Customer's responsibilities under this Clause </w:t>
      </w:r>
      <w:proofErr w:type="gramStart"/>
      <w:r w:rsidRPr="000A521F">
        <w:rPr>
          <w:rFonts w:ascii="Helvetica" w:hAnsi="Helvetica" w:cs="Times New Roman (Body CS)"/>
          <w:lang w:val="en-GB"/>
        </w:rPr>
        <w:t>include, but</w:t>
      </w:r>
      <w:proofErr w:type="gramEnd"/>
      <w:r w:rsidRPr="000A521F">
        <w:rPr>
          <w:rFonts w:ascii="Helvetica" w:hAnsi="Helvetica" w:cs="Times New Roman (Body CS)"/>
          <w:lang w:val="en-GB"/>
        </w:rPr>
        <w:t xml:space="preserve"> are not limited to installation of the Equipment on an end-user vessel. </w:t>
      </w:r>
      <w:r>
        <w:rPr>
          <w:rFonts w:ascii="Helvetica" w:hAnsi="Helvetica" w:cs="Times New Roman (Body CS)"/>
          <w:lang w:val="en-GB"/>
        </w:rPr>
        <w:t>Pulsar</w:t>
      </w:r>
      <w:r w:rsidRPr="000A521F">
        <w:rPr>
          <w:rFonts w:ascii="Helvetica" w:hAnsi="Helvetica" w:cs="Times New Roman (Body CS)"/>
          <w:lang w:val="en-GB"/>
        </w:rPr>
        <w:t xml:space="preserve"> may provide reasonable technical assistance for Equipment </w:t>
      </w:r>
      <w:proofErr w:type="gramStart"/>
      <w:r w:rsidRPr="000A521F">
        <w:rPr>
          <w:rFonts w:ascii="Helvetica" w:hAnsi="Helvetica" w:cs="Times New Roman (Body CS)"/>
          <w:lang w:val="en-GB"/>
        </w:rPr>
        <w:t>installation</w:t>
      </w:r>
      <w:proofErr w:type="gramEnd"/>
      <w:r w:rsidRPr="000A521F">
        <w:rPr>
          <w:rFonts w:ascii="Helvetica" w:hAnsi="Helvetica" w:cs="Times New Roman (Body CS)"/>
          <w:lang w:val="en-GB"/>
        </w:rPr>
        <w:t xml:space="preserve"> but this will not include physical assistance. All installation related materials and services (e.g. cables, mounts, lifting service, electrical service, etc.), and all associated costs, shall be borne by Customer.  </w:t>
      </w:r>
    </w:p>
    <w:p w14:paraId="4572208E" w14:textId="149B8E4A"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shall not, without obtaining prior written consent from </w:t>
      </w:r>
      <w:r>
        <w:rPr>
          <w:rFonts w:ascii="Helvetica" w:hAnsi="Helvetica" w:cs="Times New Roman (Body CS)"/>
          <w:lang w:val="en-GB"/>
        </w:rPr>
        <w:t>Pulsar</w:t>
      </w:r>
      <w:r w:rsidRPr="000A521F">
        <w:rPr>
          <w:rFonts w:ascii="Helvetica" w:hAnsi="Helvetica" w:cs="Times New Roman (Body CS)"/>
          <w:lang w:val="en-GB"/>
        </w:rPr>
        <w:t xml:space="preserve">, </w:t>
      </w:r>
      <w:proofErr w:type="spellStart"/>
      <w:r w:rsidRPr="000A521F">
        <w:rPr>
          <w:rFonts w:ascii="Helvetica" w:hAnsi="Helvetica" w:cs="Times New Roman (Body CS)"/>
          <w:lang w:val="en-GB"/>
        </w:rPr>
        <w:t>effect</w:t>
      </w:r>
      <w:proofErr w:type="spellEnd"/>
      <w:r w:rsidRPr="000A521F">
        <w:rPr>
          <w:rFonts w:ascii="Helvetica" w:hAnsi="Helvetica" w:cs="Times New Roman (Body CS)"/>
          <w:lang w:val="en-GB"/>
        </w:rPr>
        <w:t xml:space="preserve"> any mechanical, electrical or other modifications, alterations or additions to the Equipment. Any such alteration or modification of whatsoever kind shall belong to and become the property of </w:t>
      </w:r>
      <w:r>
        <w:rPr>
          <w:rFonts w:ascii="Helvetica" w:hAnsi="Helvetica" w:cs="Times New Roman (Body CS)"/>
          <w:lang w:val="en-GB"/>
        </w:rPr>
        <w:t>Pulsar</w:t>
      </w:r>
      <w:r w:rsidRPr="000A521F">
        <w:rPr>
          <w:rFonts w:ascii="Helvetica" w:hAnsi="Helvetica" w:cs="Times New Roman (Body CS)"/>
          <w:lang w:val="en-GB"/>
        </w:rPr>
        <w:t xml:space="preserve"> and part of the Equipment.</w:t>
      </w:r>
    </w:p>
    <w:p w14:paraId="4657B895"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Software License and Intellectual Property</w:t>
      </w:r>
    </w:p>
    <w:p w14:paraId="2E511388" w14:textId="752EBE83"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Effective upon delivery, </w:t>
      </w:r>
      <w:r>
        <w:rPr>
          <w:rFonts w:ascii="Helvetica" w:hAnsi="Helvetica" w:cs="Times New Roman (Body CS)"/>
          <w:lang w:val="en-GB"/>
        </w:rPr>
        <w:t>Pulsar</w:t>
      </w:r>
      <w:r w:rsidRPr="000A521F">
        <w:rPr>
          <w:rFonts w:ascii="Helvetica" w:hAnsi="Helvetica" w:cs="Times New Roman (Body CS)"/>
          <w:lang w:val="en-GB"/>
        </w:rPr>
        <w:t xml:space="preserve"> herein grants to Customer a fully paid, non-exclusive, non-sublicensable and non-transferable license and/or sublicense to use the software provided with the Equipment, including any third-party software (the “</w:t>
      </w:r>
      <w:r w:rsidRPr="000A521F">
        <w:rPr>
          <w:rFonts w:ascii="Helvetica" w:hAnsi="Helvetica" w:cs="Times New Roman (Body CS)"/>
          <w:b/>
          <w:lang w:val="en-GB"/>
        </w:rPr>
        <w:t>Software</w:t>
      </w:r>
      <w:r w:rsidRPr="000A521F">
        <w:rPr>
          <w:rFonts w:ascii="Helvetica" w:hAnsi="Helvetica" w:cs="Times New Roman (Body CS)"/>
          <w:lang w:val="en-GB"/>
        </w:rPr>
        <w:t>”), for as long as Customer is entitled to use the Equipment.</w:t>
      </w:r>
    </w:p>
    <w:p w14:paraId="7767155B"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may use the Software only in machine-readable, object code form. Third party software may be subject to additional terms and conditions described in the applicable </w:t>
      </w:r>
      <w:proofErr w:type="gramStart"/>
      <w:r w:rsidRPr="000A521F">
        <w:rPr>
          <w:rFonts w:ascii="Helvetica" w:hAnsi="Helvetica" w:cs="Times New Roman (Body CS)"/>
          <w:lang w:val="en-GB"/>
        </w:rPr>
        <w:t>third party</w:t>
      </w:r>
      <w:proofErr w:type="gramEnd"/>
      <w:r w:rsidRPr="000A521F">
        <w:rPr>
          <w:rFonts w:ascii="Helvetica" w:hAnsi="Helvetica" w:cs="Times New Roman (Body CS)"/>
          <w:lang w:val="en-GB"/>
        </w:rPr>
        <w:t xml:space="preserve"> software user documentation, and to the extent that those terms conflict with this Clause 9, the </w:t>
      </w:r>
      <w:proofErr w:type="gramStart"/>
      <w:r w:rsidRPr="000A521F">
        <w:rPr>
          <w:rFonts w:ascii="Helvetica" w:hAnsi="Helvetica" w:cs="Times New Roman (Body CS)"/>
          <w:lang w:val="en-GB"/>
        </w:rPr>
        <w:t>third party</w:t>
      </w:r>
      <w:proofErr w:type="gramEnd"/>
      <w:r w:rsidRPr="000A521F">
        <w:rPr>
          <w:rFonts w:ascii="Helvetica" w:hAnsi="Helvetica" w:cs="Times New Roman (Body CS)"/>
          <w:lang w:val="en-GB"/>
        </w:rPr>
        <w:t xml:space="preserve"> terms will prevail.</w:t>
      </w:r>
    </w:p>
    <w:p w14:paraId="59480ECF" w14:textId="77777777" w:rsidR="000A521F" w:rsidRDefault="000A521F">
      <w:pPr>
        <w:rPr>
          <w:rFonts w:ascii="Helvetica" w:hAnsi="Helvetica" w:cs="Times New Roman (Body CS)"/>
          <w:lang w:val="en-GB"/>
        </w:rPr>
      </w:pPr>
      <w:r>
        <w:rPr>
          <w:rFonts w:ascii="Helvetica" w:hAnsi="Helvetica" w:cs="Times New Roman (Body CS)"/>
          <w:lang w:val="en-GB"/>
        </w:rPr>
        <w:br w:type="page"/>
      </w:r>
    </w:p>
    <w:p w14:paraId="48AB32CD" w14:textId="429E985D"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lastRenderedPageBreak/>
        <w:t xml:space="preserve">Customer may use the Software only for internal purposes and only in connection with the Equipment and other Products provided by </w:t>
      </w:r>
      <w:r>
        <w:rPr>
          <w:rFonts w:ascii="Helvetica" w:hAnsi="Helvetica" w:cs="Times New Roman (Body CS)"/>
          <w:lang w:val="en-GB"/>
        </w:rPr>
        <w:t>Pulsar</w:t>
      </w:r>
      <w:r w:rsidRPr="000A521F">
        <w:rPr>
          <w:rFonts w:ascii="Helvetica" w:hAnsi="Helvetica" w:cs="Times New Roman (Body CS)"/>
          <w:lang w:val="en-GB"/>
        </w:rPr>
        <w:t>. Customer may not assign, transfer, pledge, rent, share, copy or sublicense any of the Software. Customer may not reverse engineer, decompile or otherwise attempt to discover the source code of the Software.</w:t>
      </w:r>
    </w:p>
    <w:p w14:paraId="6AC8CE24"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If Customer using the Equipment or Software is the U.S. Government, then the following restrictions apply:</w:t>
      </w:r>
    </w:p>
    <w:p w14:paraId="34993BF5" w14:textId="77777777"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the Software provided is software developed at private expense and is not in the public </w:t>
      </w:r>
      <w:proofErr w:type="gramStart"/>
      <w:r w:rsidRPr="000A521F">
        <w:rPr>
          <w:rFonts w:ascii="Helvetica" w:hAnsi="Helvetica" w:cs="Times New Roman (Body CS)"/>
          <w:lang w:val="en-GB"/>
        </w:rPr>
        <w:t>domain;</w:t>
      </w:r>
      <w:proofErr w:type="gramEnd"/>
    </w:p>
    <w:p w14:paraId="759DE9A9" w14:textId="77777777"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the Software is provided to non-Department of </w:t>
      </w:r>
      <w:proofErr w:type="spellStart"/>
      <w:r w:rsidRPr="000A521F">
        <w:rPr>
          <w:rFonts w:ascii="Helvetica" w:hAnsi="Helvetica" w:cs="Times New Roman (Body CS)"/>
          <w:lang w:val="en-GB"/>
        </w:rPr>
        <w:t>Defense</w:t>
      </w:r>
      <w:proofErr w:type="spellEnd"/>
      <w:r w:rsidRPr="000A521F">
        <w:rPr>
          <w:rFonts w:ascii="Helvetica" w:hAnsi="Helvetica" w:cs="Times New Roman (Body CS)"/>
          <w:lang w:val="en-GB"/>
        </w:rPr>
        <w:t xml:space="preserve"> government agencies with RESTRICTED </w:t>
      </w:r>
      <w:proofErr w:type="gramStart"/>
      <w:r w:rsidRPr="000A521F">
        <w:rPr>
          <w:rFonts w:ascii="Helvetica" w:hAnsi="Helvetica" w:cs="Times New Roman (Body CS)"/>
          <w:lang w:val="en-GB"/>
        </w:rPr>
        <w:t>RIGHTS</w:t>
      </w:r>
      <w:proofErr w:type="gramEnd"/>
      <w:r w:rsidRPr="000A521F">
        <w:rPr>
          <w:rFonts w:ascii="Helvetica" w:hAnsi="Helvetica" w:cs="Times New Roman (Body CS)"/>
          <w:lang w:val="en-GB"/>
        </w:rPr>
        <w:t xml:space="preserve"> and its supporting documentation is provided with LIMITED RIGHTS. Use, duplication, or disclosure by the Government is subject to the restrictions as set forth in subparagraph "C" of the Commercial Computer Software - Restricted Rights clause at FAR 52.227-19; and</w:t>
      </w:r>
    </w:p>
    <w:p w14:paraId="6D8275D4" w14:textId="097D16AC" w:rsidR="000A521F" w:rsidRPr="000A521F" w:rsidRDefault="000A521F" w:rsidP="000A521F">
      <w:pPr>
        <w:numPr>
          <w:ilvl w:val="2"/>
          <w:numId w:val="16"/>
        </w:numPr>
        <w:rPr>
          <w:rFonts w:ascii="Helvetica" w:hAnsi="Helvetica" w:cs="Times New Roman (Body CS)"/>
          <w:lang w:val="en-GB"/>
        </w:rPr>
      </w:pPr>
      <w:r w:rsidRPr="000A521F">
        <w:rPr>
          <w:rFonts w:ascii="Helvetica" w:hAnsi="Helvetica" w:cs="Times New Roman (Body CS)"/>
          <w:lang w:val="en-GB"/>
        </w:rPr>
        <w:t xml:space="preserve">in the event the Software is provided to a Department of </w:t>
      </w:r>
      <w:proofErr w:type="spellStart"/>
      <w:r w:rsidRPr="000A521F">
        <w:rPr>
          <w:rFonts w:ascii="Helvetica" w:hAnsi="Helvetica" w:cs="Times New Roman (Body CS)"/>
          <w:lang w:val="en-GB"/>
        </w:rPr>
        <w:t>Defense</w:t>
      </w:r>
      <w:proofErr w:type="spellEnd"/>
      <w:r w:rsidRPr="000A521F">
        <w:rPr>
          <w:rFonts w:ascii="Helvetica" w:hAnsi="Helvetica" w:cs="Times New Roman (Body CS)"/>
          <w:lang w:val="en-GB"/>
        </w:rPr>
        <w:t xml:space="preserve"> government agency, the Government's rights in the Software, supporting documentation, and technical data are governed by the restrictions in the Technical Data Commercial Items clauses at DFARS 252.227-7015 and DFARS 227.7202.</w:t>
      </w:r>
    </w:p>
    <w:p w14:paraId="40EF3ECD" w14:textId="7E5E7C7F"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Other than as specifically set forth in this Clause 9, no licenses or any rights of any kind under any patent, copyright and rights to create derivative works, trademark, trade secret, service mark, mask works or other form of intellectual property (collectively “</w:t>
      </w:r>
      <w:r w:rsidRPr="000A521F">
        <w:rPr>
          <w:rFonts w:ascii="Helvetica" w:hAnsi="Helvetica" w:cs="Times New Roman (Body CS)"/>
          <w:b/>
          <w:lang w:val="en-GB"/>
        </w:rPr>
        <w:t>Intellectual Property Rights</w:t>
      </w:r>
      <w:r w:rsidRPr="000A521F">
        <w:rPr>
          <w:rFonts w:ascii="Helvetica" w:hAnsi="Helvetica" w:cs="Times New Roman (Body CS)"/>
          <w:lang w:val="en-GB"/>
        </w:rPr>
        <w:t>”) are granted by either Party or are to be implied by this Agreement. Customer shall not: (</w:t>
      </w:r>
      <w:proofErr w:type="spellStart"/>
      <w:r w:rsidRPr="000A521F">
        <w:rPr>
          <w:rFonts w:ascii="Helvetica" w:hAnsi="Helvetica" w:cs="Times New Roman (Body CS)"/>
          <w:lang w:val="en-GB"/>
        </w:rPr>
        <w:t>i</w:t>
      </w:r>
      <w:proofErr w:type="spellEnd"/>
      <w:r w:rsidRPr="000A521F">
        <w:rPr>
          <w:rFonts w:ascii="Helvetica" w:hAnsi="Helvetica" w:cs="Times New Roman (Body CS)"/>
          <w:lang w:val="en-GB"/>
        </w:rPr>
        <w:t xml:space="preserve">) remove or interfere with any proprietary marks affixed to the Equipment; and/or (ii) do anything which may prejudice any Intellectual Property Rights </w:t>
      </w:r>
      <w:proofErr w:type="gramStart"/>
      <w:r w:rsidRPr="000A521F">
        <w:rPr>
          <w:rFonts w:ascii="Helvetica" w:hAnsi="Helvetica" w:cs="Times New Roman (Body CS)"/>
          <w:lang w:val="en-GB"/>
        </w:rPr>
        <w:t>which</w:t>
      </w:r>
      <w:proofErr w:type="gramEnd"/>
      <w:r w:rsidRPr="000A521F">
        <w:rPr>
          <w:rFonts w:ascii="Helvetica" w:hAnsi="Helvetica" w:cs="Times New Roman (Body CS)"/>
          <w:lang w:val="en-GB"/>
        </w:rPr>
        <w:t xml:space="preserve"> </w:t>
      </w:r>
      <w:r>
        <w:rPr>
          <w:rFonts w:ascii="Helvetica" w:hAnsi="Helvetica" w:cs="Times New Roman (Body CS)"/>
          <w:lang w:val="en-GB"/>
        </w:rPr>
        <w:t>Pulsar</w:t>
      </w:r>
      <w:r w:rsidRPr="000A521F">
        <w:rPr>
          <w:rFonts w:ascii="Helvetica" w:hAnsi="Helvetica" w:cs="Times New Roman (Body CS)"/>
          <w:lang w:val="en-GB"/>
        </w:rPr>
        <w:t xml:space="preserve"> or any third party has in relation to the Equipment, or any other like rights of an intellectual property nature.</w:t>
      </w:r>
    </w:p>
    <w:p w14:paraId="354910D2"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 xml:space="preserve">Liability </w:t>
      </w:r>
    </w:p>
    <w:p w14:paraId="4F1713AB" w14:textId="77777777" w:rsidR="000A521F" w:rsidRPr="000A521F" w:rsidRDefault="000A521F" w:rsidP="000A521F">
      <w:pPr>
        <w:rPr>
          <w:rFonts w:ascii="Helvetica" w:hAnsi="Helvetica" w:cs="Times New Roman (Body CS)"/>
          <w:lang w:val="en-GB"/>
        </w:rPr>
      </w:pPr>
      <w:bookmarkStart w:id="12" w:name="_Ref390116121"/>
      <w:r w:rsidRPr="000A521F">
        <w:rPr>
          <w:rFonts w:ascii="Helvetica" w:hAnsi="Helvetica" w:cs="Times New Roman (Body CS)"/>
          <w:lang w:val="en-GB"/>
        </w:rPr>
        <w:t xml:space="preserve">Subject to Clause </w:t>
      </w:r>
      <w:r w:rsidRPr="000A521F">
        <w:rPr>
          <w:rFonts w:ascii="Helvetica" w:hAnsi="Helvetica" w:cs="Times New Roman (Body CS)"/>
          <w:lang w:val="en-GB"/>
        </w:rPr>
        <w:fldChar w:fldCharType="begin"/>
      </w:r>
      <w:r w:rsidRPr="000A521F">
        <w:rPr>
          <w:rFonts w:ascii="Helvetica" w:hAnsi="Helvetica" w:cs="Times New Roman (Body CS)"/>
          <w:lang w:val="en-GB"/>
        </w:rPr>
        <w:instrText xml:space="preserve"> REF _Ref469479258 \r \h  \* MERGEFORMAT </w:instrText>
      </w:r>
      <w:r w:rsidRPr="000A521F">
        <w:rPr>
          <w:rFonts w:ascii="Helvetica" w:hAnsi="Helvetica" w:cs="Times New Roman (Body CS)"/>
          <w:lang w:val="en-GB"/>
        </w:rPr>
      </w:r>
      <w:r w:rsidRPr="000A521F">
        <w:rPr>
          <w:rFonts w:ascii="Helvetica" w:hAnsi="Helvetica" w:cs="Times New Roman (Body CS)"/>
          <w:lang w:val="en-GB"/>
        </w:rPr>
        <w:fldChar w:fldCharType="separate"/>
      </w:r>
      <w:r w:rsidRPr="000A521F">
        <w:rPr>
          <w:rFonts w:ascii="Helvetica" w:hAnsi="Helvetica" w:cs="Times New Roman (Body CS)"/>
          <w:lang w:val="en-GB"/>
        </w:rPr>
        <w:t>10.2</w:t>
      </w:r>
      <w:r w:rsidRPr="000A521F">
        <w:rPr>
          <w:rFonts w:ascii="Helvetica" w:hAnsi="Helvetica" w:cs="Times New Roman (Body CS)"/>
        </w:rPr>
        <w:fldChar w:fldCharType="end"/>
      </w:r>
      <w:r w:rsidRPr="000A521F">
        <w:rPr>
          <w:rFonts w:ascii="Helvetica" w:hAnsi="Helvetica" w:cs="Times New Roman (Body CS)"/>
          <w:lang w:val="en-GB"/>
        </w:rPr>
        <w:t>, neither Party shall be liable on any basis, whether in tort (including negligence), breach of contract, breach of statutory duty, misrepresentation or otherwise, for any indirect or consequential loss or damage, arising under or in connection with this Agreement.</w:t>
      </w:r>
      <w:bookmarkEnd w:id="12"/>
    </w:p>
    <w:p w14:paraId="435A569F" w14:textId="77777777" w:rsidR="000A521F" w:rsidRPr="000A521F" w:rsidRDefault="000A521F" w:rsidP="000A521F">
      <w:pPr>
        <w:rPr>
          <w:rFonts w:ascii="Helvetica" w:hAnsi="Helvetica" w:cs="Times New Roman (Body CS)"/>
          <w:lang w:val="en-GB"/>
        </w:rPr>
      </w:pPr>
      <w:bookmarkStart w:id="13" w:name="_Ref469479258"/>
      <w:r w:rsidRPr="000A521F">
        <w:rPr>
          <w:rFonts w:ascii="Helvetica" w:hAnsi="Helvetica" w:cs="Times New Roman (Body CS)"/>
          <w:lang w:val="en-GB"/>
        </w:rPr>
        <w:lastRenderedPageBreak/>
        <w:t>Nothing in this Agreement shall exclude or limit a Party's liability for: (a) death or personal injury to the extent resulting from its negligence; (b) that Party's fraud or fraudulent misrepresentation; or (c) any loss, liability or cost to the extent that it cannot be excluded or limited by law.</w:t>
      </w:r>
      <w:bookmarkEnd w:id="13"/>
      <w:r w:rsidRPr="000A521F">
        <w:rPr>
          <w:rFonts w:ascii="Helvetica" w:hAnsi="Helvetica" w:cs="Times New Roman (Body CS)"/>
          <w:lang w:val="en-GB"/>
        </w:rPr>
        <w:t xml:space="preserve">  </w:t>
      </w:r>
    </w:p>
    <w:p w14:paraId="7BB9E0E2"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The aggregate liability of each Party (and their respective affiliates) to the other Party (and its affiliates) under or in connection with this Agreement, whether in tort (including negligence), breach of contract, breach of statutory duty, misrepresentation or otherwise, </w:t>
      </w:r>
      <w:proofErr w:type="gramStart"/>
      <w:r w:rsidRPr="000A521F">
        <w:rPr>
          <w:rFonts w:ascii="Helvetica" w:hAnsi="Helvetica" w:cs="Times New Roman (Body CS)"/>
          <w:lang w:val="en-GB"/>
        </w:rPr>
        <w:t>shall at all times</w:t>
      </w:r>
      <w:proofErr w:type="gramEnd"/>
      <w:r w:rsidRPr="000A521F">
        <w:rPr>
          <w:rFonts w:ascii="Helvetica" w:hAnsi="Helvetica" w:cs="Times New Roman (Body CS)"/>
          <w:lang w:val="en-GB"/>
        </w:rPr>
        <w:t xml:space="preserve"> be limited to the aggregate Purchase Price of the Equipment.</w:t>
      </w:r>
    </w:p>
    <w:p w14:paraId="24F5371D"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Indemnities and Warranty</w:t>
      </w:r>
    </w:p>
    <w:p w14:paraId="6E50147F" w14:textId="3485A0E8"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shall indemnify </w:t>
      </w:r>
      <w:r>
        <w:rPr>
          <w:rFonts w:ascii="Helvetica" w:hAnsi="Helvetica" w:cs="Times New Roman (Body CS)"/>
          <w:lang w:val="en-GB"/>
        </w:rPr>
        <w:t>Pulsar</w:t>
      </w:r>
      <w:r w:rsidRPr="000A521F">
        <w:rPr>
          <w:rFonts w:ascii="Helvetica" w:hAnsi="Helvetica" w:cs="Times New Roman (Body CS)"/>
          <w:lang w:val="en-GB"/>
        </w:rPr>
        <w:t xml:space="preserve"> for any losses, liabilities, damages and costs (including reasonable legal costs) suffered by it which arise out of or in connection with:</w:t>
      </w:r>
    </w:p>
    <w:p w14:paraId="112F387C" w14:textId="77777777" w:rsidR="000A521F" w:rsidRPr="000A521F" w:rsidRDefault="000A521F" w:rsidP="000A521F">
      <w:pPr>
        <w:numPr>
          <w:ilvl w:val="2"/>
          <w:numId w:val="16"/>
        </w:numPr>
        <w:rPr>
          <w:rFonts w:ascii="Helvetica" w:hAnsi="Helvetica" w:cs="Times New Roman (Body CS)"/>
        </w:rPr>
      </w:pPr>
      <w:r w:rsidRPr="000A521F">
        <w:rPr>
          <w:rFonts w:ascii="Helvetica" w:hAnsi="Helvetica" w:cs="Times New Roman (Body CS)"/>
        </w:rPr>
        <w:t xml:space="preserve">any use of the Equipment otherwise than in accordance with this </w:t>
      </w:r>
      <w:proofErr w:type="gramStart"/>
      <w:r w:rsidRPr="000A521F">
        <w:rPr>
          <w:rFonts w:ascii="Helvetica" w:hAnsi="Helvetica" w:cs="Times New Roman (Body CS)"/>
        </w:rPr>
        <w:t>Agreement;</w:t>
      </w:r>
      <w:proofErr w:type="gramEnd"/>
      <w:r w:rsidRPr="000A521F">
        <w:rPr>
          <w:rFonts w:ascii="Helvetica" w:hAnsi="Helvetica" w:cs="Times New Roman (Body CS)"/>
        </w:rPr>
        <w:t xml:space="preserve"> </w:t>
      </w:r>
    </w:p>
    <w:p w14:paraId="5B96B98C" w14:textId="77777777" w:rsidR="000A521F" w:rsidRPr="000A521F" w:rsidRDefault="000A521F" w:rsidP="000A521F">
      <w:pPr>
        <w:numPr>
          <w:ilvl w:val="2"/>
          <w:numId w:val="16"/>
        </w:numPr>
        <w:rPr>
          <w:rFonts w:ascii="Helvetica" w:hAnsi="Helvetica" w:cs="Times New Roman (Body CS)"/>
        </w:rPr>
      </w:pPr>
      <w:r w:rsidRPr="000A521F">
        <w:rPr>
          <w:rFonts w:ascii="Helvetica" w:hAnsi="Helvetica" w:cs="Times New Roman (Body CS)"/>
        </w:rPr>
        <w:t xml:space="preserve">a claim by a third party, however arising, </w:t>
      </w:r>
      <w:proofErr w:type="gramStart"/>
      <w:r w:rsidRPr="000A521F">
        <w:rPr>
          <w:rFonts w:ascii="Helvetica" w:hAnsi="Helvetica" w:cs="Times New Roman (Body CS)"/>
        </w:rPr>
        <w:t>as a result of</w:t>
      </w:r>
      <w:proofErr w:type="gramEnd"/>
      <w:r w:rsidRPr="000A521F">
        <w:rPr>
          <w:rFonts w:ascii="Helvetica" w:hAnsi="Helvetica" w:cs="Times New Roman (Body CS)"/>
        </w:rPr>
        <w:t xml:space="preserve"> or in connection with an alleged breach by Customer of its obligations under this Agreement; or</w:t>
      </w:r>
    </w:p>
    <w:p w14:paraId="40591B28" w14:textId="77777777" w:rsidR="000A521F" w:rsidRPr="000A521F" w:rsidRDefault="000A521F" w:rsidP="000A521F">
      <w:pPr>
        <w:numPr>
          <w:ilvl w:val="2"/>
          <w:numId w:val="16"/>
        </w:numPr>
        <w:rPr>
          <w:rFonts w:ascii="Helvetica" w:hAnsi="Helvetica" w:cs="Times New Roman (Body CS)"/>
        </w:rPr>
      </w:pPr>
      <w:r w:rsidRPr="000A521F">
        <w:rPr>
          <w:rFonts w:ascii="Helvetica" w:hAnsi="Helvetica" w:cs="Times New Roman (Body CS)"/>
        </w:rPr>
        <w:t xml:space="preserve">any loss or damage to the Equipment howsoever arising </w:t>
      </w:r>
      <w:proofErr w:type="gramStart"/>
      <w:r w:rsidRPr="000A521F">
        <w:rPr>
          <w:rFonts w:ascii="Helvetica" w:hAnsi="Helvetica" w:cs="Times New Roman (Body CS)"/>
        </w:rPr>
        <w:t>with the exception of</w:t>
      </w:r>
      <w:proofErr w:type="gramEnd"/>
      <w:r w:rsidRPr="000A521F">
        <w:rPr>
          <w:rFonts w:ascii="Helvetica" w:hAnsi="Helvetica" w:cs="Times New Roman (Body CS)"/>
        </w:rPr>
        <w:t xml:space="preserve"> reasonable wear and tear.</w:t>
      </w:r>
    </w:p>
    <w:p w14:paraId="3573AB91" w14:textId="4DC040C2" w:rsidR="000A521F" w:rsidRPr="000A521F" w:rsidRDefault="000A521F" w:rsidP="000A521F">
      <w:pPr>
        <w:rPr>
          <w:rFonts w:ascii="Helvetica" w:hAnsi="Helvetica" w:cs="Times New Roman (Body CS)"/>
          <w:lang w:val="en-GB"/>
        </w:rPr>
      </w:pPr>
      <w:bookmarkStart w:id="14" w:name="_Toc256007934"/>
      <w:bookmarkStart w:id="15" w:name="_Toc256521734"/>
      <w:bookmarkStart w:id="16" w:name="_Toc216512584"/>
      <w:bookmarkStart w:id="17" w:name="_Toc216512585"/>
      <w:bookmarkStart w:id="18" w:name="_Toc188196445"/>
      <w:bookmarkStart w:id="19" w:name="_Toc188196446"/>
      <w:bookmarkStart w:id="20" w:name="_DV_M199"/>
      <w:bookmarkStart w:id="21" w:name="_Toc256007935"/>
      <w:bookmarkStart w:id="22" w:name="_Toc256521735"/>
      <w:bookmarkStart w:id="23" w:name="_Toc256007936"/>
      <w:bookmarkStart w:id="24" w:name="_Toc256521736"/>
      <w:bookmarkStart w:id="25" w:name="OLE_LINK3"/>
      <w:bookmarkStart w:id="26" w:name="OLE_LINK4"/>
      <w:bookmarkEnd w:id="14"/>
      <w:bookmarkEnd w:id="15"/>
      <w:bookmarkEnd w:id="16"/>
      <w:bookmarkEnd w:id="17"/>
      <w:bookmarkEnd w:id="18"/>
      <w:bookmarkEnd w:id="19"/>
      <w:bookmarkEnd w:id="20"/>
      <w:bookmarkEnd w:id="21"/>
      <w:bookmarkEnd w:id="22"/>
      <w:bookmarkEnd w:id="23"/>
      <w:bookmarkEnd w:id="24"/>
      <w:r>
        <w:rPr>
          <w:rFonts w:ascii="Helvetica" w:hAnsi="Helvetica" w:cs="Times New Roman (Body CS)"/>
          <w:lang w:val="en-GB"/>
        </w:rPr>
        <w:t>Pulsar</w:t>
      </w:r>
      <w:r w:rsidRPr="000A521F">
        <w:rPr>
          <w:rFonts w:ascii="Helvetica" w:hAnsi="Helvetica" w:cs="Times New Roman (Body CS)"/>
          <w:lang w:val="en-GB"/>
        </w:rPr>
        <w:t xml:space="preserve"> loans this Equipment to Customer "as is", and without the benefit of any conditions or warranties, express, implied or statutory, including but not limited to the merchantability or fitness for purpose of the Equipment, and all such conditions and warranties are expressly excluded insofar as permitted by statute or law.</w:t>
      </w:r>
    </w:p>
    <w:p w14:paraId="3189B1F1" w14:textId="77777777" w:rsidR="000A521F" w:rsidRPr="000A521F" w:rsidRDefault="000A521F" w:rsidP="000A521F">
      <w:pPr>
        <w:numPr>
          <w:ilvl w:val="0"/>
          <w:numId w:val="16"/>
        </w:numPr>
        <w:rPr>
          <w:rFonts w:ascii="Helvetica" w:hAnsi="Helvetica" w:cs="Times New Roman (Body CS)"/>
          <w:b/>
          <w:lang w:val="en-GB"/>
        </w:rPr>
      </w:pPr>
      <w:bookmarkStart w:id="27" w:name="_Toc457037606"/>
      <w:bookmarkStart w:id="28" w:name="_Toc457037607"/>
      <w:bookmarkStart w:id="29" w:name="_Toc457037608"/>
      <w:bookmarkStart w:id="30" w:name="_Toc457037609"/>
      <w:bookmarkStart w:id="31" w:name="_Toc457037611"/>
      <w:bookmarkStart w:id="32" w:name="_Toc61260792"/>
      <w:bookmarkStart w:id="33" w:name="_Toc216512607"/>
      <w:bookmarkStart w:id="34" w:name="_Ref390222593"/>
      <w:bookmarkStart w:id="35" w:name="_Toc457037612"/>
      <w:bookmarkStart w:id="36" w:name="_Ref469479460"/>
      <w:bookmarkEnd w:id="25"/>
      <w:bookmarkEnd w:id="26"/>
      <w:bookmarkEnd w:id="27"/>
      <w:bookmarkEnd w:id="28"/>
      <w:bookmarkEnd w:id="29"/>
      <w:bookmarkEnd w:id="30"/>
      <w:bookmarkEnd w:id="31"/>
      <w:r w:rsidRPr="000A521F">
        <w:rPr>
          <w:rFonts w:ascii="Helvetica" w:hAnsi="Helvetica" w:cs="Times New Roman (Body CS)"/>
          <w:b/>
          <w:lang w:val="en-GB"/>
        </w:rPr>
        <w:t>Anti-Corruption Compliance</w:t>
      </w:r>
    </w:p>
    <w:p w14:paraId="0A7C4358"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lang w:val="en-GB"/>
        </w:rPr>
        <w:t xml:space="preserve">Customer shall comply with all applicable laws, statutes, regulations and codes relating to anti-bribery and anti-corruption, including to the Bribery Act 2010 and the US Foreign Corrupt Practices Act. </w:t>
      </w:r>
    </w:p>
    <w:bookmarkEnd w:id="32"/>
    <w:bookmarkEnd w:id="33"/>
    <w:bookmarkEnd w:id="34"/>
    <w:bookmarkEnd w:id="35"/>
    <w:bookmarkEnd w:id="36"/>
    <w:p w14:paraId="5C3043CF" w14:textId="77777777" w:rsidR="000A521F" w:rsidRPr="000A521F" w:rsidRDefault="000A521F" w:rsidP="000A521F">
      <w:pPr>
        <w:numPr>
          <w:ilvl w:val="0"/>
          <w:numId w:val="16"/>
        </w:numPr>
        <w:rPr>
          <w:rFonts w:ascii="Helvetica" w:hAnsi="Helvetica" w:cs="Times New Roman (Body CS)"/>
          <w:b/>
          <w:lang w:val="en-GB"/>
        </w:rPr>
      </w:pPr>
      <w:r w:rsidRPr="000A521F">
        <w:rPr>
          <w:rFonts w:ascii="Helvetica" w:hAnsi="Helvetica" w:cs="Times New Roman (Body CS)"/>
          <w:b/>
          <w:lang w:val="en-GB"/>
        </w:rPr>
        <w:t>Dispute Resolution</w:t>
      </w:r>
    </w:p>
    <w:p w14:paraId="42A648EC" w14:textId="77777777" w:rsidR="000A521F" w:rsidRPr="000A521F" w:rsidRDefault="000A521F" w:rsidP="000A521F">
      <w:pPr>
        <w:rPr>
          <w:rFonts w:ascii="Helvetica" w:hAnsi="Helvetica" w:cs="Times New Roman (Body CS)"/>
          <w:lang w:val="en-GB"/>
        </w:rPr>
      </w:pPr>
      <w:bookmarkStart w:id="37" w:name="_Toc457037613"/>
      <w:bookmarkStart w:id="38" w:name="_Toc457037615"/>
      <w:bookmarkStart w:id="39" w:name="_Toc457037616"/>
      <w:bookmarkStart w:id="40" w:name="_Toc457037621"/>
      <w:bookmarkStart w:id="41" w:name="_Toc457037623"/>
      <w:bookmarkStart w:id="42" w:name="_Toc457037624"/>
      <w:bookmarkStart w:id="43" w:name="_Toc457037625"/>
      <w:bookmarkStart w:id="44" w:name="_Toc457037626"/>
      <w:bookmarkStart w:id="45" w:name="_Toc457037627"/>
      <w:bookmarkStart w:id="46" w:name="_Toc457037630"/>
      <w:bookmarkEnd w:id="37"/>
      <w:bookmarkEnd w:id="38"/>
      <w:bookmarkEnd w:id="39"/>
      <w:bookmarkEnd w:id="40"/>
      <w:bookmarkEnd w:id="41"/>
      <w:bookmarkEnd w:id="42"/>
      <w:bookmarkEnd w:id="43"/>
      <w:bookmarkEnd w:id="44"/>
      <w:bookmarkEnd w:id="45"/>
      <w:bookmarkEnd w:id="46"/>
      <w:r w:rsidRPr="000A521F">
        <w:rPr>
          <w:rFonts w:ascii="Helvetica" w:hAnsi="Helvetica" w:cs="Times New Roman (Body CS)"/>
          <w:lang w:val="en-GB"/>
        </w:rPr>
        <w:t>This Agreement and any dispute or claim (including non-contractual disputes or claims) arising out of or in connection with it or its subject matter or formation shall be subject to the dispute resolution process set out in the Terms and Conditions.</w:t>
      </w:r>
    </w:p>
    <w:p w14:paraId="1EB345DE" w14:textId="77777777" w:rsidR="000A521F" w:rsidRDefault="000A521F">
      <w:pPr>
        <w:rPr>
          <w:rFonts w:ascii="Helvetica" w:hAnsi="Helvetica" w:cs="Times New Roman (Body CS)"/>
          <w:b/>
          <w:lang w:val="en-GB"/>
        </w:rPr>
      </w:pPr>
      <w:r>
        <w:rPr>
          <w:rFonts w:ascii="Helvetica" w:hAnsi="Helvetica" w:cs="Times New Roman (Body CS)"/>
          <w:b/>
          <w:lang w:val="en-GB"/>
        </w:rPr>
        <w:br w:type="page"/>
      </w:r>
    </w:p>
    <w:p w14:paraId="00484EB8" w14:textId="571A1562" w:rsidR="000A521F" w:rsidRPr="000A521F" w:rsidRDefault="000A521F" w:rsidP="000A521F">
      <w:pPr>
        <w:numPr>
          <w:ilvl w:val="0"/>
          <w:numId w:val="16"/>
        </w:numPr>
        <w:rPr>
          <w:rFonts w:ascii="Helvetica" w:hAnsi="Helvetica" w:cs="Times New Roman (Body CS)"/>
          <w:lang w:val="en-GB"/>
        </w:rPr>
      </w:pPr>
      <w:r w:rsidRPr="000A521F">
        <w:rPr>
          <w:rFonts w:ascii="Helvetica" w:hAnsi="Helvetica" w:cs="Times New Roman (Body CS)"/>
          <w:b/>
          <w:lang w:val="en-GB"/>
        </w:rPr>
        <w:lastRenderedPageBreak/>
        <w:t>General</w:t>
      </w:r>
    </w:p>
    <w:p w14:paraId="7100992B" w14:textId="77777777" w:rsidR="000A521F" w:rsidRPr="000A521F" w:rsidRDefault="000A521F" w:rsidP="000A521F">
      <w:pPr>
        <w:rPr>
          <w:rFonts w:ascii="Helvetica" w:hAnsi="Helvetica" w:cs="Times New Roman (Body CS)"/>
          <w:lang w:val="en-GB"/>
        </w:rPr>
      </w:pPr>
      <w:bookmarkStart w:id="47" w:name="_Ref469478443"/>
      <w:r w:rsidRPr="000A521F">
        <w:rPr>
          <w:rFonts w:ascii="Helvetica" w:hAnsi="Helvetica" w:cs="Times New Roman (Body CS)"/>
          <w:b/>
          <w:lang w:val="en-GB"/>
        </w:rPr>
        <w:t>Amendments.</w:t>
      </w:r>
      <w:r w:rsidRPr="000A521F">
        <w:rPr>
          <w:rFonts w:ascii="Helvetica" w:hAnsi="Helvetica" w:cs="Times New Roman (Body CS)"/>
          <w:lang w:val="en-GB"/>
        </w:rPr>
        <w:t xml:space="preserve"> The terms and conditions set out in this Agreement may not be amended or modified in any manner except by agreement in writing signed by both Parties.</w:t>
      </w:r>
      <w:bookmarkEnd w:id="47"/>
      <w:r w:rsidRPr="000A521F">
        <w:rPr>
          <w:rFonts w:ascii="Helvetica" w:hAnsi="Helvetica" w:cs="Times New Roman (Body CS)"/>
          <w:lang w:val="en-GB"/>
        </w:rPr>
        <w:t xml:space="preserve">  </w:t>
      </w:r>
    </w:p>
    <w:p w14:paraId="3F010CE5" w14:textId="6DE8D7EB"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Assignment.</w:t>
      </w:r>
      <w:r w:rsidRPr="000A521F">
        <w:rPr>
          <w:rFonts w:ascii="Helvetica" w:hAnsi="Helvetica" w:cs="Times New Roman (Body CS)"/>
          <w:lang w:val="en-GB"/>
        </w:rPr>
        <w:t xml:space="preserve"> Neither Party may assign, novate, subcontract, charge, transfer or otherwise dispose of this Agreement or any rights or obligations under it without the written consent of the other Party (which consent shall not be unreasonably withheld or delayed), except that </w:t>
      </w:r>
      <w:r>
        <w:rPr>
          <w:rFonts w:ascii="Helvetica" w:hAnsi="Helvetica" w:cs="Times New Roman (Body CS)"/>
          <w:lang w:val="en-GB"/>
        </w:rPr>
        <w:t>Pulsar</w:t>
      </w:r>
      <w:r w:rsidRPr="000A521F">
        <w:rPr>
          <w:rFonts w:ascii="Helvetica" w:hAnsi="Helvetica" w:cs="Times New Roman (Body CS)"/>
          <w:lang w:val="en-GB"/>
        </w:rPr>
        <w:t xml:space="preserve"> may assign or novate </w:t>
      </w:r>
      <w:proofErr w:type="gramStart"/>
      <w:r w:rsidRPr="000A521F">
        <w:rPr>
          <w:rFonts w:ascii="Helvetica" w:hAnsi="Helvetica" w:cs="Times New Roman (Body CS)"/>
          <w:lang w:val="en-GB"/>
        </w:rPr>
        <w:t>any and all</w:t>
      </w:r>
      <w:proofErr w:type="gramEnd"/>
      <w:r w:rsidRPr="000A521F">
        <w:rPr>
          <w:rFonts w:ascii="Helvetica" w:hAnsi="Helvetica" w:cs="Times New Roman (Body CS)"/>
          <w:lang w:val="en-GB"/>
        </w:rPr>
        <w:t xml:space="preserve"> rights and obligations hereunder to any </w:t>
      </w:r>
      <w:r>
        <w:rPr>
          <w:rFonts w:ascii="Helvetica" w:hAnsi="Helvetica" w:cs="Times New Roman (Body CS)"/>
          <w:lang w:val="en-GB"/>
        </w:rPr>
        <w:t>Pulsar</w:t>
      </w:r>
      <w:r w:rsidRPr="000A521F">
        <w:rPr>
          <w:rFonts w:ascii="Helvetica" w:hAnsi="Helvetica" w:cs="Times New Roman (Body CS)"/>
          <w:lang w:val="en-GB"/>
        </w:rPr>
        <w:t xml:space="preserve"> affiliate.</w:t>
      </w:r>
    </w:p>
    <w:p w14:paraId="2658823D"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Waiver.</w:t>
      </w:r>
      <w:r w:rsidRPr="000A521F">
        <w:rPr>
          <w:rFonts w:ascii="Helvetica" w:hAnsi="Helvetica" w:cs="Times New Roman (Body CS)"/>
          <w:lang w:val="en-GB"/>
        </w:rPr>
        <w:t xml:space="preserve"> A failure of either Party to exercise, a delay in exercising or partial exercise of, a right or remedy provided by the Agreement or by law will not constitute a waiver of the right or remedy by that Party. No single or partial exercise of a right or remedy provided by this Agreement or by law prevents a further exercise of the right or remedy or the exercise of another right or remedy.</w:t>
      </w:r>
    </w:p>
    <w:p w14:paraId="2C8917DB"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Entire Agreement.</w:t>
      </w:r>
      <w:r w:rsidRPr="000A521F">
        <w:rPr>
          <w:rFonts w:ascii="Helvetica" w:hAnsi="Helvetica" w:cs="Times New Roman (Body CS)"/>
          <w:lang w:val="en-GB"/>
        </w:rPr>
        <w:t xml:space="preserve"> This Agreement constitutes the entire agreement between the Parties and supersedes any prior understandings and communications, whether written or oral, between the Parties relating to the matters addressed herein. </w:t>
      </w:r>
    </w:p>
    <w:p w14:paraId="22650128" w14:textId="77777777" w:rsidR="000A521F" w:rsidRPr="000A521F" w:rsidRDefault="000A521F" w:rsidP="000A521F">
      <w:pPr>
        <w:rPr>
          <w:rFonts w:ascii="Helvetica" w:hAnsi="Helvetica" w:cs="Times New Roman (Body CS)"/>
          <w:lang w:val="en-GB"/>
        </w:rPr>
      </w:pPr>
      <w:bookmarkStart w:id="48" w:name="_Toc216512614"/>
      <w:r w:rsidRPr="000A521F">
        <w:rPr>
          <w:rFonts w:ascii="Helvetica" w:hAnsi="Helvetica" w:cs="Times New Roman (Body CS)"/>
          <w:b/>
          <w:lang w:val="en-GB"/>
        </w:rPr>
        <w:t>Counterparts.</w:t>
      </w:r>
      <w:r w:rsidRPr="000A521F">
        <w:rPr>
          <w:rFonts w:ascii="Helvetica" w:hAnsi="Helvetica" w:cs="Times New Roman (Body CS)"/>
          <w:lang w:val="en-GB"/>
        </w:rPr>
        <w:t xml:space="preserve"> </w:t>
      </w:r>
      <w:bookmarkEnd w:id="48"/>
      <w:r w:rsidRPr="000A521F">
        <w:rPr>
          <w:rFonts w:ascii="Helvetica" w:hAnsi="Helvetica" w:cs="Times New Roman (Body CS)"/>
          <w:lang w:val="en-GB"/>
        </w:rPr>
        <w:t>This Agreement may be executed in any number of counterparts, each of which, when executed and delivered is an original, but all the counterparts together shall constitute the same agreement.</w:t>
      </w:r>
    </w:p>
    <w:p w14:paraId="17EA11C8"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Relationship of Parties.</w:t>
      </w:r>
      <w:r w:rsidRPr="000A521F">
        <w:rPr>
          <w:rFonts w:ascii="Helvetica" w:hAnsi="Helvetica" w:cs="Times New Roman (Body CS)"/>
          <w:lang w:val="en-GB"/>
        </w:rPr>
        <w:t xml:space="preserve"> The Parties intend that the relationship created between them by this Agreement shall be as independent contractors.  This Agreement is not to be construed in any way as creating any partnership, principal</w:t>
      </w:r>
      <w:r w:rsidRPr="000A521F">
        <w:rPr>
          <w:rFonts w:ascii="Helvetica" w:hAnsi="Helvetica" w:cs="Times New Roman (Body CS)"/>
          <w:lang w:val="en-GB"/>
        </w:rPr>
        <w:noBreakHyphen/>
        <w:t>agent, master</w:t>
      </w:r>
      <w:r w:rsidRPr="000A521F">
        <w:rPr>
          <w:rFonts w:ascii="Helvetica" w:hAnsi="Helvetica" w:cs="Times New Roman (Body CS)"/>
          <w:lang w:val="en-GB"/>
        </w:rPr>
        <w:noBreakHyphen/>
        <w:t xml:space="preserve">servant, joint venture or other similar relationship between the Parties. </w:t>
      </w:r>
    </w:p>
    <w:p w14:paraId="09B8EC9E" w14:textId="77777777" w:rsidR="000A521F" w:rsidRPr="000A521F" w:rsidRDefault="000A521F" w:rsidP="000A521F">
      <w:pPr>
        <w:rPr>
          <w:rFonts w:ascii="Helvetica" w:hAnsi="Helvetica" w:cs="Times New Roman (Body CS)"/>
          <w:lang w:val="en-GB"/>
        </w:rPr>
      </w:pPr>
      <w:r w:rsidRPr="000A521F">
        <w:rPr>
          <w:rFonts w:ascii="Helvetica" w:hAnsi="Helvetica" w:cs="Times New Roman (Body CS)"/>
          <w:b/>
          <w:lang w:val="en-GB"/>
        </w:rPr>
        <w:t>Rights of Third Parties.</w:t>
      </w:r>
      <w:r w:rsidRPr="000A521F">
        <w:rPr>
          <w:rFonts w:ascii="Helvetica" w:hAnsi="Helvetica" w:cs="Times New Roman (Body CS)"/>
          <w:lang w:val="en-GB"/>
        </w:rPr>
        <w:t xml:space="preserve"> A third party that is not a Party to this Agreement has no rights under the Contracts (Rights of Third Parties) Act 1999 or otherwise to enforce any term of this Agreement.</w:t>
      </w:r>
      <w:r w:rsidRPr="000A521F" w:rsidDel="00263A7E">
        <w:rPr>
          <w:rFonts w:ascii="Helvetica" w:hAnsi="Helvetica" w:cs="Times New Roman (Body CS)"/>
          <w:lang w:val="en-GB"/>
        </w:rPr>
        <w:t xml:space="preserve"> </w:t>
      </w:r>
    </w:p>
    <w:p w14:paraId="165A1D67" w14:textId="77777777" w:rsidR="000A521F" w:rsidRPr="000A521F" w:rsidRDefault="000A521F" w:rsidP="000A521F">
      <w:pPr>
        <w:rPr>
          <w:rFonts w:ascii="Helvetica" w:hAnsi="Helvetica" w:cs="Times New Roman (Body CS)"/>
          <w:lang w:val="en-GB"/>
        </w:rPr>
      </w:pPr>
      <w:bookmarkStart w:id="49" w:name="_Toc457037637"/>
      <w:bookmarkStart w:id="50" w:name="_Toc457037638"/>
      <w:bookmarkStart w:id="51" w:name="_Toc457037640"/>
      <w:bookmarkStart w:id="52" w:name="_Toc457037643"/>
      <w:bookmarkStart w:id="53" w:name="_Toc457037655"/>
      <w:bookmarkStart w:id="54" w:name="_Toc457037656"/>
      <w:bookmarkStart w:id="55" w:name="_Toc457037658"/>
      <w:bookmarkStart w:id="56" w:name="_Toc457037659"/>
      <w:bookmarkEnd w:id="49"/>
      <w:bookmarkEnd w:id="50"/>
      <w:bookmarkEnd w:id="51"/>
      <w:bookmarkEnd w:id="52"/>
      <w:bookmarkEnd w:id="53"/>
      <w:bookmarkEnd w:id="54"/>
      <w:bookmarkEnd w:id="55"/>
      <w:bookmarkEnd w:id="56"/>
      <w:r w:rsidRPr="000A521F">
        <w:rPr>
          <w:rFonts w:ascii="Helvetica" w:hAnsi="Helvetica" w:cs="Times New Roman (Body CS)"/>
          <w:b/>
          <w:lang w:val="en-GB"/>
        </w:rPr>
        <w:t>Governing law</w:t>
      </w:r>
      <w:r w:rsidRPr="000A521F">
        <w:rPr>
          <w:rFonts w:ascii="Helvetica" w:hAnsi="Helvetica" w:cs="Times New Roman (Body CS)"/>
          <w:lang w:val="en-GB"/>
        </w:rPr>
        <w:t xml:space="preserve">:  The construction, validity and performance of this Agreement and all matters arising from or connected with it are governed by and construed in accordance with the laws of England without regard to its conflict of </w:t>
      </w:r>
      <w:proofErr w:type="spellStart"/>
      <w:r w:rsidRPr="000A521F">
        <w:rPr>
          <w:rFonts w:ascii="Helvetica" w:hAnsi="Helvetica" w:cs="Times New Roman (Body CS)"/>
          <w:lang w:val="en-GB"/>
        </w:rPr>
        <w:t>laws</w:t>
      </w:r>
      <w:proofErr w:type="spellEnd"/>
      <w:r w:rsidRPr="000A521F">
        <w:rPr>
          <w:rFonts w:ascii="Helvetica" w:hAnsi="Helvetica" w:cs="Times New Roman (Body CS)"/>
          <w:lang w:val="en-GB"/>
        </w:rPr>
        <w:t xml:space="preserve"> provisions. </w:t>
      </w:r>
    </w:p>
    <w:p w14:paraId="3ED0B094" w14:textId="77777777" w:rsidR="000A521F" w:rsidRDefault="000A521F">
      <w:pPr>
        <w:rPr>
          <w:rFonts w:ascii="Helvetica" w:hAnsi="Helvetica" w:cs="Times New Roman (Body CS)"/>
          <w:b/>
        </w:rPr>
      </w:pPr>
      <w:r>
        <w:rPr>
          <w:rFonts w:ascii="Helvetica" w:hAnsi="Helvetica" w:cs="Times New Roman (Body CS)"/>
          <w:b/>
        </w:rPr>
        <w:br w:type="page"/>
      </w:r>
    </w:p>
    <w:p w14:paraId="1A26AE25" w14:textId="5E8C1363" w:rsidR="000A521F" w:rsidRPr="000A521F" w:rsidRDefault="000A521F" w:rsidP="000A521F">
      <w:pPr>
        <w:rPr>
          <w:rFonts w:ascii="Helvetica" w:hAnsi="Helvetica" w:cs="Times New Roman (Body CS)"/>
        </w:rPr>
      </w:pPr>
      <w:r w:rsidRPr="000A521F">
        <w:rPr>
          <w:rFonts w:ascii="Helvetica" w:hAnsi="Helvetica" w:cs="Times New Roman (Body CS)"/>
          <w:b/>
        </w:rPr>
        <w:lastRenderedPageBreak/>
        <w:t xml:space="preserve">IN WITNESS WHEREOF, </w:t>
      </w:r>
      <w:r w:rsidRPr="000A521F">
        <w:rPr>
          <w:rFonts w:ascii="Helvetica" w:hAnsi="Helvetica" w:cs="Times New Roman (Body CS)"/>
        </w:rPr>
        <w:t>the Parties have caused this Agreement to be executed by their duly authorized representatives as of the Effective Date.</w:t>
      </w:r>
    </w:p>
    <w:p w14:paraId="58F37DFB" w14:textId="77777777" w:rsidR="000A521F" w:rsidRPr="000A521F" w:rsidRDefault="000A521F" w:rsidP="000A521F">
      <w:pPr>
        <w:rPr>
          <w:rFonts w:ascii="Helvetica" w:hAnsi="Helvetica" w:cs="Times New Roman (Body CS)"/>
        </w:rPr>
      </w:pPr>
    </w:p>
    <w:tbl>
      <w:tblPr>
        <w:tblStyle w:val="TableGrid"/>
        <w:tblW w:w="9360" w:type="dxa"/>
        <w:tblInd w:w="-365" w:type="dxa"/>
        <w:tblLook w:val="04A0" w:firstRow="1" w:lastRow="0" w:firstColumn="1" w:lastColumn="0" w:noHBand="0" w:noVBand="1"/>
      </w:tblPr>
      <w:tblGrid>
        <w:gridCol w:w="4590"/>
        <w:gridCol w:w="360"/>
        <w:gridCol w:w="4410"/>
      </w:tblGrid>
      <w:tr w:rsidR="000A521F" w:rsidRPr="000A521F" w14:paraId="70071B33" w14:textId="77777777" w:rsidTr="003E600C">
        <w:trPr>
          <w:trHeight w:val="553"/>
        </w:trPr>
        <w:tc>
          <w:tcPr>
            <w:tcW w:w="4590" w:type="dxa"/>
            <w:tcBorders>
              <w:top w:val="nil"/>
              <w:left w:val="nil"/>
              <w:bottom w:val="nil"/>
              <w:right w:val="nil"/>
            </w:tcBorders>
          </w:tcPr>
          <w:p w14:paraId="1034FD66" w14:textId="77777777" w:rsidR="000A521F" w:rsidRPr="000A521F" w:rsidRDefault="000A521F" w:rsidP="000A521F">
            <w:pPr>
              <w:spacing w:after="160" w:line="278" w:lineRule="auto"/>
              <w:rPr>
                <w:rFonts w:ascii="Helvetica" w:hAnsi="Helvetica" w:cs="Times New Roman (Body CS)"/>
              </w:rPr>
            </w:pPr>
            <w:r w:rsidRPr="000A521F">
              <w:rPr>
                <w:rFonts w:ascii="Helvetica" w:hAnsi="Helvetica" w:cs="Times New Roman (Body CS)"/>
              </w:rPr>
              <w:t>ACKNOWLEDGED AND AGREED TO:</w:t>
            </w:r>
          </w:p>
        </w:tc>
        <w:tc>
          <w:tcPr>
            <w:tcW w:w="360" w:type="dxa"/>
            <w:tcBorders>
              <w:top w:val="nil"/>
              <w:left w:val="nil"/>
              <w:bottom w:val="nil"/>
              <w:right w:val="nil"/>
            </w:tcBorders>
          </w:tcPr>
          <w:p w14:paraId="5BE9E528" w14:textId="77777777" w:rsidR="000A521F" w:rsidRPr="000A521F" w:rsidRDefault="000A521F" w:rsidP="000A521F">
            <w:pPr>
              <w:spacing w:after="160" w:line="278" w:lineRule="auto"/>
              <w:rPr>
                <w:rFonts w:ascii="Helvetica" w:hAnsi="Helvetica" w:cs="Times New Roman (Body CS)"/>
              </w:rPr>
            </w:pPr>
          </w:p>
        </w:tc>
        <w:tc>
          <w:tcPr>
            <w:tcW w:w="4410" w:type="dxa"/>
            <w:tcBorders>
              <w:top w:val="nil"/>
              <w:left w:val="nil"/>
              <w:bottom w:val="nil"/>
              <w:right w:val="nil"/>
            </w:tcBorders>
          </w:tcPr>
          <w:p w14:paraId="370904BA" w14:textId="77777777" w:rsidR="000A521F" w:rsidRPr="000A521F" w:rsidRDefault="000A521F" w:rsidP="000A521F">
            <w:pPr>
              <w:spacing w:after="160" w:line="278" w:lineRule="auto"/>
              <w:rPr>
                <w:rFonts w:ascii="Helvetica" w:hAnsi="Helvetica" w:cs="Times New Roman (Body CS)"/>
              </w:rPr>
            </w:pPr>
            <w:r w:rsidRPr="000A521F">
              <w:rPr>
                <w:rFonts w:ascii="Helvetica" w:hAnsi="Helvetica" w:cs="Times New Roman (Body CS)"/>
              </w:rPr>
              <w:t>ACKNOWLEDGED AND AGREED TO:</w:t>
            </w:r>
          </w:p>
        </w:tc>
      </w:tr>
      <w:tr w:rsidR="000A521F" w:rsidRPr="000A521F" w14:paraId="56AF9BA5" w14:textId="77777777" w:rsidTr="003E600C">
        <w:trPr>
          <w:trHeight w:val="553"/>
        </w:trPr>
        <w:tc>
          <w:tcPr>
            <w:tcW w:w="4590" w:type="dxa"/>
            <w:tcBorders>
              <w:top w:val="nil"/>
              <w:left w:val="nil"/>
              <w:bottom w:val="single" w:sz="4" w:space="0" w:color="auto"/>
              <w:right w:val="nil"/>
            </w:tcBorders>
            <w:vAlign w:val="bottom"/>
          </w:tcPr>
          <w:p w14:paraId="5BAB663E" w14:textId="77777777" w:rsidR="000A521F" w:rsidRPr="000A521F" w:rsidRDefault="000A521F" w:rsidP="000A521F">
            <w:pPr>
              <w:spacing w:after="160" w:line="278" w:lineRule="auto"/>
              <w:rPr>
                <w:rFonts w:ascii="Helvetica" w:hAnsi="Helvetica" w:cs="Times New Roman (Body CS)"/>
              </w:rPr>
            </w:pPr>
          </w:p>
        </w:tc>
        <w:tc>
          <w:tcPr>
            <w:tcW w:w="360" w:type="dxa"/>
            <w:tcBorders>
              <w:top w:val="nil"/>
              <w:left w:val="nil"/>
              <w:bottom w:val="nil"/>
              <w:right w:val="nil"/>
            </w:tcBorders>
            <w:vAlign w:val="bottom"/>
          </w:tcPr>
          <w:p w14:paraId="597E35F5" w14:textId="77777777" w:rsidR="000A521F" w:rsidRPr="000A521F" w:rsidRDefault="000A521F" w:rsidP="000A521F">
            <w:pPr>
              <w:spacing w:after="160" w:line="278" w:lineRule="auto"/>
              <w:rPr>
                <w:rFonts w:ascii="Helvetica" w:hAnsi="Helvetica" w:cs="Times New Roman (Body CS)"/>
              </w:rPr>
            </w:pPr>
          </w:p>
        </w:tc>
        <w:tc>
          <w:tcPr>
            <w:tcW w:w="4410" w:type="dxa"/>
            <w:tcBorders>
              <w:top w:val="nil"/>
              <w:left w:val="nil"/>
              <w:bottom w:val="single" w:sz="4" w:space="0" w:color="auto"/>
              <w:right w:val="nil"/>
            </w:tcBorders>
            <w:vAlign w:val="bottom"/>
          </w:tcPr>
          <w:p w14:paraId="59E8E540" w14:textId="686A752A" w:rsidR="000A521F" w:rsidRPr="000A521F" w:rsidRDefault="000A521F" w:rsidP="000A521F">
            <w:pPr>
              <w:spacing w:after="160" w:line="278" w:lineRule="auto"/>
              <w:rPr>
                <w:rFonts w:ascii="Helvetica" w:hAnsi="Helvetica" w:cs="Times New Roman (Body CS)"/>
                <w:b/>
                <w:bCs/>
              </w:rPr>
            </w:pPr>
            <w:r>
              <w:rPr>
                <w:rFonts w:ascii="Helvetica" w:hAnsi="Helvetica" w:cs="Times New Roman (Body CS)"/>
                <w:b/>
                <w:bCs/>
              </w:rPr>
              <w:t>PULSAR SOLUTIONS INC</w:t>
            </w:r>
          </w:p>
        </w:tc>
      </w:tr>
      <w:tr w:rsidR="000A521F" w:rsidRPr="000A521F" w14:paraId="4C468ABE" w14:textId="77777777" w:rsidTr="003E600C">
        <w:trPr>
          <w:trHeight w:val="553"/>
        </w:trPr>
        <w:tc>
          <w:tcPr>
            <w:tcW w:w="4590" w:type="dxa"/>
            <w:tcBorders>
              <w:top w:val="single" w:sz="4" w:space="0" w:color="auto"/>
              <w:left w:val="nil"/>
              <w:bottom w:val="nil"/>
              <w:right w:val="nil"/>
            </w:tcBorders>
          </w:tcPr>
          <w:p w14:paraId="29F2E927" w14:textId="77777777" w:rsidR="000A521F" w:rsidRPr="000A521F" w:rsidRDefault="000A521F" w:rsidP="000A521F">
            <w:pPr>
              <w:spacing w:after="160" w:line="278" w:lineRule="auto"/>
              <w:rPr>
                <w:rFonts w:ascii="Helvetica" w:hAnsi="Helvetica" w:cs="Times New Roman (Body CS)"/>
                <w:i/>
              </w:rPr>
            </w:pPr>
            <w:r w:rsidRPr="000A521F">
              <w:rPr>
                <w:rFonts w:ascii="Helvetica" w:hAnsi="Helvetica" w:cs="Times New Roman (Body CS)"/>
                <w:i/>
              </w:rPr>
              <w:t>Company Name</w:t>
            </w:r>
          </w:p>
        </w:tc>
        <w:tc>
          <w:tcPr>
            <w:tcW w:w="360" w:type="dxa"/>
            <w:tcBorders>
              <w:top w:val="nil"/>
              <w:left w:val="nil"/>
              <w:bottom w:val="nil"/>
              <w:right w:val="nil"/>
            </w:tcBorders>
          </w:tcPr>
          <w:p w14:paraId="66E73955" w14:textId="77777777" w:rsidR="000A521F" w:rsidRPr="000A521F" w:rsidRDefault="000A521F" w:rsidP="000A521F">
            <w:pPr>
              <w:spacing w:after="160" w:line="278" w:lineRule="auto"/>
              <w:rPr>
                <w:rFonts w:ascii="Helvetica" w:hAnsi="Helvetica" w:cs="Times New Roman (Body CS)"/>
              </w:rPr>
            </w:pPr>
          </w:p>
        </w:tc>
        <w:tc>
          <w:tcPr>
            <w:tcW w:w="4410" w:type="dxa"/>
            <w:tcBorders>
              <w:top w:val="single" w:sz="4" w:space="0" w:color="auto"/>
              <w:left w:val="nil"/>
              <w:bottom w:val="nil"/>
              <w:right w:val="nil"/>
            </w:tcBorders>
          </w:tcPr>
          <w:p w14:paraId="4F8F6C9C" w14:textId="77777777" w:rsidR="000A521F" w:rsidRPr="000A521F" w:rsidRDefault="000A521F" w:rsidP="000A521F">
            <w:pPr>
              <w:spacing w:after="160" w:line="278" w:lineRule="auto"/>
              <w:rPr>
                <w:rFonts w:ascii="Helvetica" w:hAnsi="Helvetica" w:cs="Times New Roman (Body CS)"/>
              </w:rPr>
            </w:pPr>
          </w:p>
        </w:tc>
      </w:tr>
      <w:tr w:rsidR="000A521F" w:rsidRPr="000A521F" w14:paraId="170CEA47" w14:textId="77777777" w:rsidTr="003E600C">
        <w:trPr>
          <w:trHeight w:val="553"/>
        </w:trPr>
        <w:tc>
          <w:tcPr>
            <w:tcW w:w="4590" w:type="dxa"/>
            <w:tcBorders>
              <w:top w:val="nil"/>
              <w:left w:val="nil"/>
              <w:bottom w:val="single" w:sz="4" w:space="0" w:color="auto"/>
              <w:right w:val="nil"/>
            </w:tcBorders>
            <w:vAlign w:val="bottom"/>
          </w:tcPr>
          <w:p w14:paraId="49456E58" w14:textId="77777777" w:rsidR="000A521F" w:rsidRPr="000A521F" w:rsidRDefault="000A521F" w:rsidP="000A521F">
            <w:pPr>
              <w:spacing w:after="160" w:line="278" w:lineRule="auto"/>
              <w:rPr>
                <w:rFonts w:ascii="Helvetica" w:hAnsi="Helvetica" w:cs="Times New Roman (Body CS)"/>
              </w:rPr>
            </w:pPr>
          </w:p>
        </w:tc>
        <w:tc>
          <w:tcPr>
            <w:tcW w:w="360" w:type="dxa"/>
            <w:tcBorders>
              <w:top w:val="nil"/>
              <w:left w:val="nil"/>
              <w:bottom w:val="nil"/>
              <w:right w:val="nil"/>
            </w:tcBorders>
            <w:vAlign w:val="bottom"/>
          </w:tcPr>
          <w:p w14:paraId="07A6FF36" w14:textId="77777777" w:rsidR="000A521F" w:rsidRPr="000A521F" w:rsidRDefault="000A521F" w:rsidP="000A521F">
            <w:pPr>
              <w:spacing w:after="160" w:line="278" w:lineRule="auto"/>
              <w:rPr>
                <w:rFonts w:ascii="Helvetica" w:hAnsi="Helvetica" w:cs="Times New Roman (Body CS)"/>
              </w:rPr>
            </w:pPr>
          </w:p>
        </w:tc>
        <w:tc>
          <w:tcPr>
            <w:tcW w:w="4410" w:type="dxa"/>
            <w:tcBorders>
              <w:top w:val="nil"/>
              <w:left w:val="nil"/>
              <w:bottom w:val="single" w:sz="4" w:space="0" w:color="auto"/>
              <w:right w:val="nil"/>
            </w:tcBorders>
            <w:vAlign w:val="bottom"/>
          </w:tcPr>
          <w:p w14:paraId="2C997AE8" w14:textId="77777777" w:rsidR="000A521F" w:rsidRPr="000A521F" w:rsidRDefault="000A521F" w:rsidP="000A521F">
            <w:pPr>
              <w:spacing w:after="160" w:line="278" w:lineRule="auto"/>
              <w:rPr>
                <w:rFonts w:ascii="Helvetica" w:hAnsi="Helvetica" w:cs="Times New Roman (Body CS)"/>
              </w:rPr>
            </w:pPr>
          </w:p>
        </w:tc>
      </w:tr>
      <w:tr w:rsidR="000A521F" w:rsidRPr="000A521F" w14:paraId="1CDF323A" w14:textId="77777777" w:rsidTr="003E600C">
        <w:trPr>
          <w:trHeight w:val="553"/>
        </w:trPr>
        <w:tc>
          <w:tcPr>
            <w:tcW w:w="4590" w:type="dxa"/>
            <w:tcBorders>
              <w:top w:val="single" w:sz="4" w:space="0" w:color="auto"/>
              <w:left w:val="nil"/>
              <w:bottom w:val="nil"/>
              <w:right w:val="nil"/>
            </w:tcBorders>
          </w:tcPr>
          <w:p w14:paraId="65847105" w14:textId="77777777" w:rsidR="000A521F" w:rsidRPr="000A521F" w:rsidRDefault="000A521F" w:rsidP="000A521F">
            <w:pPr>
              <w:spacing w:after="160" w:line="278" w:lineRule="auto"/>
              <w:rPr>
                <w:rFonts w:ascii="Helvetica" w:hAnsi="Helvetica" w:cs="Times New Roman (Body CS)"/>
                <w:i/>
              </w:rPr>
            </w:pPr>
            <w:r w:rsidRPr="000A521F">
              <w:rPr>
                <w:rFonts w:ascii="Helvetica" w:hAnsi="Helvetica" w:cs="Times New Roman (Body CS)"/>
                <w:i/>
              </w:rPr>
              <w:t>Authorized Representative Signature</w:t>
            </w:r>
          </w:p>
        </w:tc>
        <w:tc>
          <w:tcPr>
            <w:tcW w:w="360" w:type="dxa"/>
            <w:tcBorders>
              <w:top w:val="nil"/>
              <w:left w:val="nil"/>
              <w:bottom w:val="nil"/>
              <w:right w:val="nil"/>
            </w:tcBorders>
          </w:tcPr>
          <w:p w14:paraId="24F0B4BE" w14:textId="77777777" w:rsidR="000A521F" w:rsidRPr="000A521F" w:rsidRDefault="000A521F" w:rsidP="000A521F">
            <w:pPr>
              <w:spacing w:after="160" w:line="278" w:lineRule="auto"/>
              <w:rPr>
                <w:rFonts w:ascii="Helvetica" w:hAnsi="Helvetica" w:cs="Times New Roman (Body CS)"/>
              </w:rPr>
            </w:pPr>
          </w:p>
        </w:tc>
        <w:tc>
          <w:tcPr>
            <w:tcW w:w="4410" w:type="dxa"/>
            <w:tcBorders>
              <w:top w:val="single" w:sz="4" w:space="0" w:color="auto"/>
              <w:left w:val="nil"/>
              <w:bottom w:val="nil"/>
              <w:right w:val="nil"/>
            </w:tcBorders>
          </w:tcPr>
          <w:p w14:paraId="4152B464" w14:textId="77777777" w:rsidR="000A521F" w:rsidRPr="000A521F" w:rsidRDefault="000A521F" w:rsidP="000A521F">
            <w:pPr>
              <w:spacing w:after="160" w:line="278" w:lineRule="auto"/>
              <w:rPr>
                <w:rFonts w:ascii="Helvetica" w:hAnsi="Helvetica" w:cs="Times New Roman (Body CS)"/>
              </w:rPr>
            </w:pPr>
            <w:r w:rsidRPr="000A521F">
              <w:rPr>
                <w:rFonts w:ascii="Helvetica" w:hAnsi="Helvetica" w:cs="Times New Roman (Body CS)"/>
                <w:i/>
              </w:rPr>
              <w:t>Authorized Representative Signature</w:t>
            </w:r>
          </w:p>
        </w:tc>
      </w:tr>
      <w:tr w:rsidR="000A521F" w:rsidRPr="000A521F" w14:paraId="2740EBB1" w14:textId="77777777" w:rsidTr="003E600C">
        <w:trPr>
          <w:trHeight w:val="553"/>
        </w:trPr>
        <w:tc>
          <w:tcPr>
            <w:tcW w:w="4590" w:type="dxa"/>
            <w:tcBorders>
              <w:top w:val="nil"/>
              <w:left w:val="nil"/>
              <w:bottom w:val="single" w:sz="4" w:space="0" w:color="auto"/>
              <w:right w:val="nil"/>
            </w:tcBorders>
            <w:vAlign w:val="bottom"/>
          </w:tcPr>
          <w:p w14:paraId="3996A301" w14:textId="77777777" w:rsidR="000A521F" w:rsidRPr="000A521F" w:rsidRDefault="000A521F" w:rsidP="000A521F">
            <w:pPr>
              <w:spacing w:after="160" w:line="278" w:lineRule="auto"/>
              <w:rPr>
                <w:rFonts w:ascii="Helvetica" w:hAnsi="Helvetica" w:cs="Times New Roman (Body CS)"/>
                <w:iCs/>
              </w:rPr>
            </w:pPr>
          </w:p>
        </w:tc>
        <w:tc>
          <w:tcPr>
            <w:tcW w:w="360" w:type="dxa"/>
            <w:tcBorders>
              <w:top w:val="nil"/>
              <w:left w:val="nil"/>
              <w:bottom w:val="nil"/>
              <w:right w:val="nil"/>
            </w:tcBorders>
            <w:vAlign w:val="bottom"/>
          </w:tcPr>
          <w:p w14:paraId="62F81F39" w14:textId="77777777" w:rsidR="000A521F" w:rsidRPr="000A521F" w:rsidRDefault="000A521F" w:rsidP="000A521F">
            <w:pPr>
              <w:spacing w:after="160" w:line="278" w:lineRule="auto"/>
              <w:rPr>
                <w:rFonts w:ascii="Helvetica" w:hAnsi="Helvetica" w:cs="Times New Roman (Body CS)"/>
                <w:iCs/>
              </w:rPr>
            </w:pPr>
          </w:p>
        </w:tc>
        <w:tc>
          <w:tcPr>
            <w:tcW w:w="4410" w:type="dxa"/>
            <w:tcBorders>
              <w:top w:val="nil"/>
              <w:left w:val="nil"/>
              <w:bottom w:val="single" w:sz="4" w:space="0" w:color="auto"/>
              <w:right w:val="nil"/>
            </w:tcBorders>
            <w:vAlign w:val="bottom"/>
          </w:tcPr>
          <w:p w14:paraId="63D2C0F2" w14:textId="77777777" w:rsidR="000A521F" w:rsidRPr="000A521F" w:rsidRDefault="000A521F" w:rsidP="000A521F">
            <w:pPr>
              <w:spacing w:after="160" w:line="278" w:lineRule="auto"/>
              <w:rPr>
                <w:rFonts w:ascii="Helvetica" w:hAnsi="Helvetica" w:cs="Times New Roman (Body CS)"/>
                <w:iCs/>
              </w:rPr>
            </w:pPr>
          </w:p>
        </w:tc>
      </w:tr>
      <w:tr w:rsidR="000A521F" w:rsidRPr="000A521F" w14:paraId="46FE865D" w14:textId="77777777" w:rsidTr="003E600C">
        <w:trPr>
          <w:trHeight w:val="553"/>
        </w:trPr>
        <w:tc>
          <w:tcPr>
            <w:tcW w:w="4590" w:type="dxa"/>
            <w:tcBorders>
              <w:top w:val="single" w:sz="4" w:space="0" w:color="auto"/>
              <w:left w:val="nil"/>
              <w:bottom w:val="nil"/>
              <w:right w:val="nil"/>
            </w:tcBorders>
          </w:tcPr>
          <w:p w14:paraId="009EAEBC" w14:textId="77777777" w:rsidR="000A521F" w:rsidRPr="000A521F" w:rsidRDefault="000A521F" w:rsidP="000A521F">
            <w:pPr>
              <w:spacing w:after="160" w:line="278" w:lineRule="auto"/>
              <w:rPr>
                <w:rFonts w:ascii="Helvetica" w:hAnsi="Helvetica" w:cs="Times New Roman (Body CS)"/>
                <w:i/>
              </w:rPr>
            </w:pPr>
            <w:r w:rsidRPr="000A521F">
              <w:rPr>
                <w:rFonts w:ascii="Helvetica" w:hAnsi="Helvetica" w:cs="Times New Roman (Body CS)"/>
                <w:i/>
              </w:rPr>
              <w:t>Authorized Representative Printed Signature</w:t>
            </w:r>
          </w:p>
        </w:tc>
        <w:tc>
          <w:tcPr>
            <w:tcW w:w="360" w:type="dxa"/>
            <w:tcBorders>
              <w:top w:val="nil"/>
              <w:left w:val="nil"/>
              <w:bottom w:val="nil"/>
              <w:right w:val="nil"/>
            </w:tcBorders>
          </w:tcPr>
          <w:p w14:paraId="62A21612" w14:textId="77777777" w:rsidR="000A521F" w:rsidRPr="000A521F" w:rsidRDefault="000A521F" w:rsidP="000A521F">
            <w:pPr>
              <w:spacing w:after="160" w:line="278" w:lineRule="auto"/>
              <w:rPr>
                <w:rFonts w:ascii="Helvetica" w:hAnsi="Helvetica" w:cs="Times New Roman (Body CS)"/>
              </w:rPr>
            </w:pPr>
          </w:p>
        </w:tc>
        <w:tc>
          <w:tcPr>
            <w:tcW w:w="4410" w:type="dxa"/>
            <w:tcBorders>
              <w:top w:val="single" w:sz="4" w:space="0" w:color="auto"/>
              <w:left w:val="nil"/>
              <w:bottom w:val="nil"/>
              <w:right w:val="nil"/>
            </w:tcBorders>
          </w:tcPr>
          <w:p w14:paraId="7F359E15" w14:textId="77777777" w:rsidR="000A521F" w:rsidRPr="000A521F" w:rsidRDefault="000A521F" w:rsidP="000A521F">
            <w:pPr>
              <w:spacing w:after="160" w:line="278" w:lineRule="auto"/>
              <w:rPr>
                <w:rFonts w:ascii="Helvetica" w:hAnsi="Helvetica" w:cs="Times New Roman (Body CS)"/>
                <w:i/>
              </w:rPr>
            </w:pPr>
            <w:r w:rsidRPr="000A521F">
              <w:rPr>
                <w:rFonts w:ascii="Helvetica" w:hAnsi="Helvetica" w:cs="Times New Roman (Body CS)"/>
                <w:i/>
              </w:rPr>
              <w:t>Authorized Representative Printed Signature</w:t>
            </w:r>
          </w:p>
        </w:tc>
      </w:tr>
      <w:tr w:rsidR="000A521F" w:rsidRPr="000A521F" w14:paraId="79A9C0A7" w14:textId="77777777" w:rsidTr="003E600C">
        <w:trPr>
          <w:trHeight w:val="553"/>
        </w:trPr>
        <w:tc>
          <w:tcPr>
            <w:tcW w:w="4590" w:type="dxa"/>
            <w:tcBorders>
              <w:top w:val="nil"/>
              <w:left w:val="nil"/>
              <w:bottom w:val="single" w:sz="4" w:space="0" w:color="auto"/>
              <w:right w:val="nil"/>
            </w:tcBorders>
            <w:vAlign w:val="bottom"/>
          </w:tcPr>
          <w:p w14:paraId="2D75657E" w14:textId="77777777" w:rsidR="000A521F" w:rsidRPr="000A521F" w:rsidRDefault="000A521F" w:rsidP="000A521F">
            <w:pPr>
              <w:spacing w:after="160" w:line="278" w:lineRule="auto"/>
              <w:rPr>
                <w:rFonts w:ascii="Helvetica" w:hAnsi="Helvetica" w:cs="Times New Roman (Body CS)"/>
                <w:iCs/>
              </w:rPr>
            </w:pPr>
          </w:p>
        </w:tc>
        <w:tc>
          <w:tcPr>
            <w:tcW w:w="360" w:type="dxa"/>
            <w:tcBorders>
              <w:top w:val="nil"/>
              <w:left w:val="nil"/>
              <w:bottom w:val="nil"/>
              <w:right w:val="nil"/>
            </w:tcBorders>
            <w:vAlign w:val="bottom"/>
          </w:tcPr>
          <w:p w14:paraId="0BC36619" w14:textId="77777777" w:rsidR="000A521F" w:rsidRPr="000A521F" w:rsidRDefault="000A521F" w:rsidP="000A521F">
            <w:pPr>
              <w:spacing w:after="160" w:line="278" w:lineRule="auto"/>
              <w:rPr>
                <w:rFonts w:ascii="Helvetica" w:hAnsi="Helvetica" w:cs="Times New Roman (Body CS)"/>
                <w:iCs/>
              </w:rPr>
            </w:pPr>
          </w:p>
        </w:tc>
        <w:tc>
          <w:tcPr>
            <w:tcW w:w="4410" w:type="dxa"/>
            <w:tcBorders>
              <w:top w:val="nil"/>
              <w:left w:val="nil"/>
              <w:bottom w:val="single" w:sz="4" w:space="0" w:color="auto"/>
              <w:right w:val="nil"/>
            </w:tcBorders>
            <w:vAlign w:val="bottom"/>
          </w:tcPr>
          <w:p w14:paraId="62307FF5" w14:textId="77777777" w:rsidR="000A521F" w:rsidRPr="000A521F" w:rsidRDefault="000A521F" w:rsidP="000A521F">
            <w:pPr>
              <w:spacing w:after="160" w:line="278" w:lineRule="auto"/>
              <w:rPr>
                <w:rFonts w:ascii="Helvetica" w:hAnsi="Helvetica" w:cs="Times New Roman (Body CS)"/>
                <w:iCs/>
              </w:rPr>
            </w:pPr>
          </w:p>
        </w:tc>
      </w:tr>
      <w:tr w:rsidR="000A521F" w:rsidRPr="000A521F" w14:paraId="3DF25E6B" w14:textId="77777777" w:rsidTr="003E600C">
        <w:trPr>
          <w:trHeight w:val="553"/>
        </w:trPr>
        <w:tc>
          <w:tcPr>
            <w:tcW w:w="4590" w:type="dxa"/>
            <w:tcBorders>
              <w:top w:val="single" w:sz="4" w:space="0" w:color="auto"/>
              <w:left w:val="nil"/>
              <w:bottom w:val="nil"/>
              <w:right w:val="nil"/>
            </w:tcBorders>
          </w:tcPr>
          <w:p w14:paraId="0050C108" w14:textId="77777777" w:rsidR="000A521F" w:rsidRPr="000A521F" w:rsidRDefault="000A521F" w:rsidP="000A521F">
            <w:pPr>
              <w:spacing w:after="160" w:line="278" w:lineRule="auto"/>
              <w:rPr>
                <w:rFonts w:ascii="Helvetica" w:hAnsi="Helvetica" w:cs="Times New Roman (Body CS)"/>
                <w:i/>
              </w:rPr>
            </w:pPr>
            <w:r w:rsidRPr="000A521F">
              <w:rPr>
                <w:rFonts w:ascii="Helvetica" w:hAnsi="Helvetica" w:cs="Times New Roman (Body CS)"/>
                <w:i/>
              </w:rPr>
              <w:t>Authorized Representative Title</w:t>
            </w:r>
          </w:p>
        </w:tc>
        <w:tc>
          <w:tcPr>
            <w:tcW w:w="360" w:type="dxa"/>
            <w:tcBorders>
              <w:top w:val="nil"/>
              <w:left w:val="nil"/>
              <w:bottom w:val="nil"/>
              <w:right w:val="nil"/>
            </w:tcBorders>
          </w:tcPr>
          <w:p w14:paraId="3509F4D9" w14:textId="77777777" w:rsidR="000A521F" w:rsidRPr="000A521F" w:rsidRDefault="000A521F" w:rsidP="000A521F">
            <w:pPr>
              <w:spacing w:after="160" w:line="278" w:lineRule="auto"/>
              <w:rPr>
                <w:rFonts w:ascii="Helvetica" w:hAnsi="Helvetica" w:cs="Times New Roman (Body CS)"/>
              </w:rPr>
            </w:pPr>
          </w:p>
        </w:tc>
        <w:tc>
          <w:tcPr>
            <w:tcW w:w="4410" w:type="dxa"/>
            <w:tcBorders>
              <w:top w:val="single" w:sz="4" w:space="0" w:color="auto"/>
              <w:left w:val="nil"/>
              <w:bottom w:val="nil"/>
              <w:right w:val="nil"/>
            </w:tcBorders>
          </w:tcPr>
          <w:p w14:paraId="5A02F15D" w14:textId="77777777" w:rsidR="000A521F" w:rsidRPr="000A521F" w:rsidRDefault="000A521F" w:rsidP="000A521F">
            <w:pPr>
              <w:spacing w:after="160" w:line="278" w:lineRule="auto"/>
              <w:rPr>
                <w:rFonts w:ascii="Helvetica" w:hAnsi="Helvetica" w:cs="Times New Roman (Body CS)"/>
                <w:i/>
              </w:rPr>
            </w:pPr>
            <w:r w:rsidRPr="000A521F">
              <w:rPr>
                <w:rFonts w:ascii="Helvetica" w:hAnsi="Helvetica" w:cs="Times New Roman (Body CS)"/>
                <w:i/>
              </w:rPr>
              <w:t>Authorized Representative Title</w:t>
            </w:r>
          </w:p>
        </w:tc>
      </w:tr>
    </w:tbl>
    <w:p w14:paraId="161CFC5A" w14:textId="77777777" w:rsidR="000A521F" w:rsidRPr="000A521F" w:rsidRDefault="000A521F" w:rsidP="000A521F">
      <w:pPr>
        <w:rPr>
          <w:rFonts w:ascii="Helvetica" w:hAnsi="Helvetica" w:cs="Times New Roman (Body CS)"/>
        </w:rPr>
      </w:pPr>
    </w:p>
    <w:p w14:paraId="7109B520" w14:textId="77777777" w:rsidR="000A521F" w:rsidRPr="000A521F" w:rsidRDefault="000A521F" w:rsidP="000A521F">
      <w:pPr>
        <w:rPr>
          <w:rFonts w:ascii="Helvetica" w:hAnsi="Helvetica" w:cs="Times New Roman (Body CS)"/>
        </w:rPr>
      </w:pPr>
      <w:r w:rsidRPr="000A521F">
        <w:rPr>
          <w:rFonts w:ascii="Helvetica" w:hAnsi="Helvetica" w:cs="Times New Roman (Body CS)"/>
        </w:rPr>
        <w:br w:type="page"/>
      </w:r>
    </w:p>
    <w:p w14:paraId="095EE5B4" w14:textId="455DF2A3" w:rsidR="000A521F" w:rsidRPr="000A521F" w:rsidRDefault="000A521F" w:rsidP="000A521F">
      <w:pPr>
        <w:rPr>
          <w:rFonts w:ascii="Helvetica" w:hAnsi="Helvetica" w:cs="Times New Roman (Body CS)"/>
          <w:b/>
          <w:bCs/>
        </w:rPr>
      </w:pPr>
      <w:r w:rsidRPr="000A521F">
        <w:rPr>
          <w:rFonts w:ascii="Helvetica" w:hAnsi="Helvetica" w:cs="Times New Roman (Body CS)"/>
          <w:b/>
          <w:bCs/>
        </w:rPr>
        <w:lastRenderedPageBreak/>
        <w:t>Schedule A</w:t>
      </w:r>
    </w:p>
    <w:p w14:paraId="189ED567" w14:textId="77777777" w:rsidR="000A521F" w:rsidRPr="000A521F" w:rsidRDefault="000A521F" w:rsidP="000A521F">
      <w:pPr>
        <w:rPr>
          <w:rFonts w:ascii="Helvetica" w:hAnsi="Helvetica" w:cs="Times New Roman (Body CS)"/>
        </w:rPr>
      </w:pPr>
      <w:r w:rsidRPr="000A521F">
        <w:rPr>
          <w:rFonts w:ascii="Helvetica" w:hAnsi="Helvetica" w:cs="Times New Roman (Body CS)"/>
        </w:rPr>
        <w:t>Equipment on loan:</w:t>
      </w:r>
    </w:p>
    <w:tbl>
      <w:tblPr>
        <w:tblStyle w:val="GridTable1Light"/>
        <w:tblW w:w="0" w:type="auto"/>
        <w:tblLook w:val="04A0" w:firstRow="1" w:lastRow="0" w:firstColumn="1" w:lastColumn="0" w:noHBand="0" w:noVBand="1"/>
      </w:tblPr>
      <w:tblGrid>
        <w:gridCol w:w="1870"/>
        <w:gridCol w:w="1870"/>
        <w:gridCol w:w="1870"/>
        <w:gridCol w:w="1870"/>
        <w:gridCol w:w="1870"/>
      </w:tblGrid>
      <w:tr w:rsidR="000A521F" w14:paraId="5A512424" w14:textId="77777777" w:rsidTr="000A5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1780E7"/>
            <w:vAlign w:val="center"/>
          </w:tcPr>
          <w:p w14:paraId="61CBA88B" w14:textId="320651FD" w:rsidR="000A521F" w:rsidRPr="000A521F" w:rsidRDefault="000A521F" w:rsidP="000A521F">
            <w:pPr>
              <w:rPr>
                <w:rFonts w:ascii="Helvetica" w:hAnsi="Helvetica" w:cs="Times New Roman (Body CS)"/>
                <w:color w:val="FFFFFF" w:themeColor="background1"/>
              </w:rPr>
            </w:pPr>
            <w:r w:rsidRPr="000A521F">
              <w:rPr>
                <w:rFonts w:ascii="Helvetica" w:hAnsi="Helvetica" w:cs="Times New Roman (Body CS)"/>
                <w:color w:val="FFFFFF" w:themeColor="background1"/>
              </w:rPr>
              <w:t>Item Description</w:t>
            </w:r>
          </w:p>
        </w:tc>
        <w:tc>
          <w:tcPr>
            <w:tcW w:w="1870" w:type="dxa"/>
            <w:shd w:val="clear" w:color="auto" w:fill="1780E7"/>
            <w:vAlign w:val="center"/>
          </w:tcPr>
          <w:p w14:paraId="5D0DD102" w14:textId="37842609" w:rsidR="000A521F" w:rsidRPr="000A521F" w:rsidRDefault="000A521F" w:rsidP="000A521F">
            <w:pPr>
              <w:cnfStyle w:val="100000000000" w:firstRow="1" w:lastRow="0" w:firstColumn="0" w:lastColumn="0" w:oddVBand="0" w:evenVBand="0" w:oddHBand="0" w:evenHBand="0" w:firstRowFirstColumn="0" w:firstRowLastColumn="0" w:lastRowFirstColumn="0" w:lastRowLastColumn="0"/>
              <w:rPr>
                <w:rFonts w:ascii="Helvetica" w:hAnsi="Helvetica" w:cs="Times New Roman (Body CS)"/>
                <w:color w:val="FFFFFF" w:themeColor="background1"/>
              </w:rPr>
            </w:pPr>
            <w:r w:rsidRPr="000A521F">
              <w:rPr>
                <w:rFonts w:ascii="Helvetica" w:hAnsi="Helvetica" w:cs="Times New Roman (Body CS)"/>
                <w:color w:val="FFFFFF" w:themeColor="background1"/>
              </w:rPr>
              <w:t>Qty.</w:t>
            </w:r>
          </w:p>
        </w:tc>
        <w:tc>
          <w:tcPr>
            <w:tcW w:w="1870" w:type="dxa"/>
            <w:shd w:val="clear" w:color="auto" w:fill="1780E7"/>
            <w:vAlign w:val="center"/>
          </w:tcPr>
          <w:p w14:paraId="761824DF" w14:textId="63B3F9EA" w:rsidR="000A521F" w:rsidRPr="000A521F" w:rsidRDefault="000A521F" w:rsidP="000A521F">
            <w:pPr>
              <w:cnfStyle w:val="100000000000" w:firstRow="1" w:lastRow="0" w:firstColumn="0" w:lastColumn="0" w:oddVBand="0" w:evenVBand="0" w:oddHBand="0" w:evenHBand="0" w:firstRowFirstColumn="0" w:firstRowLastColumn="0" w:lastRowFirstColumn="0" w:lastRowLastColumn="0"/>
              <w:rPr>
                <w:rFonts w:ascii="Helvetica" w:hAnsi="Helvetica" w:cs="Times New Roman (Body CS)"/>
                <w:color w:val="FFFFFF" w:themeColor="background1"/>
              </w:rPr>
            </w:pPr>
            <w:r w:rsidRPr="000A521F">
              <w:rPr>
                <w:rFonts w:ascii="Helvetica" w:hAnsi="Helvetica" w:cs="Times New Roman (Body CS)"/>
                <w:color w:val="FFFFFF" w:themeColor="background1"/>
              </w:rPr>
              <w:t>Purchase Price</w:t>
            </w:r>
          </w:p>
        </w:tc>
        <w:tc>
          <w:tcPr>
            <w:tcW w:w="1870" w:type="dxa"/>
            <w:shd w:val="clear" w:color="auto" w:fill="1780E7"/>
            <w:vAlign w:val="center"/>
          </w:tcPr>
          <w:p w14:paraId="174B757A" w14:textId="0A876D43" w:rsidR="000A521F" w:rsidRPr="000A521F" w:rsidRDefault="000A521F" w:rsidP="000A521F">
            <w:pPr>
              <w:cnfStyle w:val="100000000000" w:firstRow="1" w:lastRow="0" w:firstColumn="0" w:lastColumn="0" w:oddVBand="0" w:evenVBand="0" w:oddHBand="0" w:evenHBand="0" w:firstRowFirstColumn="0" w:firstRowLastColumn="0" w:lastRowFirstColumn="0" w:lastRowLastColumn="0"/>
              <w:rPr>
                <w:rFonts w:ascii="Helvetica" w:hAnsi="Helvetica" w:cs="Times New Roman (Body CS)"/>
                <w:color w:val="FFFFFF" w:themeColor="background1"/>
              </w:rPr>
            </w:pPr>
            <w:r w:rsidRPr="000A521F">
              <w:rPr>
                <w:rFonts w:ascii="Helvetica" w:hAnsi="Helvetica" w:cs="Times New Roman (Body CS)"/>
                <w:color w:val="FFFFFF" w:themeColor="background1"/>
              </w:rPr>
              <w:t>Dates of Loan</w:t>
            </w:r>
          </w:p>
        </w:tc>
        <w:tc>
          <w:tcPr>
            <w:tcW w:w="1870" w:type="dxa"/>
            <w:shd w:val="clear" w:color="auto" w:fill="1780E7"/>
            <w:vAlign w:val="center"/>
          </w:tcPr>
          <w:p w14:paraId="44E6838A" w14:textId="0877625C" w:rsidR="000A521F" w:rsidRPr="000A521F" w:rsidRDefault="000A521F" w:rsidP="000A521F">
            <w:pPr>
              <w:cnfStyle w:val="100000000000" w:firstRow="1" w:lastRow="0" w:firstColumn="0" w:lastColumn="0" w:oddVBand="0" w:evenVBand="0" w:oddHBand="0" w:evenHBand="0" w:firstRowFirstColumn="0" w:firstRowLastColumn="0" w:lastRowFirstColumn="0" w:lastRowLastColumn="0"/>
              <w:rPr>
                <w:rFonts w:ascii="Helvetica" w:hAnsi="Helvetica" w:cs="Times New Roman (Body CS)"/>
                <w:color w:val="FFFFFF" w:themeColor="background1"/>
              </w:rPr>
            </w:pPr>
            <w:r w:rsidRPr="000A521F">
              <w:rPr>
                <w:rFonts w:ascii="Helvetica" w:hAnsi="Helvetica" w:cs="Times New Roman (Body CS)"/>
                <w:color w:val="FFFFFF" w:themeColor="background1"/>
              </w:rPr>
              <w:t>Return Date</w:t>
            </w:r>
          </w:p>
        </w:tc>
      </w:tr>
      <w:tr w:rsidR="000A521F" w14:paraId="16DE294C" w14:textId="77777777" w:rsidTr="000A521F">
        <w:tc>
          <w:tcPr>
            <w:cnfStyle w:val="001000000000" w:firstRow="0" w:lastRow="0" w:firstColumn="1" w:lastColumn="0" w:oddVBand="0" w:evenVBand="0" w:oddHBand="0" w:evenHBand="0" w:firstRowFirstColumn="0" w:firstRowLastColumn="0" w:lastRowFirstColumn="0" w:lastRowLastColumn="0"/>
            <w:tcW w:w="1870" w:type="dxa"/>
          </w:tcPr>
          <w:p w14:paraId="75E45F34" w14:textId="77777777" w:rsidR="000A521F" w:rsidRDefault="000A521F" w:rsidP="000A521F">
            <w:pPr>
              <w:rPr>
                <w:rFonts w:ascii="Helvetica" w:hAnsi="Helvetica" w:cs="Times New Roman (Body CS)"/>
              </w:rPr>
            </w:pPr>
          </w:p>
        </w:tc>
        <w:tc>
          <w:tcPr>
            <w:tcW w:w="1870" w:type="dxa"/>
          </w:tcPr>
          <w:p w14:paraId="55253DD5" w14:textId="77777777" w:rsidR="000A521F" w:rsidRDefault="000A521F" w:rsidP="000A521F">
            <w:pPr>
              <w:cnfStyle w:val="000000000000" w:firstRow="0" w:lastRow="0" w:firstColumn="0" w:lastColumn="0" w:oddVBand="0" w:evenVBand="0" w:oddHBand="0" w:evenHBand="0" w:firstRowFirstColumn="0" w:firstRowLastColumn="0" w:lastRowFirstColumn="0" w:lastRowLastColumn="0"/>
              <w:rPr>
                <w:rFonts w:ascii="Helvetica" w:hAnsi="Helvetica" w:cs="Times New Roman (Body CS)"/>
              </w:rPr>
            </w:pPr>
          </w:p>
        </w:tc>
        <w:tc>
          <w:tcPr>
            <w:tcW w:w="1870" w:type="dxa"/>
          </w:tcPr>
          <w:p w14:paraId="10C1FC75" w14:textId="77777777" w:rsidR="000A521F" w:rsidRDefault="000A521F" w:rsidP="000A521F">
            <w:pPr>
              <w:cnfStyle w:val="000000000000" w:firstRow="0" w:lastRow="0" w:firstColumn="0" w:lastColumn="0" w:oddVBand="0" w:evenVBand="0" w:oddHBand="0" w:evenHBand="0" w:firstRowFirstColumn="0" w:firstRowLastColumn="0" w:lastRowFirstColumn="0" w:lastRowLastColumn="0"/>
              <w:rPr>
                <w:rFonts w:ascii="Helvetica" w:hAnsi="Helvetica" w:cs="Times New Roman (Body CS)"/>
              </w:rPr>
            </w:pPr>
          </w:p>
        </w:tc>
        <w:tc>
          <w:tcPr>
            <w:tcW w:w="1870" w:type="dxa"/>
          </w:tcPr>
          <w:p w14:paraId="7CFED371" w14:textId="77777777" w:rsidR="000A521F" w:rsidRDefault="000A521F" w:rsidP="000A521F">
            <w:pPr>
              <w:cnfStyle w:val="000000000000" w:firstRow="0" w:lastRow="0" w:firstColumn="0" w:lastColumn="0" w:oddVBand="0" w:evenVBand="0" w:oddHBand="0" w:evenHBand="0" w:firstRowFirstColumn="0" w:firstRowLastColumn="0" w:lastRowFirstColumn="0" w:lastRowLastColumn="0"/>
              <w:rPr>
                <w:rFonts w:ascii="Helvetica" w:hAnsi="Helvetica" w:cs="Times New Roman (Body CS)"/>
              </w:rPr>
            </w:pPr>
          </w:p>
        </w:tc>
        <w:tc>
          <w:tcPr>
            <w:tcW w:w="1870" w:type="dxa"/>
          </w:tcPr>
          <w:p w14:paraId="57028611" w14:textId="77777777" w:rsidR="000A521F" w:rsidRDefault="000A521F" w:rsidP="000A521F">
            <w:pPr>
              <w:cnfStyle w:val="000000000000" w:firstRow="0" w:lastRow="0" w:firstColumn="0" w:lastColumn="0" w:oddVBand="0" w:evenVBand="0" w:oddHBand="0" w:evenHBand="0" w:firstRowFirstColumn="0" w:firstRowLastColumn="0" w:lastRowFirstColumn="0" w:lastRowLastColumn="0"/>
              <w:rPr>
                <w:rFonts w:ascii="Helvetica" w:hAnsi="Helvetica" w:cs="Times New Roman (Body CS)"/>
              </w:rPr>
            </w:pPr>
          </w:p>
        </w:tc>
      </w:tr>
    </w:tbl>
    <w:p w14:paraId="1079D910" w14:textId="77777777" w:rsidR="000A521F" w:rsidRPr="000A521F" w:rsidRDefault="000A521F" w:rsidP="000A521F">
      <w:pPr>
        <w:rPr>
          <w:rFonts w:ascii="Helvetica" w:hAnsi="Helvetica" w:cs="Times New Roman (Body CS)"/>
          <w:b/>
          <w:bCs/>
        </w:rPr>
      </w:pPr>
    </w:p>
    <w:p w14:paraId="7B832386" w14:textId="6D77700E" w:rsidR="000A521F" w:rsidRPr="000A521F" w:rsidRDefault="000A521F" w:rsidP="000A521F">
      <w:pPr>
        <w:rPr>
          <w:rFonts w:ascii="Helvetica" w:hAnsi="Helvetica" w:cs="Times New Roman (Body CS)"/>
        </w:rPr>
      </w:pPr>
      <w:r w:rsidRPr="000A521F">
        <w:rPr>
          <w:rFonts w:ascii="Helvetica" w:hAnsi="Helvetica" w:cs="Times New Roman (Body CS)"/>
        </w:rPr>
        <w:t xml:space="preserve">Equipment on loan shall be returned to: </w:t>
      </w:r>
    </w:p>
    <w:p w14:paraId="70F6BA1F" w14:textId="7A49B54B" w:rsidR="000A521F" w:rsidRPr="000A521F" w:rsidRDefault="000A521F" w:rsidP="000A521F">
      <w:pPr>
        <w:spacing w:line="240" w:lineRule="auto"/>
        <w:rPr>
          <w:rFonts w:ascii="Helvetica" w:hAnsi="Helvetica" w:cs="Times New Roman (Body CS)"/>
        </w:rPr>
      </w:pPr>
      <w:r>
        <w:rPr>
          <w:rFonts w:ascii="Helvetica" w:hAnsi="Helvetica" w:cs="Times New Roman (Body CS)"/>
        </w:rPr>
        <w:t>Pulsar</w:t>
      </w:r>
      <w:r w:rsidRPr="000A521F">
        <w:rPr>
          <w:rFonts w:ascii="Helvetica" w:hAnsi="Helvetica" w:cs="Times New Roman (Body CS)"/>
        </w:rPr>
        <w:t xml:space="preserve"> </w:t>
      </w:r>
      <w:r>
        <w:rPr>
          <w:rFonts w:ascii="Helvetica" w:hAnsi="Helvetica" w:cs="Times New Roman (Body CS)"/>
        </w:rPr>
        <w:t>Solutions Inc</w:t>
      </w:r>
    </w:p>
    <w:p w14:paraId="444F2D6C" w14:textId="77777777" w:rsidR="000A521F" w:rsidRPr="000A521F" w:rsidRDefault="000A521F" w:rsidP="000A521F">
      <w:pPr>
        <w:spacing w:line="240" w:lineRule="auto"/>
        <w:rPr>
          <w:rFonts w:ascii="Helvetica" w:hAnsi="Helvetica" w:cs="Times New Roman (Body CS)"/>
        </w:rPr>
      </w:pPr>
      <w:r w:rsidRPr="000A521F">
        <w:rPr>
          <w:rFonts w:ascii="Helvetica" w:hAnsi="Helvetica" w:cs="Times New Roman (Body CS)"/>
        </w:rPr>
        <w:t xml:space="preserve">ATTN: Fulfillment Officer </w:t>
      </w:r>
    </w:p>
    <w:p w14:paraId="2C8E734F" w14:textId="77777777" w:rsidR="000A521F" w:rsidRPr="000A521F" w:rsidRDefault="000A521F" w:rsidP="000A521F">
      <w:pPr>
        <w:spacing w:line="240" w:lineRule="auto"/>
        <w:rPr>
          <w:rFonts w:ascii="Helvetica" w:hAnsi="Helvetica" w:cs="Times New Roman (Body CS)"/>
        </w:rPr>
      </w:pPr>
      <w:r w:rsidRPr="000A521F">
        <w:rPr>
          <w:rFonts w:ascii="Helvetica" w:hAnsi="Helvetica" w:cs="Times New Roman (Body CS)"/>
        </w:rPr>
        <w:t>2 Oakwood Blvd Suite 200</w:t>
      </w:r>
    </w:p>
    <w:p w14:paraId="6FEA66D4" w14:textId="77777777" w:rsidR="000A521F" w:rsidRPr="000A521F" w:rsidRDefault="000A521F" w:rsidP="000A521F">
      <w:pPr>
        <w:spacing w:line="240" w:lineRule="auto"/>
        <w:rPr>
          <w:rFonts w:ascii="Helvetica" w:hAnsi="Helvetica" w:cs="Times New Roman (Body CS)"/>
        </w:rPr>
      </w:pPr>
      <w:r w:rsidRPr="000A521F">
        <w:rPr>
          <w:rFonts w:ascii="Helvetica" w:hAnsi="Helvetica" w:cs="Times New Roman (Body CS)"/>
        </w:rPr>
        <w:t>Hollywood, FL 33020</w:t>
      </w:r>
    </w:p>
    <w:p w14:paraId="0E77B7A6" w14:textId="77777777" w:rsidR="000A521F" w:rsidRPr="000A521F" w:rsidRDefault="000A521F" w:rsidP="000A521F">
      <w:pPr>
        <w:spacing w:line="240" w:lineRule="auto"/>
        <w:rPr>
          <w:rFonts w:ascii="Helvetica" w:hAnsi="Helvetica" w:cs="Times New Roman (Body CS)"/>
        </w:rPr>
      </w:pPr>
      <w:r w:rsidRPr="000A521F">
        <w:rPr>
          <w:rFonts w:ascii="Helvetica" w:hAnsi="Helvetica" w:cs="Times New Roman (Body CS)"/>
        </w:rPr>
        <w:t>United States of America</w:t>
      </w:r>
    </w:p>
    <w:p w14:paraId="55390D32" w14:textId="77777777" w:rsidR="00FB56AA" w:rsidRPr="00FB56AA" w:rsidRDefault="00FB56AA">
      <w:pPr>
        <w:rPr>
          <w:rFonts w:ascii="Helvetica" w:hAnsi="Helvetica" w:cs="Times New Roman (Body CS)"/>
        </w:rPr>
      </w:pPr>
    </w:p>
    <w:sectPr w:rsidR="00FB56AA" w:rsidRPr="00FB56AA" w:rsidSect="00FB56AA">
      <w:headerReference w:type="default" r:id="rId13"/>
      <w:footerReference w:type="even"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13F5" w14:textId="77777777" w:rsidR="000A521F" w:rsidRDefault="000A521F" w:rsidP="00FB56AA">
      <w:pPr>
        <w:spacing w:after="0" w:line="240" w:lineRule="auto"/>
      </w:pPr>
      <w:r>
        <w:separator/>
      </w:r>
    </w:p>
  </w:endnote>
  <w:endnote w:type="continuationSeparator" w:id="0">
    <w:p w14:paraId="66EDADA8" w14:textId="77777777" w:rsidR="000A521F" w:rsidRDefault="000A521F" w:rsidP="00FB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wissNow">
    <w:panose1 w:val="00000000000000000000"/>
    <w:charset w:val="4D"/>
    <w:family w:val="auto"/>
    <w:notTrueType/>
    <w:pitch w:val="variable"/>
    <w:sig w:usb0="80000003"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788708"/>
      <w:docPartObj>
        <w:docPartGallery w:val="Page Numbers (Bottom of Page)"/>
        <w:docPartUnique/>
      </w:docPartObj>
    </w:sdtPr>
    <w:sdtEndPr>
      <w:rPr>
        <w:rStyle w:val="PageNumber"/>
      </w:rPr>
    </w:sdtEndPr>
    <w:sdtContent>
      <w:p w14:paraId="3865C6CF" w14:textId="77777777" w:rsidR="00FB56AA" w:rsidRDefault="00FB56AA" w:rsidP="00754C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8C8C5" w14:textId="77777777" w:rsidR="00FB56AA" w:rsidRDefault="00FB56AA" w:rsidP="00FB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rPr>
      <w:id w:val="758258711"/>
      <w:docPartObj>
        <w:docPartGallery w:val="Page Numbers (Bottom of Page)"/>
        <w:docPartUnique/>
      </w:docPartObj>
    </w:sdtPr>
    <w:sdtEndPr>
      <w:rPr>
        <w:rStyle w:val="PageNumber"/>
      </w:rPr>
    </w:sdtEndPr>
    <w:sdtContent>
      <w:p w14:paraId="6A6657F5" w14:textId="77777777" w:rsidR="00FB56AA" w:rsidRPr="00FB56AA" w:rsidRDefault="00FB56AA" w:rsidP="00FB56AA">
        <w:pPr>
          <w:pStyle w:val="Footer"/>
          <w:framePr w:wrap="notBeside" w:vAnchor="text" w:hAnchor="margin" w:xAlign="right" w:y="1"/>
          <w:rPr>
            <w:rStyle w:val="PageNumber"/>
            <w:rFonts w:ascii="Helvetica" w:hAnsi="Helvetica"/>
          </w:rPr>
        </w:pPr>
        <w:r w:rsidRPr="00FB56AA">
          <w:rPr>
            <w:rStyle w:val="PageNumber"/>
            <w:rFonts w:ascii="Helvetica" w:hAnsi="Helvetica"/>
          </w:rPr>
          <w:fldChar w:fldCharType="begin"/>
        </w:r>
        <w:r w:rsidRPr="00FB56AA">
          <w:rPr>
            <w:rStyle w:val="PageNumber"/>
            <w:rFonts w:ascii="Helvetica" w:hAnsi="Helvetica"/>
          </w:rPr>
          <w:instrText xml:space="preserve"> PAGE </w:instrText>
        </w:r>
        <w:r w:rsidRPr="00FB56AA">
          <w:rPr>
            <w:rStyle w:val="PageNumber"/>
            <w:rFonts w:ascii="Helvetica" w:hAnsi="Helvetica"/>
          </w:rPr>
          <w:fldChar w:fldCharType="separate"/>
        </w:r>
        <w:r w:rsidRPr="00FB56AA">
          <w:rPr>
            <w:rStyle w:val="PageNumber"/>
            <w:rFonts w:ascii="Helvetica" w:hAnsi="Helvetica"/>
            <w:noProof/>
          </w:rPr>
          <w:t>1</w:t>
        </w:r>
        <w:r w:rsidRPr="00FB56AA">
          <w:rPr>
            <w:rStyle w:val="PageNumber"/>
            <w:rFonts w:ascii="Helvetica" w:hAnsi="Helvetica"/>
          </w:rPr>
          <w:fldChar w:fldCharType="end"/>
        </w:r>
      </w:p>
    </w:sdtContent>
  </w:sdt>
  <w:p w14:paraId="7349313C" w14:textId="77777777" w:rsidR="00FB56AA" w:rsidRDefault="00FB56AA" w:rsidP="00FB56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EE30" w14:textId="77777777" w:rsidR="000A521F" w:rsidRDefault="000A521F" w:rsidP="00FB56AA">
      <w:pPr>
        <w:spacing w:after="0" w:line="240" w:lineRule="auto"/>
      </w:pPr>
      <w:r>
        <w:separator/>
      </w:r>
    </w:p>
  </w:footnote>
  <w:footnote w:type="continuationSeparator" w:id="0">
    <w:p w14:paraId="013F57B3" w14:textId="77777777" w:rsidR="000A521F" w:rsidRDefault="000A521F" w:rsidP="00FB5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DD39" w14:textId="77777777" w:rsidR="00FB56AA" w:rsidRDefault="00FB56AA">
    <w:pPr>
      <w:pStyle w:val="Header"/>
    </w:pPr>
    <w:r>
      <w:rPr>
        <w:noProof/>
      </w:rPr>
      <w:drawing>
        <wp:anchor distT="0" distB="0" distL="114300" distR="114300" simplePos="0" relativeHeight="251658240" behindDoc="0" locked="0" layoutInCell="1" allowOverlap="1" wp14:anchorId="715A656A" wp14:editId="33F1949C">
          <wp:simplePos x="0" y="0"/>
          <wp:positionH relativeFrom="column">
            <wp:posOffset>5593337</wp:posOffset>
          </wp:positionH>
          <wp:positionV relativeFrom="paragraph">
            <wp:posOffset>-144145</wp:posOffset>
          </wp:positionV>
          <wp:extent cx="362465" cy="362465"/>
          <wp:effectExtent l="0" t="0" r="6350" b="6350"/>
          <wp:wrapNone/>
          <wp:docPr id="68516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66511" name="Picture 685166511"/>
                  <pic:cNvPicPr/>
                </pic:nvPicPr>
                <pic:blipFill>
                  <a:blip r:embed="rId1">
                    <a:extLst>
                      <a:ext uri="{28A0092B-C50C-407E-A947-70E740481C1C}">
                        <a14:useLocalDpi xmlns:a14="http://schemas.microsoft.com/office/drawing/2010/main" val="0"/>
                      </a:ext>
                    </a:extLst>
                  </a:blip>
                  <a:stretch>
                    <a:fillRect/>
                  </a:stretch>
                </pic:blipFill>
                <pic:spPr>
                  <a:xfrm>
                    <a:off x="0" y="0"/>
                    <a:ext cx="362465" cy="36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AFB"/>
    <w:multiLevelType w:val="multilevel"/>
    <w:tmpl w:val="BBF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05F"/>
    <w:multiLevelType w:val="hybridMultilevel"/>
    <w:tmpl w:val="F8EC33E0"/>
    <w:lvl w:ilvl="0" w:tplc="8252EEDA">
      <w:start w:val="1"/>
      <w:numFmt w:val="upperLetter"/>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30122"/>
    <w:multiLevelType w:val="multilevel"/>
    <w:tmpl w:val="4F7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4567"/>
    <w:multiLevelType w:val="multilevel"/>
    <w:tmpl w:val="A17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E10B3"/>
    <w:multiLevelType w:val="multilevel"/>
    <w:tmpl w:val="9924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E019A"/>
    <w:multiLevelType w:val="hybridMultilevel"/>
    <w:tmpl w:val="43EC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74835"/>
    <w:multiLevelType w:val="multilevel"/>
    <w:tmpl w:val="987C3C66"/>
    <w:lvl w:ilvl="0">
      <w:start w:val="1"/>
      <w:numFmt w:val="decimal"/>
      <w:lvlText w:val="%1"/>
      <w:lvlJc w:val="left"/>
      <w:pPr>
        <w:ind w:left="360" w:hanging="360"/>
      </w:pPr>
      <w:rPr>
        <w:rFonts w:hint="default"/>
        <w:b/>
      </w:rPr>
    </w:lvl>
    <w:lvl w:ilvl="1">
      <w:start w:val="1"/>
      <w:numFmt w:val="decimal"/>
      <w:pStyle w:val="Style1"/>
      <w:lvlText w:val="%1.%2"/>
      <w:lvlJc w:val="left"/>
      <w:pPr>
        <w:ind w:left="1211"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5FE1AB9"/>
    <w:multiLevelType w:val="multilevel"/>
    <w:tmpl w:val="9F80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F4056"/>
    <w:multiLevelType w:val="multilevel"/>
    <w:tmpl w:val="4B161602"/>
    <w:lvl w:ilvl="0">
      <w:start w:val="1"/>
      <w:numFmt w:val="decimal"/>
      <w:lvlText w:val="%1."/>
      <w:lvlJc w:val="left"/>
      <w:pPr>
        <w:ind w:left="360" w:hanging="360"/>
      </w:pPr>
      <w:rPr>
        <w:b/>
        <w:bCs/>
        <w:color w:val="1680D9"/>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A1137F"/>
    <w:multiLevelType w:val="hybridMultilevel"/>
    <w:tmpl w:val="DEB205E8"/>
    <w:lvl w:ilvl="0" w:tplc="CF9ADEDE">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267C1"/>
    <w:multiLevelType w:val="hybridMultilevel"/>
    <w:tmpl w:val="2FEC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C5107"/>
    <w:multiLevelType w:val="multilevel"/>
    <w:tmpl w:val="7612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87974"/>
    <w:multiLevelType w:val="multilevel"/>
    <w:tmpl w:val="760C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D09D5"/>
    <w:multiLevelType w:val="multilevel"/>
    <w:tmpl w:val="D7D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01B3E"/>
    <w:multiLevelType w:val="multilevel"/>
    <w:tmpl w:val="83E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44E4B"/>
    <w:multiLevelType w:val="multilevel"/>
    <w:tmpl w:val="9EE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625948">
    <w:abstractNumId w:val="3"/>
  </w:num>
  <w:num w:numId="2" w16cid:durableId="618688659">
    <w:abstractNumId w:val="15"/>
  </w:num>
  <w:num w:numId="3" w16cid:durableId="1372459132">
    <w:abstractNumId w:val="0"/>
  </w:num>
  <w:num w:numId="4" w16cid:durableId="265845721">
    <w:abstractNumId w:val="12"/>
  </w:num>
  <w:num w:numId="5" w16cid:durableId="75368266">
    <w:abstractNumId w:val="8"/>
  </w:num>
  <w:num w:numId="6" w16cid:durableId="1358776811">
    <w:abstractNumId w:val="10"/>
  </w:num>
  <w:num w:numId="7" w16cid:durableId="1384020442">
    <w:abstractNumId w:val="13"/>
  </w:num>
  <w:num w:numId="8" w16cid:durableId="1127771714">
    <w:abstractNumId w:val="11"/>
  </w:num>
  <w:num w:numId="9" w16cid:durableId="444158681">
    <w:abstractNumId w:val="7"/>
  </w:num>
  <w:num w:numId="10" w16cid:durableId="96678490">
    <w:abstractNumId w:val="2"/>
  </w:num>
  <w:num w:numId="11" w16cid:durableId="1087459700">
    <w:abstractNumId w:val="14"/>
  </w:num>
  <w:num w:numId="12" w16cid:durableId="1836218333">
    <w:abstractNumId w:val="4"/>
  </w:num>
  <w:num w:numId="13" w16cid:durableId="1003555951">
    <w:abstractNumId w:val="5"/>
  </w:num>
  <w:num w:numId="14" w16cid:durableId="1734546267">
    <w:abstractNumId w:val="9"/>
  </w:num>
  <w:num w:numId="15" w16cid:durableId="379599864">
    <w:abstractNumId w:val="1"/>
  </w:num>
  <w:num w:numId="16" w16cid:durableId="415172979">
    <w:abstractNumId w:val="6"/>
  </w:num>
  <w:num w:numId="17" w16cid:durableId="20822864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1F"/>
    <w:rsid w:val="000616C5"/>
    <w:rsid w:val="000A521F"/>
    <w:rsid w:val="008F7CFA"/>
    <w:rsid w:val="00BB28DC"/>
    <w:rsid w:val="00F1438B"/>
    <w:rsid w:val="00FB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8BBCD"/>
  <w15:chartTrackingRefBased/>
  <w15:docId w15:val="{030B29F6-F769-2845-9A11-D6BE205B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6AA"/>
    <w:rPr>
      <w:rFonts w:eastAsiaTheme="majorEastAsia" w:cstheme="majorBidi"/>
      <w:color w:val="272727" w:themeColor="text1" w:themeTint="D8"/>
    </w:rPr>
  </w:style>
  <w:style w:type="paragraph" w:styleId="Title">
    <w:name w:val="Title"/>
    <w:basedOn w:val="Normal"/>
    <w:next w:val="Normal"/>
    <w:link w:val="TitleChar"/>
    <w:uiPriority w:val="10"/>
    <w:qFormat/>
    <w:rsid w:val="00FB5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6AA"/>
    <w:pPr>
      <w:spacing w:before="160"/>
      <w:jc w:val="center"/>
    </w:pPr>
    <w:rPr>
      <w:i/>
      <w:iCs/>
      <w:color w:val="404040" w:themeColor="text1" w:themeTint="BF"/>
    </w:rPr>
  </w:style>
  <w:style w:type="character" w:customStyle="1" w:styleId="QuoteChar">
    <w:name w:val="Quote Char"/>
    <w:basedOn w:val="DefaultParagraphFont"/>
    <w:link w:val="Quote"/>
    <w:uiPriority w:val="29"/>
    <w:rsid w:val="00FB56AA"/>
    <w:rPr>
      <w:i/>
      <w:iCs/>
      <w:color w:val="404040" w:themeColor="text1" w:themeTint="BF"/>
    </w:rPr>
  </w:style>
  <w:style w:type="paragraph" w:styleId="ListParagraph">
    <w:name w:val="List Paragraph"/>
    <w:basedOn w:val="Normal"/>
    <w:uiPriority w:val="34"/>
    <w:qFormat/>
    <w:rsid w:val="00FB56AA"/>
    <w:pPr>
      <w:ind w:left="720"/>
      <w:contextualSpacing/>
    </w:pPr>
  </w:style>
  <w:style w:type="character" w:styleId="IntenseEmphasis">
    <w:name w:val="Intense Emphasis"/>
    <w:basedOn w:val="DefaultParagraphFont"/>
    <w:uiPriority w:val="21"/>
    <w:qFormat/>
    <w:rsid w:val="00FB56AA"/>
    <w:rPr>
      <w:i/>
      <w:iCs/>
      <w:color w:val="0F4761" w:themeColor="accent1" w:themeShade="BF"/>
    </w:rPr>
  </w:style>
  <w:style w:type="paragraph" w:styleId="IntenseQuote">
    <w:name w:val="Intense Quote"/>
    <w:basedOn w:val="Normal"/>
    <w:next w:val="Normal"/>
    <w:link w:val="IntenseQuoteChar"/>
    <w:uiPriority w:val="30"/>
    <w:qFormat/>
    <w:rsid w:val="00FB5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6AA"/>
    <w:rPr>
      <w:i/>
      <w:iCs/>
      <w:color w:val="0F4761" w:themeColor="accent1" w:themeShade="BF"/>
    </w:rPr>
  </w:style>
  <w:style w:type="character" w:styleId="IntenseReference">
    <w:name w:val="Intense Reference"/>
    <w:basedOn w:val="DefaultParagraphFont"/>
    <w:uiPriority w:val="32"/>
    <w:qFormat/>
    <w:rsid w:val="00FB56AA"/>
    <w:rPr>
      <w:b/>
      <w:bCs/>
      <w:smallCaps/>
      <w:color w:val="0F4761" w:themeColor="accent1" w:themeShade="BF"/>
      <w:spacing w:val="5"/>
    </w:rPr>
  </w:style>
  <w:style w:type="paragraph" w:styleId="NoSpacing">
    <w:name w:val="No Spacing"/>
    <w:link w:val="NoSpacingChar"/>
    <w:uiPriority w:val="1"/>
    <w:qFormat/>
    <w:rsid w:val="00FB56AA"/>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FB56AA"/>
    <w:rPr>
      <w:rFonts w:eastAsiaTheme="minorEastAsia"/>
      <w:kern w:val="0"/>
      <w:sz w:val="22"/>
      <w:szCs w:val="22"/>
      <w:lang w:eastAsia="zh-CN"/>
      <w14:ligatures w14:val="none"/>
    </w:rPr>
  </w:style>
  <w:style w:type="paragraph" w:styleId="Header">
    <w:name w:val="header"/>
    <w:basedOn w:val="Normal"/>
    <w:link w:val="HeaderChar"/>
    <w:uiPriority w:val="99"/>
    <w:unhideWhenUsed/>
    <w:rsid w:val="00FB5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AA"/>
  </w:style>
  <w:style w:type="paragraph" w:styleId="Footer">
    <w:name w:val="footer"/>
    <w:basedOn w:val="Normal"/>
    <w:link w:val="FooterChar"/>
    <w:uiPriority w:val="99"/>
    <w:unhideWhenUsed/>
    <w:rsid w:val="00FB5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AA"/>
  </w:style>
  <w:style w:type="character" w:styleId="PageNumber">
    <w:name w:val="page number"/>
    <w:basedOn w:val="DefaultParagraphFont"/>
    <w:uiPriority w:val="99"/>
    <w:semiHidden/>
    <w:unhideWhenUsed/>
    <w:rsid w:val="00FB56AA"/>
  </w:style>
  <w:style w:type="table" w:styleId="TableGrid">
    <w:name w:val="Table Grid"/>
    <w:basedOn w:val="TableNormal"/>
    <w:uiPriority w:val="39"/>
    <w:rsid w:val="000A52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0A521F"/>
    <w:pPr>
      <w:keepNext w:val="0"/>
      <w:keepLines w:val="0"/>
      <w:widowControl w:val="0"/>
      <w:numPr>
        <w:ilvl w:val="1"/>
        <w:numId w:val="16"/>
      </w:numPr>
      <w:overflowPunct w:val="0"/>
      <w:autoSpaceDE w:val="0"/>
      <w:autoSpaceDN w:val="0"/>
      <w:spacing w:before="120" w:after="120" w:line="240" w:lineRule="auto"/>
      <w:jc w:val="both"/>
    </w:pPr>
    <w:rPr>
      <w:rFonts w:ascii="Century Gothic" w:eastAsia="Times New Roman" w:hAnsi="Century Gothic" w:cs="Times New Roman"/>
      <w:color w:val="auto"/>
      <w:kern w:val="0"/>
      <w:sz w:val="18"/>
      <w:szCs w:val="18"/>
      <w:lang w:val="en-GB" w:eastAsia="en-GB"/>
      <w14:ligatures w14:val="none"/>
    </w:rPr>
  </w:style>
  <w:style w:type="character" w:styleId="Hyperlink">
    <w:name w:val="Hyperlink"/>
    <w:basedOn w:val="DefaultParagraphFont"/>
    <w:uiPriority w:val="99"/>
    <w:unhideWhenUsed/>
    <w:rsid w:val="000A521F"/>
    <w:rPr>
      <w:color w:val="467886" w:themeColor="hyperlink"/>
      <w:u w:val="single"/>
    </w:rPr>
  </w:style>
  <w:style w:type="character" w:styleId="UnresolvedMention">
    <w:name w:val="Unresolved Mention"/>
    <w:basedOn w:val="DefaultParagraphFont"/>
    <w:uiPriority w:val="99"/>
    <w:semiHidden/>
    <w:unhideWhenUsed/>
    <w:rsid w:val="000A521F"/>
    <w:rPr>
      <w:color w:val="605E5C"/>
      <w:shd w:val="clear" w:color="auto" w:fill="E1DFDD"/>
    </w:rPr>
  </w:style>
  <w:style w:type="table" w:styleId="GridTable1Light">
    <w:name w:val="Grid Table 1 Light"/>
    <w:basedOn w:val="TableNormal"/>
    <w:uiPriority w:val="46"/>
    <w:rsid w:val="000A52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lsarbeyond.com/terms-and-cond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yletuczynski/Library/Group%20Containers/UBF8T346G9.Office/User%20Content.localized/Templates.localized/Pulsa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D66F-3195-0F47-A7BF-0E71F0BE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Pulsar Document Template.dotx</Template>
  <TotalTime>7</TotalTime>
  <Pages>11</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Tuczynski</dc:creator>
  <cp:keywords/>
  <dc:description/>
  <cp:lastModifiedBy>Kyle Tuczynski</cp:lastModifiedBy>
  <cp:revision>1</cp:revision>
  <dcterms:created xsi:type="dcterms:W3CDTF">2025-06-03T14:16:00Z</dcterms:created>
  <dcterms:modified xsi:type="dcterms:W3CDTF">2025-06-03T14:23:00Z</dcterms:modified>
</cp:coreProperties>
</file>